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3F" w:rsidRDefault="0047163F" w:rsidP="0047163F">
      <w:pPr>
        <w:pStyle w:val="Heading1"/>
      </w:pPr>
      <w:r>
        <w:t>AB</w:t>
      </w:r>
    </w:p>
    <w:p w:rsidR="0047163F" w:rsidRDefault="0047163F" w:rsidP="0047163F">
      <w:pPr>
        <w:pStyle w:val="Heading4"/>
      </w:pPr>
      <w:r>
        <w:t>Backlash to drone strikes is undermining international credibility and makes drone strikes ineffective</w:t>
      </w:r>
    </w:p>
    <w:p w:rsidR="0047163F" w:rsidRDefault="0047163F" w:rsidP="0047163F">
      <w:r w:rsidRPr="00841D37">
        <w:rPr>
          <w:b/>
        </w:rPr>
        <w:t>Zenko ’13</w:t>
      </w:r>
      <w:r>
        <w:t xml:space="preserve"> (Micah Zenko,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 2013)</w:t>
      </w:r>
    </w:p>
    <w:p w:rsidR="0047163F" w:rsidRPr="00C5006D" w:rsidRDefault="0047163F" w:rsidP="0047163F"/>
    <w:p w:rsidR="0047163F" w:rsidRPr="00F35653" w:rsidRDefault="0047163F" w:rsidP="00F35653">
      <w:pPr>
        <w:jc w:val="both"/>
        <w:rPr>
          <w:rStyle w:val="StyleBoldUnderline"/>
          <w:b/>
          <w:bCs w:val="0"/>
          <w:iCs/>
          <w:bdr w:val="single" w:sz="18" w:space="0" w:color="auto"/>
        </w:rPr>
      </w:pPr>
      <w:r w:rsidRPr="009263B9">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w:t>
      </w:r>
      <w:r w:rsidRPr="0070003A">
        <w:rPr>
          <w:rStyle w:val="StyleBoldUnderline"/>
        </w:rPr>
        <w:t xml:space="preserve">Obama </w:t>
      </w:r>
      <w:r w:rsidRPr="00850307">
        <w:rPr>
          <w:rStyle w:val="StyleBoldUnderline"/>
          <w:highlight w:val="yellow"/>
        </w:rPr>
        <w:t xml:space="preserve">drone strikes </w:t>
      </w:r>
      <w:r w:rsidRPr="006C0D78">
        <w:rPr>
          <w:rStyle w:val="StyleBoldUnderline"/>
        </w:rPr>
        <w:t xml:space="preserve">have </w:t>
      </w:r>
      <w:r w:rsidRPr="00850307">
        <w:rPr>
          <w:rStyle w:val="StyleBoldUnderline"/>
          <w:highlight w:val="yellow"/>
        </w:rPr>
        <w:t xml:space="preserve">expanded </w:t>
      </w:r>
      <w:r w:rsidRPr="006C0D78">
        <w:rPr>
          <w:rStyle w:val="StyleBoldUnderline"/>
        </w:rPr>
        <w:t xml:space="preserve">and intensified, </w:t>
      </w:r>
      <w:r w:rsidRPr="00850307">
        <w:rPr>
          <w:rStyle w:val="StyleBoldUnderline"/>
          <w:highlight w:val="yellow"/>
        </w:rPr>
        <w:t>and</w:t>
      </w:r>
      <w:r w:rsidRPr="006C0D78">
        <w:rPr>
          <w:rStyle w:val="StyleBoldUnderline"/>
        </w:rPr>
        <w:t xml:space="preserve"> </w:t>
      </w:r>
      <w:r w:rsidRPr="0070003A">
        <w:rPr>
          <w:rStyle w:val="StyleBoldUnderline"/>
        </w:rPr>
        <w:t xml:space="preserve">they </w:t>
      </w:r>
      <w:r w:rsidRPr="00850307">
        <w:rPr>
          <w:rStyle w:val="StyleBoldUnderline"/>
          <w:highlight w:val="yellow"/>
        </w:rPr>
        <w:t xml:space="preserve"> will remain</w:t>
      </w:r>
      <w:r w:rsidRPr="00321A65">
        <w:rPr>
          <w:rStyle w:val="StyleBoldUnderline"/>
        </w:rPr>
        <w:t xml:space="preserve"> </w:t>
      </w:r>
      <w:r w:rsidRPr="006C0D78">
        <w:rPr>
          <w:rStyle w:val="StyleBoldUnderline"/>
        </w:rPr>
        <w:t xml:space="preserve">a </w:t>
      </w:r>
      <w:r w:rsidRPr="00850307">
        <w:rPr>
          <w:rStyle w:val="StyleBoldUnderline"/>
          <w:highlight w:val="yellow"/>
        </w:rPr>
        <w:t>central</w:t>
      </w:r>
      <w:r w:rsidRPr="00321A65">
        <w:rPr>
          <w:rStyle w:val="StyleBoldUnderline"/>
        </w:rPr>
        <w:t xml:space="preserve"> </w:t>
      </w:r>
      <w:r w:rsidRPr="006C0D78">
        <w:rPr>
          <w:rStyle w:val="StyleBoldUnderline"/>
        </w:rPr>
        <w:t>component of U.S. counterterrorism operations</w:t>
      </w:r>
      <w:r w:rsidRPr="0070003A">
        <w:rPr>
          <w:rStyle w:val="StyleBoldUnderline"/>
        </w:rPr>
        <w:t xml:space="preserve">  for at least another decade</w:t>
      </w:r>
      <w:r w:rsidRPr="009263B9">
        <w:t xml:space="preserve">, </w:t>
      </w:r>
      <w:r w:rsidRPr="006C0D78">
        <w:rPr>
          <w:sz w:val="12"/>
          <w:szCs w:val="12"/>
        </w:rPr>
        <w:t>according to U.S. officials.64 But much as the  Bush administration was compelled to reform its controversial counterterrorism  practices</w:t>
      </w:r>
      <w:r w:rsidRPr="00AF78DD">
        <w:t xml:space="preserve">, </w:t>
      </w:r>
      <w:r w:rsidRPr="00AF78DD">
        <w:rPr>
          <w:rStyle w:val="StyleBoldUnderline"/>
        </w:rPr>
        <w:t>it is likely</w:t>
      </w:r>
      <w:r w:rsidRPr="00AF78DD">
        <w:t xml:space="preserve"> t</w:t>
      </w:r>
      <w:r w:rsidRPr="009263B9">
        <w:t xml:space="preserve">hat </w:t>
      </w:r>
      <w:r w:rsidRPr="00850307">
        <w:rPr>
          <w:rStyle w:val="StyleBoldUnderline"/>
          <w:highlight w:val="yellow"/>
        </w:rPr>
        <w:t>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 xml:space="preserve">will </w:t>
      </w:r>
      <w:r w:rsidRPr="00AF78DD">
        <w:rPr>
          <w:rStyle w:val="StyleBoldUnderline"/>
        </w:rPr>
        <w:t xml:space="preserve">ultimately  </w:t>
      </w:r>
      <w:r w:rsidRPr="00850307">
        <w:rPr>
          <w:rStyle w:val="StyleBoldUnderline"/>
          <w:highlight w:val="yellow"/>
        </w:rPr>
        <w:t>be forced by domestic and international pressure to scale back</w:t>
      </w:r>
      <w:r w:rsidRPr="00BE2EA0">
        <w:rPr>
          <w:rStyle w:val="StyleBoldUnderline"/>
        </w:rPr>
        <w:t xml:space="preserve"> its </w:t>
      </w:r>
      <w:r w:rsidRPr="00850307">
        <w:rPr>
          <w:rStyle w:val="StyleBoldUnderline"/>
          <w:highlight w:val="yellow"/>
        </w:rPr>
        <w:t>drone  strike policies</w:t>
      </w:r>
      <w:r w:rsidRPr="009263B9">
        <w:t xml:space="preserve">. The </w:t>
      </w:r>
      <w:r w:rsidRPr="00850307">
        <w:rPr>
          <w:rStyle w:val="StyleBoldUnderline"/>
          <w:highlight w:val="yellow"/>
        </w:rPr>
        <w:t>Obama</w:t>
      </w:r>
      <w:r w:rsidRPr="00EE125B">
        <w:rPr>
          <w:rStyle w:val="StyleBoldUnderline"/>
        </w:rPr>
        <w:t xml:space="preserve"> </w:t>
      </w:r>
      <w:r w:rsidRPr="009263B9">
        <w:t xml:space="preserve">administration </w:t>
      </w:r>
      <w:r w:rsidRPr="00850307">
        <w:rPr>
          <w:rStyle w:val="StyleBoldUnderline"/>
          <w:highlight w:val="yellow"/>
        </w:rPr>
        <w:t xml:space="preserve">can preempt this </w:t>
      </w:r>
      <w:r w:rsidRPr="00A605E8">
        <w:rPr>
          <w:rStyle w:val="StyleBoldUnderline"/>
        </w:rPr>
        <w:t xml:space="preserve">pressure  </w:t>
      </w:r>
      <w:r w:rsidRPr="00A605E8">
        <w:rPr>
          <w:rStyle w:val="StyleBoldUnderline"/>
          <w:highlight w:val="yellow"/>
        </w:rPr>
        <w:t>by</w:t>
      </w:r>
      <w:r w:rsidRPr="00A605E8">
        <w:t xml:space="preserve"> clearly</w:t>
      </w:r>
      <w:r w:rsidRPr="009263B9">
        <w:t xml:space="preserve"> </w:t>
      </w:r>
      <w:r w:rsidRPr="006C0D78">
        <w:rPr>
          <w:rStyle w:val="StyleBoldUnderline"/>
        </w:rPr>
        <w:t>articulating</w:t>
      </w:r>
      <w:r w:rsidRPr="009263B9">
        <w:t xml:space="preserve"> that </w:t>
      </w:r>
      <w:r w:rsidRPr="00AF78DD">
        <w:rPr>
          <w:rStyle w:val="StyleBoldUnderline"/>
        </w:rPr>
        <w:t xml:space="preserve">the </w:t>
      </w:r>
      <w:r w:rsidRPr="006C0D78">
        <w:rPr>
          <w:rStyle w:val="StyleBoldUnderline"/>
        </w:rPr>
        <w:t>rules that govern its drone strikes</w:t>
      </w:r>
      <w:r w:rsidRPr="00AF78DD">
        <w:t xml:space="preserve">, like all  uses of military force, are based in the laws of armed conflict and international  humanitarian law; by engaging with emerging drone powers;  </w:t>
      </w:r>
      <w:r w:rsidRPr="00AF78DD">
        <w:rPr>
          <w:rStyle w:val="StyleBoldUnderline"/>
        </w:rPr>
        <w:t>and</w:t>
      </w:r>
      <w:r w:rsidRPr="00AF78DD">
        <w:t xml:space="preserve">, most important, </w:t>
      </w:r>
      <w:r w:rsidRPr="006C0D78">
        <w:rPr>
          <w:rStyle w:val="StyleBoldUnderline"/>
        </w:rPr>
        <w:t xml:space="preserve">by </w:t>
      </w:r>
      <w:r w:rsidRPr="00850307">
        <w:rPr>
          <w:rStyle w:val="StyleBoldUnderline"/>
          <w:highlight w:val="yellow"/>
        </w:rPr>
        <w:t xml:space="preserve">matching practice with </w:t>
      </w:r>
      <w:r w:rsidRPr="006C0D78">
        <w:rPr>
          <w:rStyle w:val="StyleBoldUnderline"/>
        </w:rPr>
        <w:t xml:space="preserve">its stated </w:t>
      </w:r>
      <w:r w:rsidRPr="00850307">
        <w:rPr>
          <w:rStyle w:val="StyleBoldUnderline"/>
          <w:highlight w:val="yellow"/>
        </w:rPr>
        <w:t>policy by</w:t>
      </w:r>
      <w:r w:rsidRPr="00850307">
        <w:rPr>
          <w:highlight w:val="yellow"/>
        </w:rPr>
        <w:t xml:space="preserve"> </w:t>
      </w:r>
      <w:r w:rsidRPr="00850307">
        <w:rPr>
          <w:sz w:val="12"/>
          <w:highlight w:val="yellow"/>
          <w:u w:val="single"/>
        </w:rPr>
        <w:t xml:space="preserve"> </w:t>
      </w:r>
      <w:r w:rsidRPr="00850307">
        <w:rPr>
          <w:rStyle w:val="StyleBoldUnderline"/>
          <w:highlight w:val="yellow"/>
        </w:rPr>
        <w:t>limiting drone strikes to those individuals it claims are being targeted</w:t>
      </w:r>
      <w:r w:rsidRPr="00AF78DD">
        <w:t xml:space="preserve"> </w:t>
      </w:r>
      <w:r w:rsidRPr="00AF78DD">
        <w:rPr>
          <w:sz w:val="12"/>
          <w:u w:val="single"/>
        </w:rPr>
        <w:t xml:space="preserve"> </w:t>
      </w:r>
      <w:r w:rsidRPr="00AF78DD">
        <w:rPr>
          <w:rStyle w:val="StyleBoldUnderline"/>
        </w:rPr>
        <w:t>(which would reduce the likelihood of civilian casualties since the total</w:t>
      </w:r>
      <w:r w:rsidRPr="00AF78DD">
        <w:t xml:space="preserve"> </w:t>
      </w:r>
      <w:r w:rsidRPr="00AF78DD">
        <w:rPr>
          <w:sz w:val="12"/>
          <w:u w:val="single"/>
        </w:rPr>
        <w:t xml:space="preserve"> </w:t>
      </w:r>
      <w:r w:rsidRPr="00AF78DD">
        <w:rPr>
          <w:rStyle w:val="StyleBoldUnderline"/>
        </w:rPr>
        <w:t>number of strikes would significantly d</w:t>
      </w:r>
      <w:r w:rsidRPr="00EE125B">
        <w:rPr>
          <w:rStyle w:val="StyleBoldUnderline"/>
        </w:rPr>
        <w:t>ecrease).</w:t>
      </w:r>
      <w:r w:rsidRPr="009263B9">
        <w:t xml:space="preserve"> </w:t>
      </w:r>
      <w:r w:rsidRPr="00726F94">
        <w:rPr>
          <w:sz w:val="12"/>
          <w:u w:val="single"/>
        </w:rPr>
        <w:t xml:space="preserve"> </w:t>
      </w:r>
      <w:r w:rsidRPr="00850307">
        <w:rPr>
          <w:rStyle w:val="StyleBoldUnderline"/>
          <w:highlight w:val="yellow"/>
        </w:rPr>
        <w:t>The choice</w:t>
      </w:r>
      <w:r w:rsidRPr="00EE125B">
        <w:rPr>
          <w:rStyle w:val="StyleBoldUnderline"/>
        </w:rPr>
        <w:t xml:space="preserve"> the U</w:t>
      </w:r>
      <w:r w:rsidRPr="009263B9">
        <w:t xml:space="preserve">nited </w:t>
      </w:r>
      <w:r w:rsidRPr="00EE125B">
        <w:rPr>
          <w:rStyle w:val="StyleBoldUnderline"/>
        </w:rPr>
        <w:t>S</w:t>
      </w:r>
      <w:r w:rsidRPr="009263B9">
        <w:t xml:space="preserve">tates </w:t>
      </w:r>
      <w:r w:rsidRPr="00EE125B">
        <w:rPr>
          <w:rStyle w:val="StyleBoldUnderline"/>
        </w:rPr>
        <w:t xml:space="preserve">faces </w:t>
      </w:r>
      <w:r w:rsidRPr="00850307">
        <w:rPr>
          <w:rStyle w:val="StyleBoldUnderline"/>
          <w:highlight w:val="yellow"/>
        </w:rPr>
        <w:t>is</w:t>
      </w:r>
      <w:r w:rsidRPr="009263B9">
        <w:t xml:space="preserve"> not between unfettered drone  use and sacrificing freedom of action, but </w:t>
      </w:r>
      <w:r w:rsidRPr="00850307">
        <w:rPr>
          <w:rStyle w:val="StyleBoldUnderline"/>
          <w:highlight w:val="yellow"/>
        </w:rPr>
        <w:t xml:space="preserve">between drone policy reforms </w:t>
      </w:r>
      <w:r w:rsidRPr="00850307">
        <w:rPr>
          <w:rStyle w:val="Emphasis"/>
          <w:highlight w:val="yellow"/>
        </w:rPr>
        <w:t xml:space="preserve"> by design or</w:t>
      </w:r>
      <w:r w:rsidRPr="009263B9">
        <w:t xml:space="preserve"> drone policy reforms </w:t>
      </w:r>
      <w:r w:rsidRPr="006C0D78">
        <w:rPr>
          <w:rStyle w:val="Emphasis"/>
        </w:rPr>
        <w:t xml:space="preserve">by </w:t>
      </w:r>
      <w:r w:rsidRPr="00850307">
        <w:rPr>
          <w:rStyle w:val="Emphasis"/>
          <w:highlight w:val="yellow"/>
        </w:rPr>
        <w:t>default</w:t>
      </w:r>
      <w:r w:rsidRPr="00EE125B">
        <w:rPr>
          <w:rStyle w:val="StyleBoldUnderline"/>
        </w:rPr>
        <w:t>. Recent history demonstrates</w:t>
      </w:r>
      <w:r w:rsidRPr="009263B9">
        <w:t xml:space="preserve"> </w:t>
      </w:r>
      <w:r w:rsidRPr="00726F94">
        <w:rPr>
          <w:sz w:val="12"/>
          <w:u w:val="single"/>
        </w:rPr>
        <w:t xml:space="preserve"> </w:t>
      </w:r>
      <w:r w:rsidRPr="00EE125B">
        <w:rPr>
          <w:rStyle w:val="StyleBoldUnderline"/>
        </w:rPr>
        <w:t xml:space="preserve">that </w:t>
      </w:r>
      <w:r w:rsidRPr="00BA5020">
        <w:rPr>
          <w:rStyle w:val="Emphasis"/>
        </w:rPr>
        <w:t>domestic political pressure could severely limit drone  strikes</w:t>
      </w:r>
      <w:r w:rsidRPr="006C0D78">
        <w:rPr>
          <w:rStyle w:val="StyleBoldUnderline"/>
        </w:rPr>
        <w:t xml:space="preserve"> in ways</w:t>
      </w:r>
      <w:r w:rsidRPr="00EE125B">
        <w:rPr>
          <w:rStyle w:val="StyleBoldUnderline"/>
        </w:rPr>
        <w:t xml:space="preserve"> that the CIA or JSOC have </w:t>
      </w:r>
      <w:r w:rsidRPr="006C0D78">
        <w:rPr>
          <w:rStyle w:val="StyleBoldUnderline"/>
        </w:rPr>
        <w:t>not anticipated</w:t>
      </w:r>
      <w:r w:rsidRPr="009263B9">
        <w:t xml:space="preserve">. </w:t>
      </w:r>
      <w:r w:rsidRPr="006C0D78">
        <w:rPr>
          <w:sz w:val="12"/>
          <w:szCs w:val="12"/>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w:t>
      </w:r>
      <w:r w:rsidRPr="00AF78DD">
        <w:t xml:space="preserve">. </w:t>
      </w:r>
      <w:r w:rsidRPr="00AF78DD">
        <w:rPr>
          <w:rStyle w:val="StyleBoldUnderline"/>
        </w:rPr>
        <w:t>Indeed, a negative trend in U.S. public opinion  on drones is already apparent. Between February and June 2012, U.S.  support for drone strikes against suspected terrorists fell from 83 percent  to 62 percent—</w:t>
      </w:r>
      <w:r w:rsidRPr="006C0D78">
        <w:rPr>
          <w:sz w:val="12"/>
          <w:szCs w:val="12"/>
        </w:rPr>
        <w:t>which represents less U.S. support than enhanced  interrogation techniques maintained in the mid-2000s.65</w:t>
      </w:r>
      <w:r w:rsidRPr="00AF78DD">
        <w:t xml:space="preserve"> </w:t>
      </w:r>
      <w:r w:rsidRPr="00AF78DD">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w:t>
      </w:r>
      <w:r w:rsidRPr="00BE2EA0">
        <w:rPr>
          <w:rStyle w:val="StyleBoldUnderline"/>
        </w:rPr>
        <w:t>), Egypt (89 percent), Turkey (81 percent),  Spain (76 percent), Brazil (76 percent), Japan (75 percent), and Pakistan  (83 percent).67</w:t>
      </w:r>
      <w:r w:rsidRPr="009263B9">
        <w:t xml:space="preserve">  </w:t>
      </w:r>
      <w:r w:rsidRPr="00850307">
        <w:rPr>
          <w:rStyle w:val="StyleBoldUnderline"/>
          <w:highlight w:val="yellow"/>
        </w:rPr>
        <w:t>This is significant because the U</w:t>
      </w:r>
      <w:r w:rsidRPr="009263B9">
        <w:t xml:space="preserve">nited </w:t>
      </w:r>
      <w:r w:rsidRPr="00850307">
        <w:rPr>
          <w:rStyle w:val="StyleBoldUnderline"/>
          <w:highlight w:val="yellow"/>
        </w:rPr>
        <w:t>S</w:t>
      </w:r>
      <w:r w:rsidRPr="009263B9">
        <w:t xml:space="preserve">tates </w:t>
      </w:r>
      <w:r w:rsidRPr="00850307">
        <w:rPr>
          <w:rStyle w:val="Emphasis"/>
          <w:highlight w:val="yellow"/>
        </w:rPr>
        <w:t>cannot conduct drone  strikes</w:t>
      </w:r>
      <w:r w:rsidRPr="00EE125B">
        <w:rPr>
          <w:rStyle w:val="StyleBoldUnderline"/>
        </w:rPr>
        <w:t xml:space="preserve"> in the most critical corners of the world </w:t>
      </w:r>
      <w:r w:rsidRPr="00850307">
        <w:rPr>
          <w:rStyle w:val="Emphasis"/>
          <w:highlight w:val="yellow"/>
        </w:rPr>
        <w:t>by itself</w:t>
      </w:r>
      <w:r w:rsidRPr="00EE125B">
        <w:rPr>
          <w:rStyle w:val="StyleBoldUnderline"/>
        </w:rPr>
        <w:t xml:space="preserve">. </w:t>
      </w:r>
      <w:r w:rsidRPr="00850307">
        <w:rPr>
          <w:rStyle w:val="StyleBoldUnderline"/>
          <w:highlight w:val="yellow"/>
        </w:rPr>
        <w:t>Drone strikes</w:t>
      </w:r>
      <w:r w:rsidRPr="00850307">
        <w:rPr>
          <w:highlight w:val="yellow"/>
        </w:rPr>
        <w:t xml:space="preserve"> </w:t>
      </w:r>
      <w:r w:rsidRPr="00850307">
        <w:rPr>
          <w:sz w:val="12"/>
          <w:highlight w:val="yellow"/>
          <w:u w:val="single"/>
        </w:rPr>
        <w:t xml:space="preserve"> </w:t>
      </w:r>
      <w:r w:rsidRPr="00850307">
        <w:rPr>
          <w:rStyle w:val="StyleBoldUnderline"/>
          <w:highlight w:val="yellow"/>
        </w:rPr>
        <w:t>require</w:t>
      </w:r>
      <w:r w:rsidRPr="009263B9">
        <w:t xml:space="preserve"> the tacit or overt </w:t>
      </w:r>
      <w:r w:rsidRPr="00850307">
        <w:rPr>
          <w:rStyle w:val="StyleBoldUnderline"/>
          <w:highlight w:val="yellow"/>
        </w:rPr>
        <w:t xml:space="preserve">support of host states </w:t>
      </w:r>
      <w:r w:rsidRPr="006C0D78">
        <w:rPr>
          <w:rStyle w:val="StyleBoldUnderline"/>
        </w:rPr>
        <w:t xml:space="preserve">or neighbors. </w:t>
      </w:r>
      <w:r w:rsidRPr="00850307">
        <w:rPr>
          <w:rStyle w:val="StyleBoldUnderline"/>
          <w:highlight w:val="yellow"/>
        </w:rPr>
        <w:t xml:space="preserve">If </w:t>
      </w:r>
      <w:r w:rsidRPr="006C0D78">
        <w:rPr>
          <w:rStyle w:val="StyleBoldUnderline"/>
        </w:rPr>
        <w:t>such</w:t>
      </w:r>
      <w:r w:rsidRPr="006C0D78">
        <w:t xml:space="preserve"> </w:t>
      </w:r>
      <w:r w:rsidRPr="006C0D78">
        <w:rPr>
          <w:sz w:val="12"/>
          <w:u w:val="single"/>
        </w:rPr>
        <w:t xml:space="preserve"> </w:t>
      </w:r>
      <w:r w:rsidRPr="00850307">
        <w:rPr>
          <w:rStyle w:val="StyleBoldUnderline"/>
          <w:highlight w:val="yellow"/>
        </w:rPr>
        <w:t>states decided not to cooperate</w:t>
      </w:r>
      <w:r w:rsidRPr="009263B9">
        <w:t>—or to actively resist—</w:t>
      </w:r>
      <w:r w:rsidRPr="006C0D78">
        <w:rPr>
          <w:rStyle w:val="Emphasis"/>
        </w:rPr>
        <w:t xml:space="preserve">U.S. </w:t>
      </w:r>
      <w:r w:rsidRPr="00850307">
        <w:rPr>
          <w:rStyle w:val="Emphasis"/>
          <w:highlight w:val="yellow"/>
        </w:rPr>
        <w:t xml:space="preserve">drone  strikes, </w:t>
      </w:r>
      <w:r w:rsidRPr="006C0D78">
        <w:rPr>
          <w:rStyle w:val="Emphasis"/>
        </w:rPr>
        <w:t xml:space="preserve">their </w:t>
      </w:r>
      <w:r w:rsidRPr="00850307">
        <w:rPr>
          <w:rStyle w:val="Emphasis"/>
          <w:highlight w:val="yellow"/>
        </w:rPr>
        <w:t>effectiveness would be immediately and sharply reduced</w:t>
      </w:r>
      <w:r w:rsidRPr="00EE125B">
        <w:rPr>
          <w:rStyle w:val="StyleBoldUnderline"/>
        </w:rPr>
        <w:t>,</w:t>
      </w:r>
      <w:r w:rsidRPr="009263B9">
        <w:t xml:space="preserve"> </w:t>
      </w:r>
      <w:r w:rsidRPr="00726F94">
        <w:rPr>
          <w:sz w:val="12"/>
          <w:u w:val="single"/>
        </w:rPr>
        <w:t xml:space="preserve"> </w:t>
      </w:r>
      <w:r w:rsidRPr="00EE125B">
        <w:rPr>
          <w:rStyle w:val="StyleBoldUnderline"/>
        </w:rPr>
        <w:t>and the likelihood of civilian casualties would increase</w:t>
      </w:r>
      <w:r w:rsidRPr="009263B9">
        <w:t xml:space="preserve">. </w:t>
      </w:r>
      <w:r w:rsidRPr="00BE2EA0">
        <w:rPr>
          <w:rStyle w:val="StyleBoldUnderline"/>
        </w:rPr>
        <w:t>This danger is  not hypothetical.</w:t>
      </w:r>
      <w:r w:rsidRPr="009263B9">
        <w:t xml:space="preserve"> </w:t>
      </w:r>
      <w:r w:rsidRPr="006C0D78">
        <w:rPr>
          <w:sz w:val="8"/>
          <w:szCs w:val="8"/>
        </w:rPr>
        <w:t xml:space="preserve">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Several U.S. military and civilian officials claim  that there are no plans to develop autonomous </w:t>
      </w:r>
      <w:r w:rsidRPr="006C0D78">
        <w:rPr>
          <w:sz w:val="8"/>
          <w:szCs w:val="8"/>
        </w:rPr>
        <w:lastRenderedPageBreak/>
        <w:t>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nonstate actors could  possess armed drones within the next ten years and leverage the technology  in unforeseen and harmful ways. It is the stated position of the  Obama administration that its strategy toward drones will be emulated by other states and nonstate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A well-articulated and internationally supported normative framework, bolstered by a strong U.S. example, can shape armed drone proliferation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w:t>
      </w:r>
      <w:r w:rsidRPr="009263B9">
        <w:t xml:space="preserve"> </w:t>
      </w:r>
      <w:r w:rsidRPr="00EE125B">
        <w:rPr>
          <w:rStyle w:val="StyleBoldUnderline"/>
        </w:rPr>
        <w:t>And even if hostile states do not accept</w:t>
      </w:r>
      <w:r w:rsidRPr="009263B9">
        <w:t xml:space="preserve"> </w:t>
      </w:r>
      <w:r w:rsidRPr="0077327B">
        <w:rPr>
          <w:sz w:val="12"/>
          <w:u w:val="single"/>
        </w:rPr>
        <w:t xml:space="preserve"> </w:t>
      </w:r>
      <w:r w:rsidRPr="00EE125B">
        <w:rPr>
          <w:rStyle w:val="StyleBoldUnderline"/>
        </w:rPr>
        <w:t xml:space="preserve">norms regulating drone use, </w:t>
      </w:r>
      <w:r w:rsidRPr="00A605E8">
        <w:rPr>
          <w:rStyle w:val="StyleBoldUnderline"/>
        </w:rPr>
        <w:t>the existence of an international normative</w:t>
      </w:r>
      <w:r w:rsidRPr="00A605E8">
        <w:t xml:space="preserve"> </w:t>
      </w:r>
      <w:r w:rsidRPr="00A605E8">
        <w:rPr>
          <w:sz w:val="12"/>
          <w:u w:val="single"/>
        </w:rPr>
        <w:t xml:space="preserve"> </w:t>
      </w:r>
      <w:r w:rsidRPr="00A605E8">
        <w:rPr>
          <w:rStyle w:val="StyleBoldUnderline"/>
        </w:rPr>
        <w:t xml:space="preserve">framework, and </w:t>
      </w:r>
      <w:r w:rsidRPr="00850307">
        <w:rPr>
          <w:rStyle w:val="StyleBoldUnderline"/>
          <w:highlight w:val="yellow"/>
        </w:rPr>
        <w:t>U.S. compliance</w:t>
      </w:r>
      <w:r w:rsidRPr="00EE125B">
        <w:rPr>
          <w:rStyle w:val="StyleBoldUnderline"/>
        </w:rPr>
        <w:t xml:space="preserve"> with that framework, </w:t>
      </w:r>
      <w:r w:rsidRPr="00850307">
        <w:rPr>
          <w:rStyle w:val="StyleBoldUnderline"/>
          <w:highlight w:val="yellow"/>
        </w:rPr>
        <w:t>would preserve</w:t>
      </w:r>
      <w:r w:rsidRPr="00850307">
        <w:rPr>
          <w:highlight w:val="yellow"/>
        </w:rPr>
        <w:t xml:space="preserve"> </w:t>
      </w:r>
      <w:r w:rsidRPr="00850307">
        <w:rPr>
          <w:sz w:val="12"/>
          <w:highlight w:val="yellow"/>
          <w:u w:val="single"/>
        </w:rPr>
        <w:t xml:space="preserve"> </w:t>
      </w:r>
      <w:r w:rsidRPr="00850307">
        <w:rPr>
          <w:rStyle w:val="StyleBoldUnderline"/>
          <w:highlight w:val="yellow"/>
        </w:rPr>
        <w:t>Washington’s ability to apply diplomatic pressure</w:t>
      </w:r>
      <w:r>
        <w:t>.</w:t>
      </w:r>
    </w:p>
    <w:p w:rsidR="0047163F" w:rsidRDefault="0047163F" w:rsidP="0047163F">
      <w:pPr>
        <w:pStyle w:val="Heading4"/>
      </w:pPr>
      <w:r>
        <w:t>Personality strikes avoid international criticism- sig strikes are unique</w:t>
      </w:r>
    </w:p>
    <w:p w:rsidR="0047163F" w:rsidRDefault="0047163F" w:rsidP="0047163F">
      <w:r w:rsidRPr="00185AED">
        <w:rPr>
          <w:b/>
        </w:rPr>
        <w:t>Zapfe and Mahadevan ’13</w:t>
      </w:r>
      <w:r>
        <w:t xml:space="preserve"> [Martin Zapfe, PhD in Political Science from the Center of Excellence at the University of Constance, Germany, is head of the Global Security Team at the Center for Security Studies (CSS), Prem Mahadevan is a senior researcher with the Global Security Team at the Center for Security Studies (CSS) and holds a doctoral degree in Intelligence Studies, “DESCENDING DRONES?” July, </w:t>
      </w:r>
      <w:hyperlink r:id="rId10" w:history="1">
        <w:r>
          <w:rPr>
            <w:rStyle w:val="Hyperlink"/>
          </w:rPr>
          <w:t>http://www.css.ethz.ch/publications/pdfs/CSS-Analysis-137-EN.pdf</w:t>
        </w:r>
      </w:hyperlink>
      <w:r>
        <w:t>]</w:t>
      </w:r>
    </w:p>
    <w:p w:rsidR="0047163F" w:rsidRPr="00185AED" w:rsidRDefault="0047163F" w:rsidP="0047163F"/>
    <w:p w:rsidR="0047163F" w:rsidRDefault="0047163F" w:rsidP="0047163F">
      <w:pPr>
        <w:rPr>
          <w:sz w:val="16"/>
        </w:rPr>
      </w:pPr>
      <w:r w:rsidRPr="0035343D">
        <w:rPr>
          <w:highlight w:val="yellow"/>
          <w:u w:val="single"/>
        </w:rPr>
        <w:t xml:space="preserve">International criticism has been directed </w:t>
      </w:r>
      <w:r w:rsidRPr="004C2B23">
        <w:rPr>
          <w:u w:val="single"/>
        </w:rPr>
        <w:t xml:space="preserve">in particular </w:t>
      </w:r>
      <w:r w:rsidRPr="0035343D">
        <w:rPr>
          <w:highlight w:val="yellow"/>
          <w:u w:val="single"/>
        </w:rPr>
        <w:t>against</w:t>
      </w:r>
      <w:r w:rsidRPr="00536522">
        <w:rPr>
          <w:sz w:val="16"/>
        </w:rPr>
        <w:t xml:space="preserve"> the so-called “</w:t>
      </w:r>
      <w:r w:rsidRPr="0035343D">
        <w:rPr>
          <w:highlight w:val="yellow"/>
          <w:u w:val="single"/>
        </w:rPr>
        <w:t>signature strikes</w:t>
      </w:r>
      <w:r w:rsidRPr="00536522">
        <w:rPr>
          <w:sz w:val="16"/>
        </w:rPr>
        <w:t xml:space="preserve">”. </w:t>
      </w:r>
      <w:r w:rsidRPr="00536522">
        <w:rPr>
          <w:sz w:val="12"/>
        </w:rPr>
        <w:t>¶</w:t>
      </w:r>
      <w:r w:rsidRPr="00536522">
        <w:rPr>
          <w:sz w:val="16"/>
        </w:rPr>
        <w:t xml:space="preserve"> In these cases, the precise names and functions of targeted persons are unknown. Those </w:t>
      </w:r>
      <w:r w:rsidRPr="00536522">
        <w:rPr>
          <w:sz w:val="12"/>
        </w:rPr>
        <w:t>¶</w:t>
      </w:r>
      <w:r w:rsidRPr="00536522">
        <w:rPr>
          <w:sz w:val="16"/>
        </w:rPr>
        <w:t xml:space="preserve"> responsible for the strikes merely assume that the target is a member of a hostile group based </w:t>
      </w:r>
      <w:r w:rsidRPr="00536522">
        <w:rPr>
          <w:sz w:val="12"/>
        </w:rPr>
        <w:t>¶</w:t>
      </w:r>
      <w:r w:rsidRPr="00536522">
        <w:rPr>
          <w:sz w:val="16"/>
        </w:rPr>
        <w:t xml:space="preserve"> on a review of circumstantial evidence such as movement profiles, intercepted communications, and known associates. The underlying assumption is that urbanised al-Qaida members </w:t>
      </w:r>
      <w:r w:rsidRPr="00536522">
        <w:rPr>
          <w:sz w:val="12"/>
        </w:rPr>
        <w:t>¶</w:t>
      </w:r>
      <w:r w:rsidRPr="00536522">
        <w:rPr>
          <w:sz w:val="16"/>
        </w:rPr>
        <w:t xml:space="preserve"> will only be sheltered by active supporters when traveling in rural Pakistan, so as to avoid </w:t>
      </w:r>
      <w:r w:rsidRPr="00536522">
        <w:rPr>
          <w:sz w:val="12"/>
        </w:rPr>
        <w:t>¶</w:t>
      </w:r>
      <w:r w:rsidRPr="00536522">
        <w:rPr>
          <w:sz w:val="16"/>
        </w:rPr>
        <w:t xml:space="preserve"> being betrayed by informants. According to reports, </w:t>
      </w:r>
      <w:r w:rsidRPr="00536522">
        <w:rPr>
          <w:highlight w:val="yellow"/>
          <w:u w:val="single"/>
        </w:rPr>
        <w:t xml:space="preserve">the US </w:t>
      </w:r>
      <w:r w:rsidRPr="004C2B23">
        <w:rPr>
          <w:u w:val="single"/>
        </w:rPr>
        <w:t xml:space="preserve">therefore </w:t>
      </w:r>
      <w:r w:rsidRPr="00536522">
        <w:rPr>
          <w:highlight w:val="yellow"/>
          <w:u w:val="single"/>
        </w:rPr>
        <w:t xml:space="preserve">regards all adult males </w:t>
      </w:r>
      <w:r w:rsidRPr="00F93C63">
        <w:rPr>
          <w:u w:val="single"/>
        </w:rPr>
        <w:t xml:space="preserve">in </w:t>
      </w:r>
      <w:r w:rsidRPr="00F93C63">
        <w:rPr>
          <w:sz w:val="12"/>
        </w:rPr>
        <w:t>¶</w:t>
      </w:r>
      <w:r w:rsidRPr="00F93C63">
        <w:rPr>
          <w:sz w:val="12"/>
          <w:u w:val="single"/>
        </w:rPr>
        <w:t xml:space="preserve"> </w:t>
      </w:r>
      <w:r w:rsidRPr="00F93C63">
        <w:rPr>
          <w:u w:val="single"/>
        </w:rPr>
        <w:t>immediate proximity to the jihadists</w:t>
      </w:r>
      <w:r w:rsidRPr="00536522">
        <w:rPr>
          <w:highlight w:val="yellow"/>
          <w:u w:val="single"/>
        </w:rPr>
        <w:t xml:space="preserve"> as</w:t>
      </w:r>
      <w:r w:rsidRPr="004C2B23">
        <w:rPr>
          <w:u w:val="single"/>
        </w:rPr>
        <w:t xml:space="preserve"> legitimate </w:t>
      </w:r>
      <w:r w:rsidRPr="00536522">
        <w:rPr>
          <w:highlight w:val="yellow"/>
          <w:u w:val="single"/>
        </w:rPr>
        <w:t xml:space="preserve">military targets. This </w:t>
      </w:r>
      <w:r w:rsidRPr="004C2B23">
        <w:rPr>
          <w:u w:val="single"/>
        </w:rPr>
        <w:t xml:space="preserve">assumption in particular </w:t>
      </w:r>
      <w:r w:rsidRPr="00536522">
        <w:rPr>
          <w:highlight w:val="yellow"/>
          <w:u w:val="single"/>
        </w:rPr>
        <w:t xml:space="preserve">is </w:t>
      </w:r>
      <w:r w:rsidRPr="00F93C63">
        <w:rPr>
          <w:u w:val="single"/>
        </w:rPr>
        <w:t xml:space="preserve">frequently </w:t>
      </w:r>
      <w:r w:rsidRPr="00536522">
        <w:rPr>
          <w:highlight w:val="yellow"/>
          <w:u w:val="single"/>
        </w:rPr>
        <w:t>criticised by the international community.</w:t>
      </w:r>
      <w:r w:rsidRPr="00536522">
        <w:rPr>
          <w:sz w:val="12"/>
          <w:highlight w:val="yellow"/>
        </w:rPr>
        <w:t>¶</w:t>
      </w:r>
      <w:r w:rsidRPr="00536522">
        <w:rPr>
          <w:sz w:val="12"/>
          <w:highlight w:val="yellow"/>
          <w:u w:val="single"/>
        </w:rPr>
        <w:t xml:space="preserve"> </w:t>
      </w:r>
      <w:r w:rsidRPr="00536522">
        <w:rPr>
          <w:highlight w:val="yellow"/>
          <w:u w:val="single"/>
        </w:rPr>
        <w:t xml:space="preserve">“Personality strikes”, on the other hand, are based on personal information </w:t>
      </w:r>
      <w:r w:rsidRPr="00536522">
        <w:rPr>
          <w:sz w:val="16"/>
        </w:rPr>
        <w:t xml:space="preserve">about individuals </w:t>
      </w:r>
      <w:r w:rsidRPr="00536522">
        <w:rPr>
          <w:sz w:val="12"/>
        </w:rPr>
        <w:t>¶</w:t>
      </w:r>
      <w:r w:rsidRPr="00536522">
        <w:rPr>
          <w:sz w:val="16"/>
        </w:rPr>
        <w:t xml:space="preserve"> identified by name. If attempting their capture would pose an unacceptable risk to friendly </w:t>
      </w:r>
      <w:r w:rsidRPr="00536522">
        <w:rPr>
          <w:sz w:val="12"/>
        </w:rPr>
        <w:t>¶</w:t>
      </w:r>
      <w:r w:rsidRPr="00536522">
        <w:rPr>
          <w:sz w:val="16"/>
        </w:rPr>
        <w:t xml:space="preserve"> forces, drones may be deployed against them. In these missions, according to members of the </w:t>
      </w:r>
      <w:r w:rsidRPr="00536522">
        <w:rPr>
          <w:sz w:val="12"/>
        </w:rPr>
        <w:t>¶</w:t>
      </w:r>
      <w:r w:rsidRPr="00536522">
        <w:rPr>
          <w:sz w:val="16"/>
        </w:rPr>
        <w:t xml:space="preserve"> US government</w:t>
      </w:r>
      <w:r w:rsidRPr="00F93C63">
        <w:rPr>
          <w:sz w:val="16"/>
        </w:rPr>
        <w:t xml:space="preserve">, </w:t>
      </w:r>
      <w:r w:rsidRPr="00F93C63">
        <w:rPr>
          <w:u w:val="single"/>
        </w:rPr>
        <w:t>considerable efforts are made</w:t>
      </w:r>
      <w:r w:rsidRPr="00536522">
        <w:rPr>
          <w:highlight w:val="yellow"/>
          <w:u w:val="single"/>
        </w:rPr>
        <w:t xml:space="preserve"> to prevent the deaths of innocent bystanders</w:t>
      </w:r>
      <w:r w:rsidRPr="00536522">
        <w:rPr>
          <w:sz w:val="16"/>
        </w:rPr>
        <w:t xml:space="preserve">. According to these sources, </w:t>
      </w:r>
      <w:r w:rsidRPr="00536522">
        <w:rPr>
          <w:highlight w:val="yellow"/>
          <w:u w:val="single"/>
        </w:rPr>
        <w:t xml:space="preserve">many attacks have been aborted because of the presence of </w:t>
      </w:r>
      <w:r w:rsidRPr="00536522">
        <w:rPr>
          <w:sz w:val="12"/>
          <w:highlight w:val="yellow"/>
        </w:rPr>
        <w:t>¶</w:t>
      </w:r>
      <w:r w:rsidRPr="00536522">
        <w:rPr>
          <w:sz w:val="12"/>
          <w:highlight w:val="yellow"/>
          <w:u w:val="single"/>
        </w:rPr>
        <w:t xml:space="preserve"> </w:t>
      </w:r>
      <w:r w:rsidRPr="00536522">
        <w:rPr>
          <w:highlight w:val="yellow"/>
          <w:u w:val="single"/>
        </w:rPr>
        <w:t xml:space="preserve">women or children </w:t>
      </w:r>
      <w:r w:rsidRPr="004C2B23">
        <w:rPr>
          <w:u w:val="single"/>
        </w:rPr>
        <w:t>near the target</w:t>
      </w:r>
      <w:r w:rsidRPr="00A605E8">
        <w:rPr>
          <w:sz w:val="16"/>
        </w:rPr>
        <w:t>.</w:t>
      </w:r>
    </w:p>
    <w:p w:rsidR="004878AC" w:rsidRDefault="004878AC" w:rsidP="004878AC">
      <w:pPr>
        <w:pStyle w:val="Heading4"/>
      </w:pPr>
      <w:r>
        <w:t>D</w:t>
      </w:r>
      <w:r w:rsidRPr="003B0D46">
        <w:t>rone program</w:t>
      </w:r>
      <w:r>
        <w:t xml:space="preserve"> legitimacy</w:t>
      </w:r>
      <w:r w:rsidRPr="003B0D46">
        <w:t xml:space="preserve"> is </w:t>
      </w:r>
      <w:r>
        <w:t>k</w:t>
      </w:r>
      <w:r w:rsidRPr="003B0D46">
        <w:t>ey to allied and public support of US leadership</w:t>
      </w:r>
      <w:r>
        <w:rPr>
          <w:b w:val="0"/>
          <w:bCs w:val="0"/>
        </w:rPr>
        <w:t>.</w:t>
      </w:r>
    </w:p>
    <w:p w:rsidR="004878AC" w:rsidRDefault="004878AC" w:rsidP="004878AC">
      <w:r>
        <w:rPr>
          <w:rStyle w:val="StyleStyleBold12pt"/>
        </w:rPr>
        <w:t>Kennedy 13</w:t>
      </w:r>
      <w:r>
        <w:t xml:space="preserve"> </w:t>
      </w:r>
      <w:r>
        <w:rPr>
          <w:sz w:val="20"/>
        </w:rPr>
        <w:t xml:space="preserve">(Greg, Professor of Strategic Foreign Policy at the Defence Studies Department, King's College London, Drones: Legitimacy and Anti-Americanism, </w:t>
      </w:r>
      <w:r>
        <w:rPr>
          <w:sz w:val="18"/>
        </w:rPr>
        <w:t>http://www.strategicstudiesinstitute.army.mil/pubs/parameters/Issues/WinterSpring_2013/3_Article_Kennedy.pdf</w:t>
      </w:r>
      <w:r>
        <w:rPr>
          <w:sz w:val="20"/>
        </w:rPr>
        <w:t>)</w:t>
      </w:r>
    </w:p>
    <w:p w:rsidR="0047163F" w:rsidRPr="004878AC" w:rsidRDefault="004878AC" w:rsidP="0047163F">
      <w:pPr>
        <w:rPr>
          <w:rStyle w:val="StyleBoldUnderline"/>
          <w:bCs w:val="0"/>
          <w:sz w:val="12"/>
          <w:u w:val="none"/>
        </w:rPr>
      </w:pPr>
      <w:r w:rsidRPr="001F6806">
        <w:rPr>
          <w:sz w:val="14"/>
        </w:rPr>
        <w:t>The current debate over the legitimacy of America’s use of drones to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Unless these four questions are dealt with in the near future the impact of the unresolved legitimacy issues will have a number of repercussions for American foreign and military policies:</w:t>
      </w:r>
      <w:r w:rsidRPr="001F6806">
        <w:t xml:space="preserve"> </w:t>
      </w:r>
      <w:r w:rsidRPr="001F6806">
        <w:rPr>
          <w:highlight w:val="cyan"/>
        </w:rPr>
        <w:t xml:space="preserve">“Without a new doctrine for </w:t>
      </w:r>
      <w:r w:rsidRPr="001F6806">
        <w:t xml:space="preserve">the use of </w:t>
      </w:r>
      <w:r w:rsidRPr="001F6806">
        <w:rPr>
          <w:highlight w:val="cyan"/>
        </w:rPr>
        <w:t xml:space="preserve">drones </w:t>
      </w:r>
      <w:r w:rsidRPr="001F6806">
        <w:t>that is understandable to friends and foes,</w:t>
      </w:r>
      <w:r w:rsidRPr="001F6806">
        <w:rPr>
          <w:highlight w:val="cyan"/>
        </w:rPr>
        <w:t xml:space="preserve"> the U</w:t>
      </w:r>
      <w:r w:rsidRPr="001F6806">
        <w:t xml:space="preserve">nited </w:t>
      </w:r>
      <w:r w:rsidRPr="001F6806">
        <w:rPr>
          <w:highlight w:val="cyan"/>
        </w:rPr>
        <w:t>S</w:t>
      </w:r>
      <w:r w:rsidRPr="001F6806">
        <w:t xml:space="preserve">tates </w:t>
      </w:r>
      <w:r w:rsidRPr="001F6806">
        <w:rPr>
          <w:highlight w:val="cyan"/>
        </w:rPr>
        <w:t>risks</w:t>
      </w:r>
      <w:r w:rsidRPr="001F6806">
        <w:t xml:space="preserve"> </w:t>
      </w:r>
      <w:r w:rsidRPr="001F6806">
        <w:rPr>
          <w:sz w:val="10"/>
        </w:rPr>
        <w:t xml:space="preserve">achieving near-term tactical benefits in killing terrorists while incurring potentially </w:t>
      </w:r>
      <w:r w:rsidRPr="001F6806">
        <w:rPr>
          <w:highlight w:val="cyan"/>
        </w:rPr>
        <w:t xml:space="preserve">significant </w:t>
      </w:r>
      <w:r w:rsidRPr="001F6806">
        <w:t xml:space="preserve">longer-term </w:t>
      </w:r>
      <w:r w:rsidRPr="001F6806">
        <w:rPr>
          <w:highlight w:val="cyan"/>
        </w:rPr>
        <w:t>costs to its alliances</w:t>
      </w:r>
      <w:r w:rsidRPr="00CF4973">
        <w:t xml:space="preserve">, global public opinion, the war on terrorism </w:t>
      </w:r>
      <w:r w:rsidRPr="001F6806">
        <w:rPr>
          <w:highlight w:val="cyan"/>
        </w:rPr>
        <w:t>and international stability</w:t>
      </w:r>
      <w:r w:rsidRPr="001F6806">
        <w:rPr>
          <w:sz w:val="12"/>
          <w:highlight w:val="cyan"/>
        </w:rPr>
        <w:t>.</w:t>
      </w:r>
      <w:r w:rsidRPr="001F6806">
        <w:rPr>
          <w:sz w:val="12"/>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w:t>
      </w:r>
      <w:r w:rsidRPr="001F6806">
        <w:rPr>
          <w:highlight w:val="cyan"/>
        </w:rPr>
        <w:t xml:space="preserve">oversight would </w:t>
      </w:r>
      <w:r w:rsidRPr="001F6806">
        <w:t xml:space="preserve">go a long way towards </w:t>
      </w:r>
      <w:r w:rsidRPr="001F6806">
        <w:rPr>
          <w:highlight w:val="cyan"/>
        </w:rPr>
        <w:t>allay</w:t>
      </w:r>
      <w:r w:rsidRPr="001F6806">
        <w:t>ing</w:t>
      </w:r>
      <w:r w:rsidRPr="001F6806">
        <w:rPr>
          <w:highlight w:val="cyan"/>
        </w:rPr>
        <w:t xml:space="preserve"> fears of </w:t>
      </w:r>
      <w:r w:rsidRPr="001F6806">
        <w:t xml:space="preserve">the drone usage </w:t>
      </w:r>
      <w:r w:rsidRPr="001F6806">
        <w:rPr>
          <w:highlight w:val="cyan"/>
        </w:rPr>
        <w:t xml:space="preserve">lacking </w:t>
      </w:r>
      <w:r w:rsidRPr="001F6806">
        <w:t xml:space="preserve">true political </w:t>
      </w:r>
      <w:r w:rsidRPr="001F6806">
        <w:rPr>
          <w:highlight w:val="cyan"/>
        </w:rPr>
        <w:t xml:space="preserve">accountability </w:t>
      </w:r>
      <w:r w:rsidRPr="001F6806">
        <w:rPr>
          <w:sz w:val="12"/>
        </w:rPr>
        <w:t xml:space="preserve">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drone </w:t>
      </w:r>
      <w:r w:rsidRPr="001F6806">
        <w:rPr>
          <w:highlight w:val="cyan"/>
        </w:rPr>
        <w:t>strikes</w:t>
      </w:r>
      <w:r w:rsidRPr="001F6806">
        <w:t xml:space="preserve"> are </w:t>
      </w:r>
      <w:r w:rsidRPr="001F6806">
        <w:rPr>
          <w:highlight w:val="cyan"/>
        </w:rPr>
        <w:t>fuel</w:t>
      </w:r>
      <w:r w:rsidRPr="001F6806">
        <w:t xml:space="preserve">ling </w:t>
      </w:r>
      <w:r w:rsidRPr="00CF4973">
        <w:t xml:space="preserve">anti-American </w:t>
      </w:r>
      <w:r w:rsidRPr="001F6806">
        <w:rPr>
          <w:highlight w:val="cyan"/>
        </w:rPr>
        <w:t xml:space="preserve">resentment among </w:t>
      </w:r>
      <w:r w:rsidRPr="00CF4973">
        <w:t xml:space="preserve">enemies and </w:t>
      </w:r>
      <w:r w:rsidRPr="001F6806">
        <w:rPr>
          <w:highlight w:val="cyan"/>
        </w:rPr>
        <w:t>allies</w:t>
      </w:r>
      <w:r w:rsidRPr="001F6806">
        <w:t xml:space="preserve"> alike. </w:t>
      </w:r>
      <w:r w:rsidRPr="00CF4973">
        <w:t xml:space="preserve">Those reactions are often based on </w:t>
      </w:r>
      <w:r w:rsidRPr="00CF4973">
        <w:rPr>
          <w:sz w:val="12"/>
        </w:rPr>
        <w:t xml:space="preserve">questions regarding the legality, ethicality, and operational </w:t>
      </w:r>
      <w:r w:rsidRPr="00CF4973">
        <w:t xml:space="preserve">legitimacy of those acts </w:t>
      </w:r>
      <w:r w:rsidRPr="00CF4973">
        <w:rPr>
          <w:sz w:val="12"/>
        </w:rPr>
        <w:t>to deter opponents. Therefore, specifically</w:t>
      </w:r>
      <w:r w:rsidRPr="001F6806">
        <w:rPr>
          <w:sz w:val="12"/>
        </w:rPr>
        <w:t xml:space="preserve"> related to the reaction of allies, the military legitimacy question arises if </w:t>
      </w:r>
      <w:r w:rsidRPr="001F6806">
        <w:rPr>
          <w:rStyle w:val="Emphasis"/>
          <w:highlight w:val="cyan"/>
        </w:rPr>
        <w:t xml:space="preserve">the use of drones endangers vital strategic </w:t>
      </w:r>
      <w:r w:rsidRPr="001F6806">
        <w:rPr>
          <w:rStyle w:val="Emphasis"/>
          <w:highlight w:val="cyan"/>
        </w:rPr>
        <w:lastRenderedPageBreak/>
        <w:t>relationships</w:t>
      </w:r>
      <w:r w:rsidRPr="001F6806">
        <w:t>.</w:t>
      </w:r>
      <w:r w:rsidRPr="001F6806">
        <w:rPr>
          <w:sz w:val="12"/>
        </w:rPr>
        <w:t xml:space="preserve">13 One of the strategic relationships being affected by the drone legitimacy issue is that of the United States and the United Kingdom. Targeted killing, by drone strike or otherwise, is not the sole preserve of the United States. Those actions, however, attract more negative attention to the United States due to its prominence on the world’s stage, its declarations of support for human rights and democratic freedoms, and rule-of-law issues, all which appear violated by such strikes.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 by other nations as a shared Anglo-American asset, the use of such intelligence to identify and conduct such killings, in the opinion of many, makes Great Britain culpable in the illegality and immorality of those operations.14 Finally, </w:t>
      </w:r>
      <w:r w:rsidRPr="001F6806">
        <w:rPr>
          <w:highlight w:val="cyan"/>
        </w:rPr>
        <w:t>the</w:t>
      </w:r>
      <w:r w:rsidRPr="001F6806">
        <w:t xml:space="preserve"> apparent </w:t>
      </w:r>
      <w:r w:rsidRPr="001F6806">
        <w:rPr>
          <w:highlight w:val="cyan"/>
        </w:rPr>
        <w:t>gap between</w:t>
      </w:r>
      <w:r w:rsidRPr="001F6806">
        <w:t xml:space="preserve"> stated core </w:t>
      </w:r>
      <w:r w:rsidRPr="001F6806">
        <w:rPr>
          <w:highlight w:val="cyan"/>
        </w:rPr>
        <w:t>policies</w:t>
      </w:r>
      <w:r w:rsidRPr="001F6806">
        <w:t xml:space="preserve"> and values </w:t>
      </w:r>
      <w:r w:rsidRPr="001F6806">
        <w:rPr>
          <w:highlight w:val="cyan"/>
        </w:rPr>
        <w:t>and</w:t>
      </w:r>
      <w:r w:rsidRPr="001F6806">
        <w:t xml:space="preserve"> the ability to </w:t>
      </w:r>
      <w:r w:rsidRPr="001F6806">
        <w:rPr>
          <w:highlight w:val="cyan"/>
        </w:rPr>
        <w:t>practice</w:t>
      </w:r>
      <w:r w:rsidRPr="001F6806">
        <w:t xml:space="preserve"> targeted killings </w:t>
      </w:r>
      <w:r w:rsidRPr="001F6806">
        <w:rPr>
          <w:highlight w:val="cyan"/>
        </w:rPr>
        <w:t>appears</w:t>
      </w:r>
      <w:r w:rsidRPr="001F6806">
        <w:t xml:space="preserve"> to be a starkly </w:t>
      </w:r>
      <w:r w:rsidRPr="001F6806">
        <w:rPr>
          <w:highlight w:val="cyan"/>
        </w:rPr>
        <w:t>hypocritical</w:t>
      </w:r>
      <w:r w:rsidRPr="001F6806">
        <w:t xml:space="preserve"> </w:t>
      </w:r>
      <w:r w:rsidRPr="001F6806">
        <w:rPr>
          <w:highlight w:val="cyan"/>
        </w:rPr>
        <w:t>and deceitful</w:t>
      </w:r>
      <w:r w:rsidRPr="001F6806">
        <w:t xml:space="preserve"> </w:t>
      </w:r>
      <w:r w:rsidRPr="001F6806">
        <w:rPr>
          <w:sz w:val="12"/>
        </w:rPr>
        <w:t xml:space="preserve">position internationally, a condition that once again makes British policymakers uncomfortable with being tarred by such a brush.15 The divide between US policy and action is exacerbated by drone technology, </w:t>
      </w:r>
      <w:r w:rsidRPr="001F6806">
        <w:rPr>
          <w:highlight w:val="cyan"/>
        </w:rPr>
        <w:t>which makes</w:t>
      </w:r>
      <w:r w:rsidRPr="001F6806">
        <w:t xml:space="preserve"> </w:t>
      </w:r>
      <w:r w:rsidRPr="001F6806">
        <w:rPr>
          <w:sz w:val="12"/>
        </w:rPr>
        <w:t xml:space="preserve">the once covert practice of targeted killing commonplace and undeniable. It may also cause </w:t>
      </w:r>
      <w:r w:rsidRPr="00272156">
        <w:rPr>
          <w:highlight w:val="cyan"/>
        </w:rPr>
        <w:t>deep</w:t>
      </w:r>
      <w:r w:rsidRPr="00272156">
        <w:t>-</w:t>
      </w:r>
      <w:r w:rsidRPr="00272156">
        <w:rPr>
          <w:sz w:val="12"/>
        </w:rPr>
        <w:t>rooted</w:t>
      </w:r>
      <w:r w:rsidRPr="00272156">
        <w:t xml:space="preserve"> </w:t>
      </w:r>
      <w:r w:rsidRPr="001F6806">
        <w:rPr>
          <w:highlight w:val="cyan"/>
        </w:rPr>
        <w:t xml:space="preserve">distrust due to </w:t>
      </w:r>
      <w:r w:rsidRPr="00272156">
        <w:t xml:space="preserve">a spectrum of </w:t>
      </w:r>
      <w:r w:rsidRPr="001F6806">
        <w:rPr>
          <w:highlight w:val="cyan"/>
        </w:rPr>
        <w:t>legitimacy issues</w:t>
      </w:r>
      <w:r w:rsidRPr="001F6806">
        <w:rPr>
          <w:sz w:val="12"/>
        </w:rPr>
        <w:t>. Such questions will, therefore, undermine the US desire to export liberal democratic principles. Indeed, it may be beneficial for Western democracies to achieve adequate rather than decisive victories, thereby setting an example of restraint for the international order.16 The United States must be willing to engage and deal with drone-legitimacy issues across the entire spectrum of tactical, operational, strategic, and political levels to ensure its strategic aims are not derailed by operational and tactical expediency.</w:t>
      </w:r>
    </w:p>
    <w:p w:rsidR="0047163F" w:rsidRPr="00850307" w:rsidRDefault="0047163F" w:rsidP="0047163F">
      <w:pPr>
        <w:pStyle w:val="Heading4"/>
      </w:pPr>
      <w:r w:rsidRPr="00850307">
        <w:t>Alliance backlash undermines an effective US hegemonic strategy which prevents global instability</w:t>
      </w:r>
    </w:p>
    <w:p w:rsidR="0047163F" w:rsidRPr="00850307" w:rsidRDefault="0047163F" w:rsidP="0047163F">
      <w:r w:rsidRPr="00850307">
        <w:rPr>
          <w:rStyle w:val="StyleStyleBold12pt"/>
        </w:rPr>
        <w:t>Brooks, Ikenberry and Wohlforth ’13</w:t>
      </w:r>
      <w:r w:rsidRPr="00850307">
        <w:t xml:space="preserve"> (Stephen Brooks, Associate Professor of Government at Dartmouth College, John Ikenberry, Albert G. Milbank Professor of Politics and International Affairs at Princeton University and Global Eminence Scholar at Kyung Hee University in Seoul, John Wohlforth, Daniel Webster Professor of Government at Dartmouth College, Foreign Affairs, Lean Forward, EBSCO, Jan/Feb 2013)</w:t>
      </w:r>
    </w:p>
    <w:p w:rsidR="0047163F" w:rsidRPr="006568DD" w:rsidRDefault="0047163F" w:rsidP="0047163F"/>
    <w:p w:rsidR="0047163F" w:rsidRDefault="0047163F" w:rsidP="0047163F">
      <w:pPr>
        <w:rPr>
          <w:sz w:val="16"/>
        </w:rPr>
      </w:pPr>
      <w:r w:rsidRPr="006568DD">
        <w:rPr>
          <w:sz w:val="16"/>
        </w:rPr>
        <w:t xml:space="preserve">Of course, even if it is true that the costs of deep engagement fall far below what advocates of retrenchment claim, they would not be worth bearing unless they yielded greater benefits. In fact, they do. </w:t>
      </w:r>
      <w:r w:rsidRPr="006568DD">
        <w:rPr>
          <w:rStyle w:val="StyleBoldUnderline"/>
        </w:rPr>
        <w:t>The</w:t>
      </w:r>
      <w:r w:rsidRPr="006568DD">
        <w:rPr>
          <w:sz w:val="16"/>
        </w:rPr>
        <w:t xml:space="preserve"> most </w:t>
      </w:r>
      <w:r w:rsidRPr="006568DD">
        <w:rPr>
          <w:rStyle w:val="StyleBoldUnderline"/>
        </w:rPr>
        <w:t xml:space="preserve">obvious benefit of </w:t>
      </w:r>
      <w:r w:rsidRPr="00321A65">
        <w:rPr>
          <w:rStyle w:val="StyleBoldUnderline"/>
          <w:highlight w:val="yellow"/>
        </w:rPr>
        <w:t>the current strategy</w:t>
      </w:r>
      <w:r w:rsidRPr="006568DD">
        <w:rPr>
          <w:rStyle w:val="StyleBoldUnderline"/>
        </w:rPr>
        <w:t xml:space="preserve"> is that it </w:t>
      </w:r>
      <w:r w:rsidRPr="00850307">
        <w:rPr>
          <w:rStyle w:val="StyleBoldUnderline"/>
          <w:highlight w:val="yellow"/>
        </w:rPr>
        <w:t>reduces the risk of</w:t>
      </w:r>
      <w:r w:rsidRPr="006568DD">
        <w:rPr>
          <w:rStyle w:val="StyleBoldUnderline"/>
        </w:rPr>
        <w:t xml:space="preserve"> a dangerous </w:t>
      </w:r>
      <w:r w:rsidRPr="00850307">
        <w:rPr>
          <w:rStyle w:val="StyleBoldUnderline"/>
          <w:highlight w:val="yellow"/>
        </w:rPr>
        <w:t>conflict</w:t>
      </w:r>
      <w:r w:rsidRPr="006568DD">
        <w:rPr>
          <w:sz w:val="16"/>
        </w:rPr>
        <w:t xml:space="preserve">. The </w:t>
      </w:r>
      <w:r w:rsidRPr="00850307">
        <w:rPr>
          <w:rStyle w:val="StyleBoldUnderline"/>
          <w:highlight w:val="yellow"/>
        </w:rPr>
        <w:t>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 xml:space="preserve">security commitments deter </w:t>
      </w:r>
      <w:r w:rsidRPr="00321A65">
        <w:rPr>
          <w:rStyle w:val="StyleBoldUnderline"/>
        </w:rPr>
        <w:t>states with</w:t>
      </w:r>
      <w:r w:rsidRPr="006568DD">
        <w:rPr>
          <w:rStyle w:val="StyleBoldUnderline"/>
        </w:rPr>
        <w:t xml:space="preserve"> aspirations to </w:t>
      </w:r>
      <w:r w:rsidRPr="00321A65">
        <w:rPr>
          <w:rStyle w:val="StyleBoldUnderline"/>
          <w:highlight w:val="yellow"/>
        </w:rPr>
        <w:t>regional hegemony</w:t>
      </w:r>
      <w:r w:rsidRPr="006568DD">
        <w:rPr>
          <w:rStyle w:val="StyleBoldUnderline"/>
        </w:rPr>
        <w:t xml:space="preserve"> </w:t>
      </w:r>
      <w:r w:rsidRPr="00321A65">
        <w:rPr>
          <w:rStyle w:val="StyleBoldUnderline"/>
        </w:rPr>
        <w:t xml:space="preserve">from contemplating expansion </w:t>
      </w:r>
      <w:r w:rsidRPr="00850307">
        <w:rPr>
          <w:rStyle w:val="StyleBoldUnderline"/>
          <w:highlight w:val="yellow"/>
        </w:rPr>
        <w:t>and dissuade</w:t>
      </w:r>
      <w:r w:rsidRPr="006568DD">
        <w:rPr>
          <w:rStyle w:val="StyleBoldUnderline"/>
        </w:rPr>
        <w:t xml:space="preserve"> U.S. </w:t>
      </w:r>
      <w:r w:rsidRPr="00850307">
        <w:rPr>
          <w:rStyle w:val="StyleBoldUnderline"/>
          <w:highlight w:val="yellow"/>
        </w:rPr>
        <w:t>partners from trying to solve security problems on their own</w:t>
      </w:r>
      <w:r w:rsidRPr="006568DD">
        <w:rPr>
          <w:rStyle w:val="StyleBoldUnderline"/>
        </w:rPr>
        <w:t xml:space="preserve"> in ways that would end up threatening other states.</w:t>
      </w:r>
      <w:r w:rsidRPr="006568DD">
        <w:rPr>
          <w:sz w:val="16"/>
        </w:rPr>
        <w:t xml:space="preserve"> </w:t>
      </w:r>
      <w:r w:rsidRPr="006568DD">
        <w:rPr>
          <w:rStyle w:val="StyleBoldUnderline"/>
        </w:rPr>
        <w:t>Skeptics discount this benefit by arguing</w:t>
      </w:r>
      <w:r w:rsidRPr="006568DD">
        <w:rPr>
          <w:sz w:val="16"/>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6568DD">
        <w:rPr>
          <w:rStyle w:val="StyleBoldUnderline"/>
        </w:rPr>
        <w:t>major powers could peacefully manage regional multipolarity without the American pacifier</w:t>
      </w:r>
      <w:r w:rsidRPr="006568DD">
        <w:rPr>
          <w:sz w:val="16"/>
        </w:rPr>
        <w:t xml:space="preserve">. But </w:t>
      </w:r>
      <w:r w:rsidRPr="006568DD">
        <w:rPr>
          <w:rStyle w:val="StyleBoldUnderline"/>
        </w:rPr>
        <w:t>that outlook is too sanguine</w:t>
      </w:r>
      <w:r w:rsidRPr="006568DD">
        <w:rPr>
          <w:sz w:val="16"/>
        </w:rPr>
        <w:t xml:space="preserve">. </w:t>
      </w:r>
      <w:r w:rsidRPr="00850307">
        <w:rPr>
          <w:rStyle w:val="StyleBoldUnderline"/>
          <w:highlight w:val="yellow"/>
        </w:rPr>
        <w:t>If Washington got out of East Asia, Japan and South Korea would</w:t>
      </w:r>
      <w:r w:rsidRPr="006568DD">
        <w:rPr>
          <w:rStyle w:val="StyleBoldUnderline"/>
        </w:rPr>
        <w:t xml:space="preserve"> likely expand their military capabilities and </w:t>
      </w:r>
      <w:r w:rsidRPr="00850307">
        <w:rPr>
          <w:rStyle w:val="StyleBoldUnderline"/>
          <w:highlight w:val="yellow"/>
        </w:rPr>
        <w:t>go nuclear, which could provoke a destabilizing reaction from China</w:t>
      </w:r>
      <w:r w:rsidRPr="006568DD">
        <w:rPr>
          <w:rStyle w:val="StyleBoldUnderline"/>
        </w:rPr>
        <w:t>.</w:t>
      </w:r>
      <w:r w:rsidRPr="006568DD">
        <w:rPr>
          <w:sz w:val="16"/>
        </w:rPr>
        <w:t xml:space="preserve"> It's worth noting that </w:t>
      </w:r>
      <w:r w:rsidRPr="006568DD">
        <w:rPr>
          <w:rStyle w:val="StyleBoldUnderline"/>
        </w:rPr>
        <w:t>during the Cold War, both South Korea and Taiwan tried to obtain nuclear weapons; the only thing that stopped them was the U</w:t>
      </w:r>
      <w:r w:rsidRPr="006568DD">
        <w:rPr>
          <w:sz w:val="16"/>
        </w:rPr>
        <w:t xml:space="preserve">nited </w:t>
      </w:r>
      <w:r w:rsidRPr="006568DD">
        <w:rPr>
          <w:rStyle w:val="StyleBoldUnderline"/>
        </w:rPr>
        <w:t>S</w:t>
      </w:r>
      <w:r w:rsidRPr="006568DD">
        <w:rPr>
          <w:sz w:val="16"/>
        </w:rPr>
        <w:t xml:space="preserve">tates, which used its security commitments to restrain their nuclear temptations. Similarly,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leave the Middle East</w:t>
      </w:r>
      <w:r w:rsidRPr="006568DD">
        <w:rPr>
          <w:rStyle w:val="StyleBoldUnderline"/>
        </w:rPr>
        <w:t>, the countries currently backed by Washington</w:t>
      </w:r>
      <w:r w:rsidRPr="006568DD">
        <w:rPr>
          <w:sz w:val="16"/>
        </w:rPr>
        <w:t>--</w:t>
      </w:r>
      <w:r w:rsidRPr="006568DD">
        <w:rPr>
          <w:rStyle w:val="StyleBoldUnderline"/>
        </w:rPr>
        <w:t xml:space="preserve">notably, </w:t>
      </w:r>
      <w:r w:rsidRPr="00850307">
        <w:rPr>
          <w:rStyle w:val="StyleBoldUnderline"/>
          <w:highlight w:val="yellow"/>
        </w:rPr>
        <w:t>Israel, Egypt, and Saudi Arabia</w:t>
      </w:r>
      <w:r w:rsidRPr="006568DD">
        <w:rPr>
          <w:sz w:val="16"/>
        </w:rPr>
        <w:t>--</w:t>
      </w:r>
      <w:r w:rsidRPr="00850307">
        <w:rPr>
          <w:rStyle w:val="StyleBoldUnderline"/>
          <w:highlight w:val="yellow"/>
        </w:rPr>
        <w:t>might</w:t>
      </w:r>
      <w:r w:rsidRPr="006568DD">
        <w:rPr>
          <w:rStyle w:val="StyleBoldUnderline"/>
        </w:rPr>
        <w:t xml:space="preserve"> act in ways that would </w:t>
      </w:r>
      <w:r w:rsidRPr="00850307">
        <w:rPr>
          <w:rStyle w:val="StyleBoldUnderline"/>
          <w:highlight w:val="yellow"/>
        </w:rPr>
        <w:t>intensify</w:t>
      </w:r>
      <w:r w:rsidRPr="006568DD">
        <w:rPr>
          <w:rStyle w:val="StyleBoldUnderline"/>
        </w:rPr>
        <w:t xml:space="preserve"> the region's </w:t>
      </w:r>
      <w:r w:rsidRPr="00850307">
        <w:rPr>
          <w:rStyle w:val="StyleBoldUnderline"/>
          <w:highlight w:val="yellow"/>
        </w:rPr>
        <w:t>security dilemmas</w:t>
      </w:r>
      <w:r w:rsidRPr="00850307">
        <w:rPr>
          <w:sz w:val="16"/>
          <w:highlight w:val="yellow"/>
        </w:rPr>
        <w:t xml:space="preserve">. </w:t>
      </w:r>
      <w:r w:rsidRPr="00850307">
        <w:rPr>
          <w:rStyle w:val="StyleBoldUnderline"/>
          <w:highlight w:val="yellow"/>
        </w:rPr>
        <w:t>There would</w:t>
      </w:r>
      <w:r w:rsidRPr="006568DD">
        <w:rPr>
          <w:sz w:val="16"/>
        </w:rPr>
        <w:t xml:space="preserve"> even </w:t>
      </w:r>
      <w:r w:rsidRPr="00850307">
        <w:rPr>
          <w:rStyle w:val="StyleBoldUnderline"/>
          <w:highlight w:val="yellow"/>
        </w:rPr>
        <w:t>be reason to worry about Europe</w:t>
      </w:r>
      <w:r w:rsidRPr="006568DD">
        <w:rPr>
          <w:rStyle w:val="StyleBoldUnderline"/>
        </w:rPr>
        <w:t>.</w:t>
      </w:r>
      <w:r w:rsidRPr="006568DD">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6568DD">
        <w:rPr>
          <w:rStyle w:val="StyleBoldUnderline"/>
        </w:rPr>
        <w:t>The result might be a continent incapable of securing itself from threats on its periphery, unable to join foreign interventions</w:t>
      </w:r>
      <w:r w:rsidRPr="006568DD">
        <w:rPr>
          <w:sz w:val="16"/>
        </w:rPr>
        <w:t xml:space="preserve"> on which U.S. leaders might want European help, </w:t>
      </w:r>
      <w:r w:rsidRPr="006568DD">
        <w:rPr>
          <w:rStyle w:val="StyleBoldUnderline"/>
        </w:rPr>
        <w:t>and vulnerable to the influence of outside rising powers</w:t>
      </w:r>
      <w:r w:rsidRPr="006568DD">
        <w:rPr>
          <w:sz w:val="16"/>
        </w:rPr>
        <w:t xml:space="preserve">. </w:t>
      </w:r>
      <w:r w:rsidRPr="006568DD">
        <w:rPr>
          <w:rStyle w:val="StyleBoldUnderline"/>
        </w:rPr>
        <w:t xml:space="preserve">Given how easily a U.S. withdrawal from key regions could lead to </w:t>
      </w:r>
      <w:r w:rsidRPr="006568DD">
        <w:rPr>
          <w:rStyle w:val="Emphasis"/>
        </w:rPr>
        <w:t>dangerous competition</w:t>
      </w:r>
      <w:r w:rsidRPr="006568DD">
        <w:rPr>
          <w:sz w:val="16"/>
        </w:rPr>
        <w:t xml:space="preserve">, </w:t>
      </w:r>
      <w:r w:rsidRPr="006568DD">
        <w:rPr>
          <w:rStyle w:val="StyleBoldUnderline"/>
        </w:rPr>
        <w:t>advocates of retrenchment</w:t>
      </w:r>
      <w:r w:rsidRPr="006568DD">
        <w:rPr>
          <w:sz w:val="16"/>
        </w:rPr>
        <w:t xml:space="preserve"> tend to put forth another </w:t>
      </w:r>
      <w:r w:rsidRPr="006568DD">
        <w:rPr>
          <w:rStyle w:val="StyleBoldUnderline"/>
        </w:rPr>
        <w:t>argument</w:t>
      </w:r>
      <w:r w:rsidRPr="006568DD">
        <w:rPr>
          <w:sz w:val="16"/>
        </w:rPr>
        <w:t xml:space="preserve">: that such </w:t>
      </w:r>
      <w:r w:rsidRPr="006568DD">
        <w:rPr>
          <w:rStyle w:val="StyleBoldUnderline"/>
        </w:rPr>
        <w:t>rivalries wouldn't actually hurt the U</w:t>
      </w:r>
      <w:r w:rsidRPr="006568DD">
        <w:rPr>
          <w:sz w:val="16"/>
        </w:rPr>
        <w:t xml:space="preserve">nited </w:t>
      </w:r>
      <w:r w:rsidRPr="006568DD">
        <w:rPr>
          <w:rStyle w:val="StyleBoldUnderline"/>
        </w:rPr>
        <w:t>S</w:t>
      </w:r>
      <w:r w:rsidRPr="006568DD">
        <w:rPr>
          <w:sz w:val="16"/>
        </w:rPr>
        <w:t xml:space="preserve">tates. To be sure, few doubt that the United States could survive the return of conflict among powers in Asia or the Middle East--but at what cost? </w:t>
      </w:r>
      <w:r w:rsidRPr="006568DD">
        <w:rPr>
          <w:rStyle w:val="StyleBoldUnderline"/>
        </w:rPr>
        <w:t xml:space="preserve">Were </w:t>
      </w:r>
      <w:r w:rsidRPr="00850307">
        <w:rPr>
          <w:rStyle w:val="StyleBoldUnderline"/>
          <w:highlight w:val="yellow"/>
        </w:rPr>
        <w:t>states</w:t>
      </w:r>
      <w:r w:rsidRPr="006568DD">
        <w:rPr>
          <w:rStyle w:val="StyleBoldUnderline"/>
        </w:rPr>
        <w:t xml:space="preserve"> in one or both of these regions to start competing against one another, they </w:t>
      </w:r>
      <w:r w:rsidRPr="00850307">
        <w:rPr>
          <w:rStyle w:val="StyleBoldUnderline"/>
          <w:highlight w:val="yellow"/>
        </w:rPr>
        <w:t>would</w:t>
      </w:r>
      <w:r w:rsidRPr="006568DD">
        <w:rPr>
          <w:rStyle w:val="StyleBoldUnderline"/>
        </w:rPr>
        <w:t xml:space="preserve"> likely </w:t>
      </w:r>
      <w:r w:rsidRPr="00850307">
        <w:rPr>
          <w:rStyle w:val="StyleBoldUnderline"/>
          <w:highlight w:val="yellow"/>
        </w:rPr>
        <w:t>boost their military budgets, arm client states, and</w:t>
      </w:r>
      <w:r w:rsidRPr="006568DD">
        <w:rPr>
          <w:sz w:val="16"/>
        </w:rPr>
        <w:t xml:space="preserve"> perhaps even </w:t>
      </w:r>
      <w:r w:rsidRPr="00850307">
        <w:rPr>
          <w:rStyle w:val="StyleBoldUnderline"/>
          <w:highlight w:val="yellow"/>
        </w:rPr>
        <w:t>start regional proxy wars</w:t>
      </w:r>
      <w:r w:rsidRPr="006568DD">
        <w:rPr>
          <w:rStyle w:val="StyleBoldUnderline"/>
        </w:rPr>
        <w:t>, all of which should concern the U</w:t>
      </w:r>
      <w:r w:rsidRPr="006568DD">
        <w:rPr>
          <w:sz w:val="16"/>
        </w:rPr>
        <w:t xml:space="preserve">nited </w:t>
      </w:r>
      <w:r w:rsidRPr="006568DD">
        <w:rPr>
          <w:rStyle w:val="StyleBoldUnderline"/>
        </w:rPr>
        <w:t>S</w:t>
      </w:r>
      <w:r w:rsidRPr="006568DD">
        <w:rPr>
          <w:sz w:val="16"/>
        </w:rPr>
        <w:t xml:space="preserve">tates, in part because its lead in military capabilities would narrow. </w:t>
      </w:r>
      <w:r w:rsidRPr="006568DD">
        <w:rPr>
          <w:rStyle w:val="StyleBoldUnderline"/>
        </w:rPr>
        <w:t xml:space="preserve">Greater regional </w:t>
      </w:r>
      <w:r w:rsidRPr="00850307">
        <w:rPr>
          <w:rStyle w:val="StyleBoldUnderline"/>
          <w:highlight w:val="yellow"/>
        </w:rPr>
        <w:t>insecurity could</w:t>
      </w:r>
      <w:r w:rsidRPr="006568DD">
        <w:rPr>
          <w:sz w:val="16"/>
        </w:rPr>
        <w:t xml:space="preserve"> also </w:t>
      </w:r>
      <w:r w:rsidRPr="00850307">
        <w:rPr>
          <w:rStyle w:val="StyleBoldUnderline"/>
          <w:highlight w:val="yellow"/>
        </w:rPr>
        <w:t xml:space="preserve">produce </w:t>
      </w:r>
      <w:r w:rsidRPr="00850307">
        <w:rPr>
          <w:rStyle w:val="Emphasis"/>
          <w:highlight w:val="yellow"/>
        </w:rPr>
        <w:t>cascades of</w:t>
      </w:r>
      <w:r w:rsidRPr="006568DD">
        <w:rPr>
          <w:rStyle w:val="Emphasis"/>
        </w:rPr>
        <w:t xml:space="preserve"> nuclear </w:t>
      </w:r>
      <w:r w:rsidRPr="00850307">
        <w:rPr>
          <w:rStyle w:val="Emphasis"/>
          <w:highlight w:val="yellow"/>
        </w:rPr>
        <w:t>proliferation</w:t>
      </w:r>
      <w:r w:rsidRPr="006568DD">
        <w:rPr>
          <w:sz w:val="16"/>
        </w:rPr>
        <w:t xml:space="preserve"> as powers such as Egypt, Saudi Arabia, Japan, South Korea, and Taiwan built nuclear forces of their own. Those </w:t>
      </w:r>
      <w:r w:rsidRPr="006568DD">
        <w:rPr>
          <w:rStyle w:val="StyleBoldUnderline"/>
        </w:rPr>
        <w:t>countries' regional competitors might then also seek nuclear arsenals</w:t>
      </w:r>
      <w:r w:rsidRPr="006568DD">
        <w:rPr>
          <w:sz w:val="16"/>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6568DD">
        <w:rPr>
          <w:rStyle w:val="StyleBoldUnderline"/>
        </w:rPr>
        <w:t xml:space="preserve">As the number of nuclear powers increases, </w:t>
      </w:r>
      <w:r w:rsidRPr="00850307">
        <w:rPr>
          <w:rStyle w:val="StyleBoldUnderline"/>
          <w:highlight w:val="yellow"/>
        </w:rPr>
        <w:t>the probability of</w:t>
      </w:r>
      <w:r w:rsidRPr="006568DD">
        <w:rPr>
          <w:rStyle w:val="StyleBoldUnderline"/>
        </w:rPr>
        <w:t xml:space="preserve"> </w:t>
      </w:r>
      <w:r w:rsidRPr="006568DD">
        <w:rPr>
          <w:rStyle w:val="StyleBoldUnderline"/>
        </w:rPr>
        <w:lastRenderedPageBreak/>
        <w:t xml:space="preserve">illicit transfers, irrational decisions, </w:t>
      </w:r>
      <w:r w:rsidRPr="00850307">
        <w:rPr>
          <w:rStyle w:val="StyleBoldUnderline"/>
          <w:highlight w:val="yellow"/>
        </w:rPr>
        <w:t>accidents, and unforeseen crises goes up</w:t>
      </w:r>
      <w:r w:rsidRPr="006568DD">
        <w:rPr>
          <w:rStyle w:val="StyleBoldUnderline"/>
        </w:rPr>
        <w:t xml:space="preserve">. </w:t>
      </w:r>
      <w:r w:rsidRPr="006568DD">
        <w:rPr>
          <w:sz w:val="16"/>
        </w:rPr>
        <w:t xml:space="preserve">The case for abandoning the United States' global role misses the underlying security logic of the current approach. </w:t>
      </w:r>
      <w:r w:rsidRPr="006568DD">
        <w:rPr>
          <w:rStyle w:val="StyleBoldUnderline"/>
        </w:rPr>
        <w:t xml:space="preserve">By reassuring allies and actively managing regional relations, </w:t>
      </w:r>
      <w:r w:rsidRPr="00850307">
        <w:rPr>
          <w:rStyle w:val="StyleBoldUnderline"/>
          <w:highlight w:val="yellow"/>
        </w:rPr>
        <w:t>Washington dampens competition</w:t>
      </w:r>
      <w:r w:rsidRPr="006568DD">
        <w:rPr>
          <w:rStyle w:val="StyleBoldUnderline"/>
        </w:rPr>
        <w:t xml:space="preserve"> in the world s key areas</w:t>
      </w:r>
      <w:r w:rsidRPr="006568DD">
        <w:rPr>
          <w:sz w:val="16"/>
        </w:rPr>
        <w:t xml:space="preserve">, thereby </w:t>
      </w:r>
      <w:r w:rsidRPr="00850307">
        <w:rPr>
          <w:rStyle w:val="StyleBoldUnderline"/>
          <w:highlight w:val="yellow"/>
        </w:rPr>
        <w:t>preventing the emergence of a hothouse</w:t>
      </w:r>
      <w:r w:rsidRPr="006568DD">
        <w:rPr>
          <w:rStyle w:val="StyleBoldUnderline"/>
        </w:rPr>
        <w:t xml:space="preserve"> in which countries would grow new military capabilities</w:t>
      </w:r>
      <w:r w:rsidRPr="006568DD">
        <w:rPr>
          <w:sz w:val="16"/>
        </w:rPr>
        <w:t xml:space="preserve">. </w:t>
      </w:r>
      <w:r w:rsidRPr="006568DD">
        <w:rPr>
          <w:rStyle w:val="StyleBoldUnderline"/>
        </w:rPr>
        <w:t>For proof that this strategy is working, one need look no further than the defense budgets of the current great powers</w:t>
      </w:r>
      <w:r w:rsidRPr="006568DD">
        <w:rPr>
          <w:sz w:val="16"/>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6568DD">
        <w:rPr>
          <w:rStyle w:val="StyleBoldUnderline"/>
        </w:rPr>
        <w:t xml:space="preserve">the current </w:t>
      </w:r>
      <w:r w:rsidRPr="00850307">
        <w:rPr>
          <w:rStyle w:val="StyleBoldUnderline"/>
          <w:highlight w:val="yellow"/>
        </w:rPr>
        <w:t>grand strategy acts as a hedge against</w:t>
      </w:r>
      <w:r w:rsidRPr="006568DD">
        <w:rPr>
          <w:rStyle w:val="StyleBoldUnderline"/>
        </w:rPr>
        <w:t xml:space="preserve"> the emergence </w:t>
      </w:r>
      <w:r w:rsidRPr="00850307">
        <w:rPr>
          <w:rStyle w:val="StyleBoldUnderline"/>
          <w:highlight w:val="yellow"/>
        </w:rPr>
        <w:t>regional hegemons</w:t>
      </w:r>
      <w:r w:rsidRPr="006568DD">
        <w:rPr>
          <w:sz w:val="16"/>
        </w:rPr>
        <w:t xml:space="preserve">. Some </w:t>
      </w:r>
      <w:r w:rsidRPr="006568DD">
        <w:rPr>
          <w:rStyle w:val="StyleBoldUnderline"/>
        </w:rPr>
        <w:t>supporters of retrenchment argue</w:t>
      </w:r>
      <w:r w:rsidRPr="006568DD">
        <w:rPr>
          <w:sz w:val="16"/>
        </w:rPr>
        <w:t xml:space="preserve"> that </w:t>
      </w:r>
      <w:r w:rsidRPr="006568DD">
        <w:rPr>
          <w:rStyle w:val="StyleBoldUnderline"/>
        </w:rPr>
        <w:t>the U.S.</w:t>
      </w:r>
      <w:r w:rsidRPr="006568DD">
        <w:rPr>
          <w:sz w:val="16"/>
        </w:rPr>
        <w:t xml:space="preserve"> military </w:t>
      </w:r>
      <w:r w:rsidRPr="006568DD">
        <w:rPr>
          <w:rStyle w:val="StyleBoldUnderline"/>
        </w:rPr>
        <w:t>should keep its forces over the horizon and pass the buck to local powers</w:t>
      </w:r>
      <w:r w:rsidRPr="006568DD">
        <w:rPr>
          <w:sz w:val="16"/>
        </w:rPr>
        <w:t xml:space="preserve"> to do the dangerous work of counterbalancing rising regional powers. </w:t>
      </w:r>
      <w:r w:rsidRPr="006568DD">
        <w:rPr>
          <w:rStyle w:val="StyleBoldUnderline"/>
        </w:rPr>
        <w:t>Washington</w:t>
      </w:r>
      <w:r w:rsidRPr="006568DD">
        <w:rPr>
          <w:sz w:val="16"/>
        </w:rPr>
        <w:t xml:space="preserve">, they contend, </w:t>
      </w:r>
      <w:r w:rsidRPr="006568DD">
        <w:rPr>
          <w:rStyle w:val="StyleBoldUnderline"/>
        </w:rPr>
        <w:t>should deploy forces abroad only when a truly credible contender for regional hegemony arises</w:t>
      </w:r>
      <w:r w:rsidRPr="006568DD">
        <w:rPr>
          <w:sz w:val="16"/>
        </w:rPr>
        <w:t>, as in the cases of Germany and Japan during World War II and the Soviet Union during the Cold War. Yet the</w:t>
      </w:r>
      <w:r w:rsidRPr="006568DD">
        <w:rPr>
          <w:rStyle w:val="StyleBoldUnderline"/>
        </w:rPr>
        <w:t>re is already a potential contender for regional hegemony--China--and to balance it,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will need to maintain its key alliances in Asia and the military capacity to intervene there</w:t>
      </w:r>
      <w:r w:rsidRPr="006568DD">
        <w:rPr>
          <w:sz w:val="16"/>
        </w:rPr>
        <w:t xml:space="preserve">. </w:t>
      </w:r>
      <w:r w:rsidRPr="006568DD">
        <w:rPr>
          <w:rStyle w:val="StyleBoldUnderline"/>
        </w:rPr>
        <w:t>The implication is that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should get out of Afghanistan and Iraq, reduce its military presence in Europe, and pivot to Asia. Yet that is exactly what the Obama administration is doing</w:t>
      </w:r>
      <w:r w:rsidRPr="006568DD">
        <w:rPr>
          <w:sz w:val="16"/>
        </w:rPr>
        <w:t xml:space="preserve">. MILITARY DOMINANCE, ECONOMIC PREEMINENCE </w:t>
      </w:r>
      <w:r w:rsidRPr="006568DD">
        <w:rPr>
          <w:rStyle w:val="StyleBoldUnderline"/>
        </w:rPr>
        <w:t>Preoccupied with security issues, critics</w:t>
      </w:r>
      <w:r w:rsidRPr="006568DD">
        <w:rPr>
          <w:sz w:val="16"/>
        </w:rPr>
        <w:t xml:space="preserve"> of the current grand strategy </w:t>
      </w:r>
      <w:r w:rsidRPr="006568DD">
        <w:rPr>
          <w:rStyle w:val="StyleBoldUnderline"/>
        </w:rPr>
        <w:t>miss one of its most important benefits: sustaining an open global economy</w:t>
      </w:r>
      <w:r w:rsidRPr="006568DD">
        <w:rPr>
          <w:sz w:val="16"/>
        </w:rPr>
        <w:t xml:space="preserve"> and a favorable place for the United States within it. To be sure, the sheer size of its output would guarantee the United States a major role in the global economy whatever grand strategy it adopted. Yet </w:t>
      </w:r>
      <w:r w:rsidRPr="006568DD">
        <w:rPr>
          <w:rStyle w:val="StyleBoldUnderline"/>
        </w:rPr>
        <w:t xml:space="preserve">the country's </w:t>
      </w:r>
      <w:r w:rsidRPr="00850307">
        <w:rPr>
          <w:rStyle w:val="StyleBoldUnderline"/>
          <w:highlight w:val="yellow"/>
        </w:rPr>
        <w:t>military dominance undergirds</w:t>
      </w:r>
      <w:r w:rsidRPr="006568DD">
        <w:rPr>
          <w:rStyle w:val="StyleBoldUnderline"/>
        </w:rPr>
        <w:t xml:space="preserve"> its </w:t>
      </w:r>
      <w:r w:rsidRPr="00850307">
        <w:rPr>
          <w:rStyle w:val="StyleBoldUnderline"/>
          <w:highlight w:val="yellow"/>
        </w:rPr>
        <w:t>economic leadership</w:t>
      </w:r>
      <w:r w:rsidRPr="006568DD">
        <w:rPr>
          <w:sz w:val="16"/>
        </w:rPr>
        <w:t xml:space="preserve">. In addition to </w:t>
      </w:r>
      <w:r w:rsidRPr="006568DD">
        <w:rPr>
          <w:rStyle w:val="StyleBoldUnderline"/>
        </w:rPr>
        <w:t xml:space="preserve">protecting the world economy from instability, its military commitments </w:t>
      </w:r>
      <w:r w:rsidRPr="00321A65">
        <w:rPr>
          <w:rStyle w:val="StyleBoldUnderline"/>
        </w:rPr>
        <w:t>and naval superiority help secure the sea-lanes and other shipping co</w:t>
      </w:r>
      <w:r w:rsidRPr="006568DD">
        <w:rPr>
          <w:rStyle w:val="StyleBoldUnderline"/>
        </w:rPr>
        <w:t>rridors that allow trade to flow freely and cheaply</w:t>
      </w:r>
      <w:r w:rsidRPr="006568DD">
        <w:rPr>
          <w:sz w:val="16"/>
        </w:rPr>
        <w:t xml:space="preserve">. </w:t>
      </w:r>
      <w:r w:rsidRPr="00850307">
        <w:rPr>
          <w:rStyle w:val="StyleBoldUnderline"/>
          <w:highlight w:val="yellow"/>
        </w:rPr>
        <w:t>Were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pull back</w:t>
      </w:r>
      <w:r w:rsidRPr="006568DD">
        <w:rPr>
          <w:rStyle w:val="StyleBoldUnderline"/>
        </w:rPr>
        <w:t xml:space="preserve"> from the world, the task of </w:t>
      </w:r>
      <w:r w:rsidRPr="00850307">
        <w:rPr>
          <w:rStyle w:val="StyleBoldUnderline"/>
          <w:highlight w:val="yellow"/>
        </w:rPr>
        <w:t>securing the global commons would get much harder</w:t>
      </w:r>
      <w:r w:rsidRPr="006568DD">
        <w:rPr>
          <w:sz w:val="16"/>
        </w:rPr>
        <w:t xml:space="preserve">. </w:t>
      </w:r>
      <w:r w:rsidRPr="006568DD">
        <w:rPr>
          <w:rStyle w:val="StyleBoldUnderline"/>
        </w:rPr>
        <w:t>Washington would have less leverage with which it could convince countries to cooperate on economic matters and less access to the military bases throughout the world needed to keep the seas open.</w:t>
      </w:r>
      <w:r w:rsidRPr="006568DD">
        <w:rPr>
          <w:sz w:val="16"/>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wields its security leverage to shape the overall structure of the global economy.</w:t>
      </w:r>
      <w:r w:rsidRPr="006568DD">
        <w:rPr>
          <w:sz w:val="16"/>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geopolitical dominance </w:t>
      </w:r>
      <w:r w:rsidRPr="006568DD">
        <w:rPr>
          <w:sz w:val="16"/>
        </w:rPr>
        <w:t xml:space="preserve">also </w:t>
      </w:r>
      <w:r w:rsidRPr="006568DD">
        <w:rPr>
          <w:rStyle w:val="StyleBoldUnderline"/>
        </w:rPr>
        <w:t xml:space="preserve">helps keep </w:t>
      </w:r>
      <w:r w:rsidRPr="00850307">
        <w:rPr>
          <w:rStyle w:val="StyleBoldUnderline"/>
          <w:highlight w:val="yellow"/>
        </w:rPr>
        <w:t>the U.S. dollar</w:t>
      </w:r>
      <w:r w:rsidRPr="006568DD">
        <w:rPr>
          <w:rStyle w:val="StyleBoldUnderline"/>
        </w:rPr>
        <w:t xml:space="preserve"> in place as the world's reserve currency, which </w:t>
      </w:r>
      <w:r w:rsidRPr="00850307">
        <w:rPr>
          <w:rStyle w:val="StyleBoldUnderline"/>
          <w:highlight w:val="yellow"/>
        </w:rPr>
        <w:t>confers enormous benefits</w:t>
      </w:r>
      <w:r w:rsidRPr="006568DD">
        <w:rPr>
          <w:rStyle w:val="StyleBoldUnderline"/>
        </w:rPr>
        <w:t xml:space="preserve"> on the country</w:t>
      </w:r>
      <w:r w:rsidRPr="006568DD">
        <w:rPr>
          <w:sz w:val="16"/>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6568DD">
        <w:rPr>
          <w:rStyle w:val="StyleBoldUnderline"/>
        </w:rPr>
        <w:t>it extracts disproportionate gains. Shirking that responsibility would place those benefits at risk.</w:t>
      </w:r>
      <w:r w:rsidRPr="006568DD">
        <w:rPr>
          <w:sz w:val="16"/>
        </w:rPr>
        <w:t xml:space="preserve"> CREATING COOPERATION </w:t>
      </w:r>
      <w:r w:rsidRPr="006568DD">
        <w:rPr>
          <w:rStyle w:val="StyleBoldUnderline"/>
        </w:rPr>
        <w:t>What goes for the global economy goes for other forms of international cooperation</w:t>
      </w:r>
      <w:r w:rsidRPr="006568DD">
        <w:rPr>
          <w:sz w:val="16"/>
        </w:rPr>
        <w:t xml:space="preserve">. Here, too, American leadership benefits many countries but disproportionately helps the United States. </w:t>
      </w:r>
      <w:r w:rsidRPr="00850307">
        <w:rPr>
          <w:rStyle w:val="StyleBoldUnderline"/>
          <w:highlight w:val="yellow"/>
        </w:rPr>
        <w:t>In order to counter</w:t>
      </w:r>
      <w:r w:rsidRPr="006568DD">
        <w:rPr>
          <w:rStyle w:val="StyleBoldUnderline"/>
        </w:rPr>
        <w:t xml:space="preserve"> transnational threats, such as </w:t>
      </w:r>
      <w:r w:rsidRPr="00850307">
        <w:rPr>
          <w:rStyle w:val="StyleBoldUnderline"/>
          <w:highlight w:val="yellow"/>
        </w:rPr>
        <w:t>terrorism, piracy</w:t>
      </w:r>
      <w:r w:rsidRPr="006568DD">
        <w:rPr>
          <w:rStyle w:val="StyleBoldUnderline"/>
        </w:rPr>
        <w:t xml:space="preserve">, organized </w:t>
      </w:r>
      <w:r w:rsidRPr="00850307">
        <w:rPr>
          <w:rStyle w:val="StyleBoldUnderline"/>
          <w:highlight w:val="yellow"/>
        </w:rPr>
        <w:t xml:space="preserve">crime, climate change, and pandemics, </w:t>
      </w:r>
      <w:r w:rsidRPr="00850307">
        <w:rPr>
          <w:rStyle w:val="Emphasis"/>
          <w:highlight w:val="yellow"/>
        </w:rPr>
        <w:t>states have to work together</w:t>
      </w:r>
      <w:r w:rsidRPr="006568DD">
        <w:rPr>
          <w:rStyle w:val="StyleBoldUnderline"/>
        </w:rPr>
        <w:t xml:space="preserve"> and take collective action</w:t>
      </w:r>
      <w:r w:rsidRPr="006568DD">
        <w:rPr>
          <w:sz w:val="16"/>
        </w:rPr>
        <w:t xml:space="preserve">. But </w:t>
      </w:r>
      <w:r w:rsidRPr="006568DD">
        <w:rPr>
          <w:rStyle w:val="StyleBoldUnderline"/>
        </w:rPr>
        <w:t>cooperation does not come about effortlessly</w:t>
      </w:r>
      <w:r w:rsidRPr="006568DD">
        <w:rPr>
          <w:sz w:val="16"/>
        </w:rPr>
        <w:t xml:space="preserve">, especially when national interests </w:t>
      </w:r>
      <w:r w:rsidRPr="00850307">
        <w:rPr>
          <w:sz w:val="16"/>
        </w:rPr>
        <w:t xml:space="preserve">diverge. </w:t>
      </w:r>
      <w:r w:rsidRPr="00850307">
        <w:rPr>
          <w:rStyle w:val="StyleBoldUnderline"/>
        </w:rPr>
        <w:t>The U</w:t>
      </w:r>
      <w:r w:rsidRPr="00850307">
        <w:rPr>
          <w:sz w:val="16"/>
        </w:rPr>
        <w:t xml:space="preserve">nited </w:t>
      </w:r>
      <w:r w:rsidRPr="00850307">
        <w:rPr>
          <w:rStyle w:val="StyleBoldUnderline"/>
        </w:rPr>
        <w:t>S</w:t>
      </w:r>
      <w:r w:rsidRPr="00850307">
        <w:rPr>
          <w:sz w:val="16"/>
        </w:rPr>
        <w:t xml:space="preserve">tates' </w:t>
      </w:r>
      <w:r w:rsidRPr="00850307">
        <w:rPr>
          <w:rStyle w:val="StyleBoldUnderline"/>
        </w:rPr>
        <w:t>military efforts to promote stability and its broader leadership make it easier for Washington to launch joint initiatives and shape them in ways that reflect U.S. interests</w:t>
      </w:r>
      <w:r w:rsidRPr="00850307">
        <w:rPr>
          <w:sz w:val="16"/>
        </w:rPr>
        <w:t xml:space="preserve">. After all, </w:t>
      </w:r>
      <w:r w:rsidRPr="00850307">
        <w:rPr>
          <w:rStyle w:val="StyleBoldUnderline"/>
        </w:rPr>
        <w:t>cooperation is hard to come by</w:t>
      </w:r>
      <w:r w:rsidRPr="006568DD">
        <w:rPr>
          <w:rStyle w:val="StyleBoldUnderline"/>
        </w:rPr>
        <w:t xml:space="preserve"> in regions where chaos reigns, and it flourishes where leaders can anticipate las</w:t>
      </w:r>
      <w:r w:rsidRPr="007259D0">
        <w:rPr>
          <w:rStyle w:val="StyleBoldUnderline"/>
        </w:rPr>
        <w:t>ting stability</w:t>
      </w:r>
      <w:r w:rsidRPr="007259D0">
        <w:rPr>
          <w:sz w:val="16"/>
        </w:rPr>
        <w:t xml:space="preserve">. U.S. </w:t>
      </w:r>
      <w:r w:rsidRPr="007259D0">
        <w:rPr>
          <w:rStyle w:val="Emphasis"/>
        </w:rPr>
        <w:t>alliances</w:t>
      </w:r>
      <w:r w:rsidRPr="007259D0">
        <w:rPr>
          <w:sz w:val="16"/>
        </w:rPr>
        <w:t xml:space="preserve"> are about security first, but they also </w:t>
      </w:r>
      <w:r w:rsidRPr="007259D0">
        <w:rPr>
          <w:rStyle w:val="Emphasis"/>
        </w:rPr>
        <w:t>provide</w:t>
      </w:r>
      <w:r w:rsidRPr="007259D0">
        <w:rPr>
          <w:rStyle w:val="StyleBoldUnderline"/>
        </w:rPr>
        <w:t xml:space="preserve"> the political framework and </w:t>
      </w:r>
      <w:r w:rsidRPr="007259D0">
        <w:rPr>
          <w:rStyle w:val="Emphasis"/>
        </w:rPr>
        <w:t>channels</w:t>
      </w:r>
      <w:r w:rsidRPr="007259D0">
        <w:rPr>
          <w:rStyle w:val="StyleBoldUnderline"/>
        </w:rPr>
        <w:t xml:space="preserve"> of communication </w:t>
      </w:r>
      <w:r w:rsidRPr="007259D0">
        <w:rPr>
          <w:rStyle w:val="Emphasis"/>
        </w:rPr>
        <w:lastRenderedPageBreak/>
        <w:t>for cooperation</w:t>
      </w:r>
      <w:r w:rsidRPr="006568DD">
        <w:rPr>
          <w:rStyle w:val="StyleBoldUnderline"/>
        </w:rPr>
        <w:t xml:space="preserve"> on nonmilitary issue</w:t>
      </w:r>
      <w:r w:rsidRPr="006568DD">
        <w:rPr>
          <w:sz w:val="16"/>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6568DD">
        <w:rPr>
          <w:rStyle w:val="StyleBoldUnderline"/>
        </w:rPr>
        <w:t>Thanks to conduits such as this, 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 xml:space="preserve">can use bargaining chips in one issue area to make </w:t>
      </w:r>
      <w:r w:rsidRPr="00321A65">
        <w:rPr>
          <w:rStyle w:val="StyleBoldUnderline"/>
        </w:rPr>
        <w:t>progress in others. The benefits of these communication channels are especially pronounced when it comes to fighting the kinds of threats that require new forms of cooperation, such as terrorism and pandemics</w:t>
      </w:r>
      <w:r w:rsidRPr="00321A65">
        <w:rPr>
          <w:sz w:val="16"/>
        </w:rPr>
        <w:t>. W</w:t>
      </w:r>
      <w:r w:rsidRPr="006568DD">
        <w:rPr>
          <w:sz w:val="16"/>
        </w:rPr>
        <w:t xml:space="preserve">ith its alliance system in place, </w:t>
      </w:r>
      <w:r w:rsidRPr="006568DD">
        <w:rPr>
          <w:rStyle w:val="StyleBoldUnderline"/>
        </w:rPr>
        <w:t>the U</w:t>
      </w:r>
      <w:r w:rsidRPr="006568DD">
        <w:rPr>
          <w:sz w:val="16"/>
        </w:rPr>
        <w:t xml:space="preserve">nited </w:t>
      </w:r>
      <w:r w:rsidRPr="006568DD">
        <w:rPr>
          <w:rStyle w:val="StyleBoldUnderline"/>
        </w:rPr>
        <w:t>S</w:t>
      </w:r>
      <w:r w:rsidRPr="006568DD">
        <w:rPr>
          <w:sz w:val="16"/>
        </w:rPr>
        <w:t xml:space="preserve">tates </w:t>
      </w:r>
      <w:r w:rsidRPr="006568DD">
        <w:rPr>
          <w:rStyle w:val="StyleBoldUnderline"/>
        </w:rPr>
        <w:t>is in a stronger position than it would otherwise be to advance cooperation and share burdens</w:t>
      </w:r>
      <w:r w:rsidRPr="006568DD">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6568DD">
        <w:rPr>
          <w:rStyle w:val="StyleBoldUnderline"/>
        </w:rPr>
        <w:t>Sometimes the linkage may be direct; more often it is a factor not mentioned openly but present in the back of statesmen's minds."</w:t>
      </w:r>
      <w:r w:rsidRPr="006568DD">
        <w:rPr>
          <w:sz w:val="16"/>
        </w:rPr>
        <w:t xml:space="preserve"> THE DEVIL WE KNOW Should America come home? For many prominent scholars of international relations, the answer is yes--a view that seems even wiser in the wake of the disaster in Iraq and the Great Recession. Yet </w:t>
      </w:r>
      <w:r w:rsidRPr="006568DD">
        <w:rPr>
          <w:rStyle w:val="StyleBoldUnderline"/>
        </w:rPr>
        <w:t xml:space="preserve">their arguments simply don't hold up. </w:t>
      </w:r>
      <w:r w:rsidRPr="00850307">
        <w:rPr>
          <w:rStyle w:val="StyleBoldUnderline"/>
          <w:highlight w:val="yellow"/>
        </w:rPr>
        <w:t>There is little evidence that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would save</w:t>
      </w:r>
      <w:r w:rsidRPr="006568DD">
        <w:rPr>
          <w:sz w:val="16"/>
        </w:rPr>
        <w:t xml:space="preserve"> much </w:t>
      </w:r>
      <w:r w:rsidRPr="00321A65">
        <w:rPr>
          <w:rStyle w:val="StyleBoldUnderline"/>
          <w:highlight w:val="yellow"/>
        </w:rPr>
        <w:t>money</w:t>
      </w:r>
      <w:r w:rsidRPr="00321A65">
        <w:rPr>
          <w:highlight w:val="yellow"/>
          <w:u w:val="single"/>
        </w:rPr>
        <w:t xml:space="preserve"> switching to a smaller global posture</w:t>
      </w:r>
      <w:r w:rsidRPr="006568DD">
        <w:rPr>
          <w:sz w:val="16"/>
        </w:rPr>
        <w:t xml:space="preserve">. </w:t>
      </w:r>
      <w:r w:rsidRPr="006568DD">
        <w:rPr>
          <w:rStyle w:val="StyleBoldUnderline"/>
        </w:rPr>
        <w:t xml:space="preserve">Nor is </w:t>
      </w:r>
      <w:r w:rsidRPr="00850307">
        <w:rPr>
          <w:rStyle w:val="StyleBoldUnderline"/>
          <w:highlight w:val="yellow"/>
        </w:rPr>
        <w:t>the current strategy</w:t>
      </w:r>
      <w:r w:rsidRPr="006568DD">
        <w:rPr>
          <w:rStyle w:val="StyleBoldUnderline"/>
        </w:rPr>
        <w:t xml:space="preserve"> self-defeating: it </w:t>
      </w:r>
      <w:r w:rsidRPr="00850307">
        <w:rPr>
          <w:rStyle w:val="StyleBoldUnderline"/>
          <w:highlight w:val="yellow"/>
        </w:rPr>
        <w:t>has not provoked</w:t>
      </w:r>
      <w:r w:rsidRPr="006568DD">
        <w:rPr>
          <w:sz w:val="16"/>
        </w:rPr>
        <w:t xml:space="preserve"> the formation of </w:t>
      </w:r>
      <w:r w:rsidRPr="00850307">
        <w:rPr>
          <w:rStyle w:val="StyleBoldUnderline"/>
          <w:highlight w:val="yellow"/>
        </w:rPr>
        <w:t>counterbalancing</w:t>
      </w:r>
      <w:r w:rsidRPr="006568DD">
        <w:rPr>
          <w:rStyle w:val="StyleBoldUnderline"/>
        </w:rPr>
        <w:t xml:space="preserve"> coalitions </w:t>
      </w:r>
      <w:r w:rsidRPr="00850307">
        <w:rPr>
          <w:rStyle w:val="StyleBoldUnderline"/>
          <w:highlight w:val="yellow"/>
        </w:rPr>
        <w:t>or caused</w:t>
      </w:r>
      <w:r w:rsidRPr="006568DD">
        <w:rPr>
          <w:rStyle w:val="StyleBoldUnderline"/>
        </w:rPr>
        <w:t xml:space="preserve"> the country to spend itself into </w:t>
      </w:r>
      <w:r w:rsidRPr="00850307">
        <w:rPr>
          <w:rStyle w:val="StyleBoldUnderline"/>
          <w:highlight w:val="yellow"/>
        </w:rPr>
        <w:t>economic decline</w:t>
      </w:r>
      <w:r w:rsidRPr="00850307">
        <w:rPr>
          <w:sz w:val="16"/>
          <w:highlight w:val="yellow"/>
        </w:rPr>
        <w:t xml:space="preserve">. </w:t>
      </w:r>
      <w:r w:rsidRPr="00850307">
        <w:rPr>
          <w:rStyle w:val="StyleBoldUnderline"/>
          <w:highlight w:val="yellow"/>
        </w:rPr>
        <w:t>Nor will it condemn the U</w:t>
      </w:r>
      <w:r w:rsidRPr="006568DD">
        <w:rPr>
          <w:sz w:val="16"/>
        </w:rPr>
        <w:t xml:space="preserve">nited </w:t>
      </w:r>
      <w:r w:rsidRPr="00850307">
        <w:rPr>
          <w:rStyle w:val="StyleBoldUnderline"/>
          <w:highlight w:val="yellow"/>
        </w:rPr>
        <w:t>S</w:t>
      </w:r>
      <w:r w:rsidRPr="006568DD">
        <w:rPr>
          <w:sz w:val="16"/>
        </w:rPr>
        <w:t xml:space="preserve">tates </w:t>
      </w:r>
      <w:r w:rsidRPr="00850307">
        <w:rPr>
          <w:rStyle w:val="StyleBoldUnderline"/>
          <w:highlight w:val="yellow"/>
        </w:rPr>
        <w:t>to foolhardy wars</w:t>
      </w:r>
      <w:r w:rsidRPr="006568DD">
        <w:rPr>
          <w:rStyle w:val="StyleBoldUnderline"/>
        </w:rPr>
        <w:t xml:space="preserve"> in the future</w:t>
      </w:r>
      <w:r w:rsidRPr="006568DD">
        <w:rPr>
          <w:sz w:val="16"/>
        </w:rPr>
        <w:t xml:space="preserve">. </w:t>
      </w:r>
      <w:r w:rsidRPr="007259D0">
        <w:rPr>
          <w:rStyle w:val="StyleBoldUnderline"/>
        </w:rPr>
        <w:t>What</w:t>
      </w:r>
      <w:r w:rsidRPr="00850307">
        <w:rPr>
          <w:rStyle w:val="StyleBoldUnderline"/>
          <w:highlight w:val="yellow"/>
        </w:rPr>
        <w:t xml:space="preserve"> the strategy does </w:t>
      </w:r>
      <w:r w:rsidRPr="007259D0">
        <w:rPr>
          <w:rStyle w:val="StyleBoldUnderline"/>
        </w:rPr>
        <w:t xml:space="preserve">do is </w:t>
      </w:r>
      <w:r w:rsidRPr="00850307">
        <w:rPr>
          <w:rStyle w:val="StyleBoldUnderline"/>
          <w:highlight w:val="yellow"/>
        </w:rPr>
        <w:t>help prevent</w:t>
      </w:r>
      <w:r w:rsidRPr="006568DD">
        <w:rPr>
          <w:rStyle w:val="StyleBoldUnderline"/>
        </w:rPr>
        <w:t xml:space="preserve"> the outbreak of </w:t>
      </w:r>
      <w:r w:rsidRPr="00850307">
        <w:rPr>
          <w:rStyle w:val="StyleBoldUnderline"/>
          <w:highlight w:val="yellow"/>
        </w:rPr>
        <w:t>conflict</w:t>
      </w:r>
      <w:r w:rsidRPr="006568DD">
        <w:rPr>
          <w:rStyle w:val="StyleBoldUnderline"/>
        </w:rPr>
        <w:t xml:space="preserve"> in the world's most important regions, </w:t>
      </w:r>
      <w:r w:rsidRPr="00850307">
        <w:rPr>
          <w:rStyle w:val="StyleBoldUnderline"/>
          <w:highlight w:val="yellow"/>
        </w:rPr>
        <w:t>keep the</w:t>
      </w:r>
      <w:r w:rsidRPr="006568DD">
        <w:rPr>
          <w:rStyle w:val="StyleBoldUnderline"/>
        </w:rPr>
        <w:t xml:space="preserve"> global </w:t>
      </w:r>
      <w:r w:rsidRPr="00850307">
        <w:rPr>
          <w:rStyle w:val="StyleBoldUnderline"/>
          <w:highlight w:val="yellow"/>
        </w:rPr>
        <w:t>economy humming, and make</w:t>
      </w:r>
      <w:r w:rsidRPr="006568DD">
        <w:rPr>
          <w:rStyle w:val="StyleBoldUnderline"/>
        </w:rPr>
        <w:t xml:space="preserve"> international </w:t>
      </w:r>
      <w:r w:rsidRPr="00850307">
        <w:rPr>
          <w:rStyle w:val="StyleBoldUnderline"/>
          <w:highlight w:val="yellow"/>
        </w:rPr>
        <w:t>cooperation easier</w:t>
      </w:r>
      <w:r w:rsidRPr="006568DD">
        <w:rPr>
          <w:rStyle w:val="StyleBoldUnderline"/>
        </w:rPr>
        <w:t xml:space="preserve">. Charting </w:t>
      </w:r>
      <w:r w:rsidRPr="00850307">
        <w:rPr>
          <w:rStyle w:val="StyleBoldUnderline"/>
          <w:highlight w:val="yellow"/>
        </w:rPr>
        <w:t>a different course would threaten all these</w:t>
      </w:r>
      <w:r w:rsidRPr="006568DD">
        <w:rPr>
          <w:sz w:val="16"/>
        </w:rPr>
        <w:t xml:space="preserve"> benefits. </w:t>
      </w:r>
      <w:r w:rsidRPr="00850307">
        <w:rPr>
          <w:rStyle w:val="StyleBoldUnderline"/>
          <w:highlight w:val="yellow"/>
        </w:rPr>
        <w:t>This is not to say</w:t>
      </w:r>
      <w:r w:rsidRPr="006568DD">
        <w:rPr>
          <w:sz w:val="16"/>
        </w:rPr>
        <w:t xml:space="preserve"> that </w:t>
      </w:r>
      <w:r w:rsidRPr="00850307">
        <w:rPr>
          <w:rStyle w:val="StyleBoldUnderline"/>
          <w:highlight w:val="yellow"/>
        </w:rPr>
        <w:t>the</w:t>
      </w:r>
      <w:r w:rsidRPr="006568DD">
        <w:rPr>
          <w:sz w:val="16"/>
        </w:rPr>
        <w:t xml:space="preserve"> United States' </w:t>
      </w:r>
      <w:r w:rsidRPr="00850307">
        <w:rPr>
          <w:rStyle w:val="StyleBoldUnderline"/>
          <w:highlight w:val="yellow"/>
        </w:rPr>
        <w:t>current foreign policy can't be adapted</w:t>
      </w:r>
      <w:r w:rsidRPr="006568DD">
        <w:rPr>
          <w:sz w:val="16"/>
        </w:rPr>
        <w:t xml:space="preserve"> to new circumstances and challenges. Washington does not need to retain every commitment at all costs, and there is nothing wrong with </w:t>
      </w:r>
      <w:r w:rsidRPr="007259D0">
        <w:rPr>
          <w:rStyle w:val="StyleBoldUnderline"/>
        </w:rPr>
        <w:t>rejiggering its strategy</w:t>
      </w:r>
      <w:r w:rsidRPr="006568DD">
        <w:rPr>
          <w:sz w:val="16"/>
        </w:rPr>
        <w:t xml:space="preserve"> in response </w:t>
      </w:r>
      <w:r w:rsidRPr="00850307">
        <w:rPr>
          <w:rStyle w:val="StyleBoldUnderline"/>
          <w:highlight w:val="yellow"/>
        </w:rPr>
        <w:t>to new</w:t>
      </w:r>
      <w:r w:rsidRPr="006568DD">
        <w:rPr>
          <w:sz w:val="16"/>
        </w:rPr>
        <w:t xml:space="preserve"> opportunities or </w:t>
      </w:r>
      <w:r w:rsidRPr="00850307">
        <w:rPr>
          <w:rStyle w:val="StyleBoldUnderline"/>
          <w:highlight w:val="yellow"/>
        </w:rPr>
        <w:t>setbacks</w:t>
      </w:r>
      <w:r w:rsidRPr="006568DD">
        <w:rPr>
          <w:sz w:val="16"/>
        </w:rPr>
        <w:t xml:space="preserve">.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6568DD">
        <w:rPr>
          <w:rStyle w:val="StyleBoldUnderline"/>
        </w:rPr>
        <w:t>A grand strategy of actively managing global security and promoting the liberal economic order has served the United States exceptionally well</w:t>
      </w:r>
      <w:r w:rsidRPr="006568DD">
        <w:rPr>
          <w:sz w:val="16"/>
        </w:rPr>
        <w:t xml:space="preserve"> for the past six decades, and </w:t>
      </w:r>
      <w:r w:rsidRPr="006568DD">
        <w:rPr>
          <w:rStyle w:val="StyleBoldUnderline"/>
        </w:rPr>
        <w:t>there is no reason to give it up now. The country's globe-spanning posture is the devil we know, and a world with a disengaged America is the devil we don't know</w:t>
      </w:r>
      <w:r w:rsidRPr="006568DD">
        <w:rPr>
          <w:sz w:val="16"/>
        </w:rPr>
        <w:t xml:space="preserve">. </w:t>
      </w:r>
      <w:r w:rsidRPr="006568DD">
        <w:rPr>
          <w:rStyle w:val="StyleBoldUnderline"/>
        </w:rPr>
        <w:t xml:space="preserve">Were American leaders to choose retrenchment, they would in essence be running a massive experiment to test how the world would work without an engaged and liberal leading power. </w:t>
      </w:r>
      <w:r w:rsidRPr="007259D0">
        <w:rPr>
          <w:rStyle w:val="StyleBoldUnderline"/>
        </w:rPr>
        <w:t>The results could</w:t>
      </w:r>
      <w:r w:rsidRPr="007259D0">
        <w:rPr>
          <w:sz w:val="16"/>
        </w:rPr>
        <w:t xml:space="preserve"> well </w:t>
      </w:r>
      <w:r w:rsidRPr="007259D0">
        <w:rPr>
          <w:rStyle w:val="StyleBoldUnderline"/>
        </w:rPr>
        <w:t>be disastrous</w:t>
      </w:r>
      <w:r w:rsidRPr="007259D0">
        <w:rPr>
          <w:sz w:val="16"/>
        </w:rPr>
        <w:t>.</w:t>
      </w:r>
    </w:p>
    <w:p w:rsidR="0047163F" w:rsidRDefault="0047163F" w:rsidP="0047163F">
      <w:pPr>
        <w:rPr>
          <w:sz w:val="16"/>
        </w:rPr>
      </w:pPr>
    </w:p>
    <w:p w:rsidR="0047163F" w:rsidRPr="002810D7" w:rsidRDefault="0047163F" w:rsidP="0047163F">
      <w:pPr>
        <w:pStyle w:val="Heading4"/>
      </w:pPr>
      <w:r w:rsidRPr="002810D7">
        <w:t>Credibility is the vital internal link into all foreign policy objectives</w:t>
      </w:r>
      <w:r>
        <w:t>-</w:t>
      </w:r>
      <w:r w:rsidRPr="00AD3381">
        <w:t xml:space="preserve"> </w:t>
      </w:r>
      <w:r w:rsidRPr="002810D7">
        <w:t>military capability is irrelevant to hegemony</w:t>
      </w:r>
    </w:p>
    <w:p w:rsidR="0047163F" w:rsidRPr="001E0B86" w:rsidRDefault="0047163F" w:rsidP="0047163F">
      <w:r w:rsidRPr="002810D7">
        <w:rPr>
          <w:rStyle w:val="StyleStyleBold12pt"/>
        </w:rPr>
        <w:t xml:space="preserve">CSIS ’11 </w:t>
      </w:r>
      <w:r w:rsidRPr="001E0B86">
        <w:t>(Center for Studies in International Security, Joint-Research Project, Jon B. Alterman, Ernest Z. Bower, Victor D. Cha, Heather A. Conley, Stephen J. Flanagan, Bonnie S. Glaser, Michael J. Green, Andrew C. Kuchins, Haim Malka, Teresita C. Schaffer, Craig S. Cohen, “Foreign Assessments of U.S. Power Ca</w:t>
      </w:r>
      <w:r>
        <w:t>pacity and Resolve”, June 2011</w:t>
      </w:r>
      <w:r w:rsidRPr="001E0B86">
        <w:t>)</w:t>
      </w:r>
    </w:p>
    <w:p w:rsidR="0047163F" w:rsidRDefault="0047163F" w:rsidP="0047163F">
      <w:pPr>
        <w:rPr>
          <w:rStyle w:val="StyleBoldUnderline"/>
        </w:rPr>
      </w:pPr>
    </w:p>
    <w:p w:rsidR="0047163F" w:rsidRDefault="0047163F" w:rsidP="0047163F">
      <w:pPr>
        <w:rPr>
          <w:rStyle w:val="StyleBoldUnderline"/>
        </w:rPr>
      </w:pPr>
      <w:r w:rsidRPr="00822142">
        <w:rPr>
          <w:sz w:val="16"/>
        </w:rPr>
        <w:t xml:space="preserve">This study looks at foreign assessments of U.S. power over the next ten years, the primary drivers of such views, and the implications of these assessments for sustained U.S. leadership in the coming era. </w:t>
      </w:r>
      <w:r w:rsidRPr="00850307">
        <w:rPr>
          <w:rStyle w:val="StyleBoldUnderline"/>
          <w:highlight w:val="yellow"/>
        </w:rPr>
        <w:t>Most see the U</w:t>
      </w:r>
      <w:r w:rsidRPr="00F14C4A">
        <w:rPr>
          <w:rStyle w:val="StyleBoldUnderline"/>
        </w:rPr>
        <w:t xml:space="preserve">nited </w:t>
      </w:r>
      <w:r w:rsidRPr="00850307">
        <w:rPr>
          <w:rStyle w:val="StyleBoldUnderline"/>
          <w:highlight w:val="yellow"/>
        </w:rPr>
        <w:t>S</w:t>
      </w:r>
      <w:r w:rsidRPr="00F14C4A">
        <w:rPr>
          <w:rStyle w:val="StyleBoldUnderline"/>
        </w:rPr>
        <w:t>tates</w:t>
      </w:r>
      <w:r w:rsidRPr="00822142">
        <w:rPr>
          <w:sz w:val="16"/>
        </w:rPr>
        <w:t xml:space="preserve"> </w:t>
      </w:r>
      <w:r w:rsidRPr="00850307">
        <w:rPr>
          <w:rStyle w:val="StyleBoldUnderline"/>
          <w:highlight w:val="yellow"/>
        </w:rPr>
        <w:t>in decline relative to rising powers</w:t>
      </w:r>
      <w:r w:rsidRPr="00822142">
        <w:rPr>
          <w:sz w:val="16"/>
        </w:rPr>
        <w:t xml:space="preserve"> like China </w:t>
      </w:r>
      <w:r w:rsidRPr="00F14C4A">
        <w:rPr>
          <w:rStyle w:val="StyleBoldUnderline"/>
        </w:rPr>
        <w:t>but do not see a fundamentally new order emerging in the next decade</w:t>
      </w:r>
      <w:r w:rsidRPr="00822142">
        <w:rPr>
          <w:sz w:val="16"/>
        </w:rPr>
        <w:t xml:space="preserve">. Foreign </w:t>
      </w:r>
      <w:r w:rsidRPr="00F14C4A">
        <w:rPr>
          <w:rStyle w:val="StyleBoldUnderline"/>
        </w:rPr>
        <w:t>expectations of U.S. power remain great</w:t>
      </w:r>
      <w:r w:rsidRPr="00822142">
        <w:rPr>
          <w:sz w:val="16"/>
        </w:rPr>
        <w:t xml:space="preserve">. Over the long term, </w:t>
      </w:r>
      <w:r w:rsidRPr="00850307">
        <w:rPr>
          <w:rStyle w:val="Emphasis"/>
          <w:highlight w:val="yellow"/>
        </w:rPr>
        <w:t xml:space="preserve">the main worry is not U.S. capacity, but U.S. </w:t>
      </w:r>
      <w:r w:rsidRPr="00822142">
        <w:rPr>
          <w:sz w:val="16"/>
        </w:rPr>
        <w:t>resolve and</w:t>
      </w:r>
      <w:r w:rsidRPr="00850307">
        <w:rPr>
          <w:rStyle w:val="Emphasis"/>
          <w:highlight w:val="yellow"/>
        </w:rPr>
        <w:t xml:space="preserve"> competency.</w:t>
      </w:r>
      <w:r w:rsidRPr="002810D7">
        <w:rPr>
          <w:rStyle w:val="Emphasis"/>
        </w:rPr>
        <w:t xml:space="preserve"> </w:t>
      </w:r>
      <w:r w:rsidRPr="00822142">
        <w:rPr>
          <w:rFonts w:hint="eastAsia"/>
          <w:sz w:val="16"/>
        </w:rPr>
        <w:t>In Asia, th</w:t>
      </w:r>
      <w:r w:rsidRPr="00822142">
        <w:rPr>
          <w:sz w:val="16"/>
        </w:rPr>
        <w:t xml:space="preserve">is study examines Chinese, Japanese, Korean, Indonesian, and Indian views of U.S. power. The United States is in a strong position in Asia although this is not assured. Countries are watching carefully the U.S. capacity for economic regeneration and Washington’s enduring commitment to the region. Regional demands on U.S. power are only likely to increase during this period of increasing limitations and constraints. </w:t>
      </w:r>
      <w:r w:rsidRPr="00822142">
        <w:rPr>
          <w:rFonts w:hint="eastAsia"/>
          <w:sz w:val="16"/>
        </w:rPr>
        <w:t xml:space="preserve">In the Middle East, this study looked at Israeli and Gulf views of U.S. power. The </w:t>
      </w:r>
      <w:r w:rsidRPr="00822142">
        <w:rPr>
          <w:sz w:val="16"/>
        </w:rPr>
        <w:t xml:space="preserve">study finds that a </w:t>
      </w:r>
      <w:r w:rsidRPr="00822142">
        <w:rPr>
          <w:sz w:val="16"/>
        </w:rPr>
        <w:lastRenderedPageBreak/>
        <w:t xml:space="preserve">powerful United States that deemphasizes the region could cause profound realignment, but a diminished United States committed to the region could shape order for decades to come. It is too early to know whether Washington’s management of the Arab Spring, NATO’s engagement in Libya, or the Israel-Palestinian conflict will dislodge Iraq and Iran as the main tests of U.S. power. </w:t>
      </w:r>
      <w:r w:rsidRPr="00822142">
        <w:rPr>
          <w:rFonts w:hint="eastAsia"/>
          <w:sz w:val="16"/>
        </w:rPr>
        <w:t>In Eurasia, this study looked at Russian, Turkish, and German views of U.S. power. The alli</w:t>
      </w:r>
      <w:r w:rsidRPr="00822142">
        <w:rPr>
          <w:sz w:val="16"/>
        </w:rPr>
        <w:t xml:space="preserve">ance politics of the Cold War are clearly over. Germans and Turks have diminished faith in U.S. leadership. They do not deny U.S. capabilities, but they are more willing to challenge U.S. policy, which they view as misaligned with national objectives. Russians have tempered their pessimistic views of U.S. power and look more cautiously now at multipolarity. In Eurasia, U.S. policy is seen as the critical independent variable. Few consulted for this study saw great likelihood in regional powers bandwagoning successfully against the United States in the next decade or a single regional power confronting the United States in a “Suez moment” in which U.S. power is shown to be lacking. China and Iran create their own antibodies, which push neighbors closer into Washington’s orbit. The risks to the U.S. position associated with the rise of regional powers may thus be somewhat overstated. Similarly, few believed nonstate actors had the potential to erode U.S. primacy on their own in the next decade. Recent events demonstrate, however, that the current order is not static or easily managed. Despite this turbulence, the world is still largely welcoming of U.S. leadership. It expects it, and it is afraid to lose it. </w:t>
      </w:r>
      <w:r w:rsidRPr="00850307">
        <w:rPr>
          <w:rStyle w:val="StyleBoldUnderline"/>
          <w:highlight w:val="yellow"/>
        </w:rPr>
        <w:t>The greatest challenge may</w:t>
      </w:r>
      <w:r w:rsidRPr="00BD710B">
        <w:rPr>
          <w:rStyle w:val="StyleBoldUnderline"/>
        </w:rPr>
        <w:t xml:space="preserve"> thus </w:t>
      </w:r>
      <w:r w:rsidRPr="00850307">
        <w:rPr>
          <w:rStyle w:val="StyleBoldUnderline"/>
          <w:highlight w:val="yellow"/>
        </w:rPr>
        <w:t>come not from external forces, but</w:t>
      </w:r>
      <w:r w:rsidRPr="00BD710B">
        <w:rPr>
          <w:rStyle w:val="StyleBoldUnderline"/>
        </w:rPr>
        <w:t xml:space="preserve"> from </w:t>
      </w:r>
      <w:r w:rsidRPr="00512C1A">
        <w:rPr>
          <w:rStyle w:val="StyleBoldUnderline"/>
          <w:highlight w:val="yellow"/>
        </w:rPr>
        <w:t>a</w:t>
      </w:r>
      <w:r w:rsidRPr="00BD710B">
        <w:rPr>
          <w:rStyle w:val="StyleBoldUnderline"/>
        </w:rPr>
        <w:t xml:space="preserve"> divided</w:t>
      </w:r>
      <w:r w:rsidRPr="00512C1A">
        <w:rPr>
          <w:rStyle w:val="StyleBoldUnderline"/>
        </w:rPr>
        <w:t xml:space="preserve">, insular, </w:t>
      </w:r>
      <w:r w:rsidRPr="00850307">
        <w:rPr>
          <w:rStyle w:val="StyleBoldUnderline"/>
          <w:highlight w:val="yellow"/>
        </w:rPr>
        <w:t>less confident United States</w:t>
      </w:r>
      <w:r w:rsidRPr="00BD710B">
        <w:rPr>
          <w:rStyle w:val="StyleBoldUnderline"/>
        </w:rPr>
        <w:t xml:space="preserve">. </w:t>
      </w:r>
      <w:r w:rsidRPr="00822142">
        <w:rPr>
          <w:sz w:val="16"/>
        </w:rPr>
        <w:t xml:space="preserve">[…] </w:t>
      </w:r>
      <w:r w:rsidRPr="00850307">
        <w:rPr>
          <w:rStyle w:val="Emphasis"/>
          <w:highlight w:val="yellow"/>
        </w:rPr>
        <w:t>Perceptions matter</w:t>
      </w:r>
      <w:r w:rsidRPr="00BD710B">
        <w:rPr>
          <w:rStyle w:val="StyleBoldUnderline"/>
        </w:rPr>
        <w:t xml:space="preserve">. </w:t>
      </w:r>
      <w:r w:rsidRPr="00512C1A">
        <w:rPr>
          <w:rStyle w:val="StyleBoldUnderline"/>
        </w:rPr>
        <w:t>When Washington acts</w:t>
      </w:r>
      <w:r w:rsidRPr="00822142">
        <w:rPr>
          <w:sz w:val="16"/>
        </w:rPr>
        <w:t>—whether to bolster an ally, eliminate a safe haven, or remove a terrorist leader or dictator—</w:t>
      </w:r>
      <w:r w:rsidRPr="00850307">
        <w:rPr>
          <w:rStyle w:val="StyleBoldUnderline"/>
          <w:highlight w:val="yellow"/>
        </w:rPr>
        <w:t>the stakes are high</w:t>
      </w:r>
      <w:r w:rsidRPr="00822142">
        <w:rPr>
          <w:sz w:val="16"/>
          <w:highlight w:val="yellow"/>
        </w:rPr>
        <w:t>.</w:t>
      </w:r>
      <w:r w:rsidRPr="00822142">
        <w:rPr>
          <w:sz w:val="16"/>
        </w:rPr>
        <w:t xml:space="preserve"> </w:t>
      </w:r>
      <w:r w:rsidRPr="00BD710B">
        <w:rPr>
          <w:rStyle w:val="StyleBoldUnderline"/>
        </w:rPr>
        <w:t xml:space="preserve">The fruits of success or </w:t>
      </w:r>
      <w:r w:rsidRPr="00850307">
        <w:rPr>
          <w:rStyle w:val="StyleBoldUnderline"/>
          <w:highlight w:val="yellow"/>
        </w:rPr>
        <w:t>pains</w:t>
      </w:r>
      <w:r w:rsidRPr="00BD710B">
        <w:rPr>
          <w:rStyle w:val="StyleBoldUnderline"/>
        </w:rPr>
        <w:t xml:space="preserve"> of failure </w:t>
      </w:r>
      <w:r w:rsidRPr="00850307">
        <w:rPr>
          <w:rStyle w:val="Emphasis"/>
          <w:highlight w:val="yellow"/>
        </w:rPr>
        <w:t>are not limited to a single policy objective</w:t>
      </w:r>
      <w:r w:rsidRPr="00BD710B">
        <w:rPr>
          <w:rStyle w:val="StyleBoldUnderline"/>
        </w:rPr>
        <w:t xml:space="preserve">. </w:t>
      </w:r>
      <w:r w:rsidRPr="00850307">
        <w:rPr>
          <w:rStyle w:val="StyleBoldUnderline"/>
          <w:highlight w:val="yellow"/>
        </w:rPr>
        <w:t>With the U</w:t>
      </w:r>
      <w:r w:rsidRPr="00735388">
        <w:rPr>
          <w:rStyle w:val="StyleBoldUnderline"/>
        </w:rPr>
        <w:t xml:space="preserve">nited </w:t>
      </w:r>
      <w:r w:rsidRPr="00850307">
        <w:rPr>
          <w:rStyle w:val="StyleBoldUnderline"/>
          <w:highlight w:val="yellow"/>
        </w:rPr>
        <w:t>S</w:t>
      </w:r>
      <w:r w:rsidRPr="00735388">
        <w:rPr>
          <w:rStyle w:val="StyleBoldUnderline"/>
        </w:rPr>
        <w:t xml:space="preserve">tates, </w:t>
      </w:r>
      <w:r w:rsidRPr="00850307">
        <w:rPr>
          <w:rStyle w:val="Emphasis"/>
          <w:highlight w:val="yellow"/>
        </w:rPr>
        <w:t>there is always a demonstration effect, a global reverberation</w:t>
      </w:r>
      <w:r w:rsidRPr="00850307">
        <w:rPr>
          <w:rStyle w:val="StyleBoldUnderline"/>
          <w:highlight w:val="yellow"/>
        </w:rPr>
        <w:t xml:space="preserve"> that shapes views</w:t>
      </w:r>
      <w:r w:rsidRPr="00735388">
        <w:rPr>
          <w:rStyle w:val="StyleBoldUnderline"/>
        </w:rPr>
        <w:t xml:space="preserve"> </w:t>
      </w:r>
      <w:r w:rsidRPr="00850307">
        <w:rPr>
          <w:rStyle w:val="StyleBoldUnderline"/>
          <w:highlight w:val="yellow"/>
        </w:rPr>
        <w:t>of America</w:t>
      </w:r>
      <w:r w:rsidRPr="00735388">
        <w:rPr>
          <w:rStyle w:val="StyleBoldUnderline"/>
        </w:rPr>
        <w:t>n power abroad</w:t>
      </w:r>
      <w:r w:rsidRPr="00822142">
        <w:rPr>
          <w:sz w:val="16"/>
        </w:rPr>
        <w:t xml:space="preserve">. This phenomenon is not limited to U.S. engagement overseas. </w:t>
      </w:r>
      <w:r w:rsidRPr="00850307">
        <w:rPr>
          <w:rStyle w:val="StyleBoldUnderline"/>
          <w:highlight w:val="yellow"/>
        </w:rPr>
        <w:t xml:space="preserve">Other nations watch U.S. </w:t>
      </w:r>
      <w:r w:rsidRPr="002810D7">
        <w:rPr>
          <w:rStyle w:val="StyleBoldUnderline"/>
        </w:rPr>
        <w:t xml:space="preserve">domestic </w:t>
      </w:r>
      <w:r w:rsidRPr="00850307">
        <w:rPr>
          <w:rStyle w:val="StyleBoldUnderline"/>
          <w:highlight w:val="yellow"/>
        </w:rPr>
        <w:t>politics</w:t>
      </w:r>
      <w:r w:rsidRPr="00BD710B">
        <w:rPr>
          <w:rStyle w:val="StyleBoldUnderline"/>
        </w:rPr>
        <w:t xml:space="preserve"> almost </w:t>
      </w:r>
      <w:r w:rsidRPr="00850307">
        <w:rPr>
          <w:rStyle w:val="StyleBoldUnderline"/>
          <w:highlight w:val="yellow"/>
        </w:rPr>
        <w:t>as closely as</w:t>
      </w:r>
      <w:r w:rsidRPr="00BD710B">
        <w:rPr>
          <w:rStyle w:val="StyleBoldUnderline"/>
        </w:rPr>
        <w:t xml:space="preserve"> they watch </w:t>
      </w:r>
      <w:r w:rsidRPr="00850307">
        <w:rPr>
          <w:rStyle w:val="StyleBoldUnderline"/>
          <w:highlight w:val="yellow"/>
        </w:rPr>
        <w:t>their own</w:t>
      </w:r>
      <w:r w:rsidRPr="00BD710B">
        <w:rPr>
          <w:rStyle w:val="StyleBoldUnderline"/>
        </w:rPr>
        <w:t xml:space="preserve">. </w:t>
      </w:r>
      <w:r w:rsidRPr="00822142">
        <w:rPr>
          <w:sz w:val="16"/>
        </w:rPr>
        <w:t xml:space="preserve">The rest of the world knows that the United States is entering a period of intense fiscal pressure. Even defense spending has entered a period of greater scrutiny. As Secretary of Defense Robert Gates remarked in Abilene, Kansas, in 2010, “the gusher has been turned off,” not to be turned on again for some time. 1 U.S. technological leadership may be assured for the near future, but there is an increasing feeling that the scientific foundation critical to U.S. economic and national security is eroding at a time when that of other nations is gaining strength. 2 </w:t>
      </w:r>
      <w:r w:rsidRPr="00850307">
        <w:rPr>
          <w:rStyle w:val="StyleBoldUnderline"/>
          <w:highlight w:val="yellow"/>
        </w:rPr>
        <w:t>How the world interprets this</w:t>
      </w:r>
      <w:r w:rsidRPr="00BD710B">
        <w:rPr>
          <w:rStyle w:val="StyleBoldUnderline"/>
        </w:rPr>
        <w:t xml:space="preserve"> new period </w:t>
      </w:r>
      <w:r w:rsidRPr="00850307">
        <w:rPr>
          <w:rStyle w:val="StyleBoldUnderline"/>
          <w:highlight w:val="yellow"/>
        </w:rPr>
        <w:t>has the potential to affect</w:t>
      </w:r>
      <w:r w:rsidRPr="00735388">
        <w:rPr>
          <w:rStyle w:val="StyleBoldUnderline"/>
        </w:rPr>
        <w:t xml:space="preserve"> U.S. </w:t>
      </w:r>
      <w:r w:rsidRPr="00850307">
        <w:rPr>
          <w:rStyle w:val="StyleBoldUnderline"/>
          <w:highlight w:val="yellow"/>
        </w:rPr>
        <w:t xml:space="preserve">relations and </w:t>
      </w:r>
      <w:r w:rsidRPr="00850307">
        <w:rPr>
          <w:rStyle w:val="Emphasis"/>
          <w:highlight w:val="yellow"/>
        </w:rPr>
        <w:t>standing in the world for decades</w:t>
      </w:r>
      <w:r w:rsidRPr="00BD710B">
        <w:rPr>
          <w:rStyle w:val="StyleBoldUnderline"/>
        </w:rPr>
        <w:t xml:space="preserve"> to come.</w:t>
      </w:r>
      <w:r w:rsidRPr="00822142">
        <w:rPr>
          <w:sz w:val="16"/>
        </w:rPr>
        <w:t xml:space="preserve"> </w:t>
      </w:r>
      <w:r w:rsidRPr="00735388">
        <w:rPr>
          <w:rStyle w:val="StyleBoldUnderline"/>
        </w:rPr>
        <w:t>If other nations anticipate that U.S. power will be constrained in coming years, a new and potentially more dangerous strategic landscape could emerge for the United States.</w:t>
      </w:r>
      <w:r w:rsidRPr="00822142">
        <w:rPr>
          <w:sz w:val="16"/>
        </w:rPr>
        <w:t xml:space="preserve"> For example, if regional powers judge the United States to be weakened, they will be less willing to compromise on issues of importance to Washington. Similarly, </w:t>
      </w:r>
      <w:r w:rsidRPr="00850307">
        <w:rPr>
          <w:rStyle w:val="Emphasis"/>
          <w:highlight w:val="yellow"/>
        </w:rPr>
        <w:t>there could be serious consequences</w:t>
      </w:r>
      <w:r w:rsidRPr="00BD710B">
        <w:rPr>
          <w:rStyle w:val="StyleBoldUnderline"/>
        </w:rPr>
        <w:t xml:space="preserve"> to the United States </w:t>
      </w:r>
      <w:r w:rsidRPr="00850307">
        <w:rPr>
          <w:rStyle w:val="StyleBoldUnderline"/>
          <w:highlight w:val="yellow"/>
        </w:rPr>
        <w:t>if</w:t>
      </w:r>
      <w:r w:rsidRPr="00BD710B">
        <w:rPr>
          <w:rStyle w:val="StyleBoldUnderline"/>
        </w:rPr>
        <w:t xml:space="preserve"> long-standing </w:t>
      </w:r>
      <w:r w:rsidRPr="00850307">
        <w:rPr>
          <w:rStyle w:val="StyleBoldUnderline"/>
          <w:highlight w:val="yellow"/>
        </w:rPr>
        <w:t xml:space="preserve">allies in Europe, Asia, or the Middle East </w:t>
      </w:r>
      <w:r w:rsidRPr="00850307">
        <w:rPr>
          <w:rStyle w:val="Emphasis"/>
          <w:highlight w:val="yellow"/>
        </w:rPr>
        <w:t>begin to question America’s security guarantees</w:t>
      </w:r>
      <w:r w:rsidRPr="00BD710B">
        <w:rPr>
          <w:rStyle w:val="StyleBoldUnderline"/>
        </w:rPr>
        <w:t xml:space="preserve"> or </w:t>
      </w:r>
      <w:r w:rsidRPr="00735388">
        <w:rPr>
          <w:rStyle w:val="StyleBoldUnderline"/>
        </w:rPr>
        <w:t xml:space="preserve">if they judge Washington to be unable or unwilling to solve regional or global problems. </w:t>
      </w:r>
      <w:r w:rsidRPr="00822142">
        <w:rPr>
          <w:sz w:val="16"/>
        </w:rPr>
        <w:t xml:space="preserve">3 </w:t>
      </w:r>
    </w:p>
    <w:p w:rsidR="0047163F" w:rsidRPr="006568DD" w:rsidRDefault="0047163F" w:rsidP="0047163F">
      <w:pPr>
        <w:rPr>
          <w:sz w:val="16"/>
        </w:rPr>
      </w:pPr>
    </w:p>
    <w:p w:rsidR="0047163F" w:rsidRDefault="0047163F" w:rsidP="0047163F">
      <w:pPr>
        <w:pStyle w:val="Heading4"/>
      </w:pPr>
      <w:r>
        <w:t>Congress is key to that signal</w:t>
      </w:r>
    </w:p>
    <w:p w:rsidR="0047163F" w:rsidRDefault="0047163F" w:rsidP="0047163F">
      <w:r w:rsidRPr="00004E76">
        <w:rPr>
          <w:rStyle w:val="StyleStyleBold12pt"/>
        </w:rPr>
        <w:t>Ellison ’13</w:t>
      </w:r>
      <w:r>
        <w:t xml:space="preserve"> (Keith Ellison, “Time for Congress to build a better drone policy”, </w:t>
      </w:r>
      <w:hyperlink r:id="rId11" w:history="1">
        <w:r w:rsidRPr="009F3E70">
          <w:rPr>
            <w:rStyle w:val="Hyperlink"/>
          </w:rPr>
          <w:t>http://articles.washingtonpost.com/2013-01-13/opinions/36311903_1_drone-strikes-drone-program-drone-policy</w:t>
        </w:r>
      </w:hyperlink>
      <w:r>
        <w:t>, January 13, 2013)</w:t>
      </w:r>
    </w:p>
    <w:p w:rsidR="0047163F" w:rsidRDefault="0047163F" w:rsidP="0047163F"/>
    <w:p w:rsidR="0047163F" w:rsidRDefault="0047163F" w:rsidP="0047163F">
      <w:pPr>
        <w:rPr>
          <w:rStyle w:val="Emphasis"/>
        </w:rPr>
      </w:pPr>
      <w: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sidRPr="00BE2EA0">
        <w:rPr>
          <w:rStyle w:val="StyleBoldUnderline"/>
        </w:rPr>
        <w:t xml:space="preserve">And </w:t>
      </w:r>
      <w:r w:rsidRPr="00850307">
        <w:rPr>
          <w:rStyle w:val="StyleBoldUnderline"/>
          <w:highlight w:val="yellow"/>
        </w:rPr>
        <w:t>what</w:t>
      </w:r>
      <w:r w:rsidRPr="00BE2EA0">
        <w:rPr>
          <w:rStyle w:val="StyleBoldUnderline"/>
        </w:rPr>
        <w:t xml:space="preserve"> </w:t>
      </w:r>
      <w:r w:rsidRPr="00850307">
        <w:rPr>
          <w:rStyle w:val="StyleBoldUnderline"/>
          <w:highlight w:val="yellow"/>
        </w:rPr>
        <w:t xml:space="preserve">is the standard of evidence </w:t>
      </w:r>
      <w:r w:rsidRPr="00A3453F">
        <w:rPr>
          <w:rStyle w:val="StyleBoldUnderline"/>
        </w:rPr>
        <w:t>to carry out these attacks</w:t>
      </w:r>
      <w:r w:rsidRPr="00850307">
        <w:rPr>
          <w:rStyle w:val="StyleBoldUnderline"/>
          <w:highlight w:val="yellow"/>
        </w:rPr>
        <w:t>? The U</w:t>
      </w:r>
      <w:r w:rsidRPr="00BE2EA0">
        <w:rPr>
          <w:rStyle w:val="StyleBoldUnderline"/>
        </w:rPr>
        <w:t xml:space="preserve">nited </w:t>
      </w:r>
      <w:r w:rsidRPr="00850307">
        <w:rPr>
          <w:rStyle w:val="StyleBoldUnderline"/>
          <w:highlight w:val="yellow"/>
        </w:rPr>
        <w:t>S</w:t>
      </w:r>
      <w:r w:rsidRPr="00BE2EA0">
        <w:rPr>
          <w:rStyle w:val="StyleBoldUnderline"/>
        </w:rPr>
        <w:t xml:space="preserve">tates </w:t>
      </w:r>
      <w:r w:rsidRPr="00850307">
        <w:rPr>
          <w:rStyle w:val="StyleBoldUnderline"/>
          <w:highlight w:val="yellow"/>
        </w:rPr>
        <w:t>has to</w:t>
      </w:r>
      <w:r w:rsidRPr="00BE2EA0">
        <w:rPr>
          <w:rStyle w:val="StyleBoldUnderline"/>
        </w:rPr>
        <w:t xml:space="preserve"> provide </w:t>
      </w:r>
      <w:r w:rsidRPr="00850307">
        <w:rPr>
          <w:rStyle w:val="StyleBoldUnderline"/>
          <w:highlight w:val="yellow"/>
        </w:rPr>
        <w:t>answer</w:t>
      </w:r>
      <w:r w:rsidRPr="00BE2EA0">
        <w:rPr>
          <w:rStyle w:val="StyleBoldUnderline"/>
        </w:rPr>
        <w:t xml:space="preserve">s, </w:t>
      </w:r>
      <w:r w:rsidRPr="00850307">
        <w:rPr>
          <w:rStyle w:val="StyleBoldUnderline"/>
          <w:highlight w:val="yellow"/>
        </w:rPr>
        <w:t xml:space="preserve">and </w:t>
      </w:r>
      <w:r w:rsidRPr="00850307">
        <w:rPr>
          <w:rStyle w:val="Emphasis"/>
          <w:highlight w:val="yellow"/>
        </w:rPr>
        <w:t>Congress has a critical role to play.</w:t>
      </w:r>
      <w:r>
        <w:rPr>
          <w:rStyle w:val="Emphasis"/>
        </w:rPr>
        <w:t xml:space="preserve"> </w:t>
      </w:r>
      <w: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w:t>
      </w:r>
      <w:r>
        <w:lastRenderedPageBreak/>
        <w:t xml:space="preserve">produced results. They have eliminated 22 of al-Qaeda’s top 30 leaders and just last week took out a Taliban leader. Critically, they lessen the need to send our troops into harm’s way, reducing the number of U.S. casualties. </w:t>
      </w:r>
      <w:r w:rsidRPr="00BE2EA0">
        <w:rPr>
          <w:rStyle w:val="StyleBoldUnderline"/>
        </w:rPr>
        <w:t xml:space="preserve">Yet the costs of drone strikes have been ignored or inadequately acknowledged. The number of innocent civilian casualties may be greater than people realize. </w:t>
      </w:r>
      <w:r>
        <w:t xml:space="preserve">A recent study by human rights experts at </w:t>
      </w:r>
      <w:r w:rsidRPr="00BE2EA0">
        <w:rPr>
          <w:rStyle w:val="StyleBoldUnderline"/>
        </w:rPr>
        <w:t xml:space="preserve">Stanford Law School and the New York University School of Law </w:t>
      </w:r>
      <w:r w:rsidRPr="008E7932">
        <w:rPr>
          <w:rStyle w:val="StyleBoldUnderline"/>
          <w:highlight w:val="yellow"/>
        </w:rPr>
        <w:t>found that the number of innocent civilians killed by U.S. drone strikes is</w:t>
      </w:r>
      <w:r w:rsidRPr="0039731D">
        <w:rPr>
          <w:rStyle w:val="StyleBoldUnderline"/>
          <w:highlight w:val="lightGray"/>
        </w:rPr>
        <w:t xml:space="preserve"> much higher than what the U.S. government has reported: approximately </w:t>
      </w:r>
      <w:r w:rsidRPr="008E7932">
        <w:rPr>
          <w:rStyle w:val="StyleBoldUnderline"/>
          <w:highlight w:val="yellow"/>
        </w:rPr>
        <w:t>700</w:t>
      </w:r>
      <w:r w:rsidRPr="0039731D">
        <w:rPr>
          <w:rStyle w:val="StyleBoldUnderline"/>
          <w:highlight w:val="lightGray"/>
        </w:rPr>
        <w:t xml:space="preserve"> since 2004, </w:t>
      </w:r>
      <w:r w:rsidRPr="008E7932">
        <w:rPr>
          <w:rStyle w:val="StyleBoldUnderline"/>
          <w:highlight w:val="yellow"/>
        </w:rPr>
        <w:t>including almost 200 children</w:t>
      </w:r>
      <w:r w:rsidRPr="0039731D">
        <w:rPr>
          <w:rStyle w:val="StyleBoldUnderline"/>
          <w:highlight w:val="lightGray"/>
        </w:rPr>
        <w:t>.</w:t>
      </w:r>
      <w:r w:rsidRPr="00BE2EA0">
        <w:rPr>
          <w:rStyle w:val="StyleBoldUnderline"/>
        </w:rPr>
        <w:t xml:space="preserve"> This is unacceptable</w:t>
      </w:r>
      <w:r w:rsidRPr="00A3453F">
        <w:rPr>
          <w:rStyle w:val="StyleBoldUnderline"/>
        </w:rPr>
        <w:t xml:space="preserve">. Another cost is how drone </w:t>
      </w:r>
      <w:r w:rsidRPr="00850307">
        <w:rPr>
          <w:rStyle w:val="StyleBoldUnderline"/>
          <w:highlight w:val="yellow"/>
        </w:rPr>
        <w:t xml:space="preserve">strikes </w:t>
      </w:r>
      <w:r w:rsidRPr="00850307">
        <w:rPr>
          <w:rStyle w:val="Emphasis"/>
          <w:highlight w:val="yellow"/>
        </w:rPr>
        <w:t>are shaping views</w:t>
      </w:r>
      <w:r w:rsidRPr="00850307">
        <w:rPr>
          <w:rStyle w:val="StyleBoldUnderline"/>
          <w:highlight w:val="yellow"/>
        </w:rPr>
        <w:t xml:space="preserve"> </w:t>
      </w:r>
      <w:r w:rsidRPr="00A3453F">
        <w:rPr>
          <w:rStyle w:val="StyleBoldUnderline"/>
        </w:rPr>
        <w:t xml:space="preserve">of the United States </w:t>
      </w:r>
      <w:r w:rsidRPr="00850307">
        <w:rPr>
          <w:rStyle w:val="Emphasis"/>
          <w:highlight w:val="yellow"/>
        </w:rPr>
        <w:t>around the world</w:t>
      </w:r>
      <w:r w:rsidRPr="00BE2EA0">
        <w:rPr>
          <w:rStyle w:val="StyleBoldUnderline"/>
        </w:rPr>
        <w:t>.</w:t>
      </w:r>
      <w:r>
        <w:t xml:space="preserve"> </w:t>
      </w:r>
      <w:r w:rsidRPr="00A3453F">
        <w:rPr>
          <w:rStyle w:val="StyleBoldUnderline"/>
        </w:rPr>
        <w:t>You might develop a negative attitude toward the United States if your only perception of it is a foreign aircraft</w:t>
      </w:r>
      <w:r w:rsidRPr="00BE2EA0">
        <w:rPr>
          <w:rStyle w:val="StyleBoldUnderline"/>
        </w:rPr>
        <w:t xml:space="preserve"> buzzing over your house that occasionally fires missiles into your neighborhood. </w:t>
      </w:r>
      <w:r w:rsidRPr="0039731D">
        <w:rPr>
          <w:rStyle w:val="StyleBoldUnderline"/>
          <w:highlight w:val="lightGray"/>
        </w:rPr>
        <w:t>In Pakistan, where 95 percent of U.S. drone strikes have occurred</w:t>
      </w:r>
      <w:r w:rsidRPr="0039731D">
        <w:rPr>
          <w:highlight w:val="lightGray"/>
        </w:rPr>
        <w:t xml:space="preserve">, </w:t>
      </w:r>
      <w:r w:rsidRPr="0039731D">
        <w:rPr>
          <w:rStyle w:val="StyleBoldUnderline"/>
          <w:highlight w:val="lightGray"/>
        </w:rPr>
        <w:t>people familiar with them overwhelmingly express disapproval (97 percent, according to Pew polling from June) and believe they kill too many innocent people (94 percent).</w:t>
      </w:r>
      <w:r>
        <w:t xml:space="preserve"> </w:t>
      </w:r>
      <w:r w:rsidRPr="00850307">
        <w:rPr>
          <w:rStyle w:val="Emphasis"/>
          <w:highlight w:val="yellow"/>
        </w:rPr>
        <w:t xml:space="preserve">Drone strikes </w:t>
      </w:r>
      <w:r w:rsidRPr="007259D0">
        <w:rPr>
          <w:rStyle w:val="Emphasis"/>
        </w:rPr>
        <w:t xml:space="preserve">may well </w:t>
      </w:r>
      <w:r w:rsidRPr="00850307">
        <w:rPr>
          <w:rStyle w:val="Emphasis"/>
          <w:highlight w:val="yellow"/>
        </w:rPr>
        <w:t xml:space="preserve">contribute to the </w:t>
      </w:r>
      <w:r w:rsidRPr="008E7932">
        <w:rPr>
          <w:rStyle w:val="Emphasis"/>
        </w:rPr>
        <w:t xml:space="preserve">extremism and </w:t>
      </w:r>
      <w:r w:rsidRPr="00850307">
        <w:rPr>
          <w:rStyle w:val="Emphasis"/>
          <w:highlight w:val="yellow"/>
        </w:rPr>
        <w:t>terrorism the U</w:t>
      </w:r>
      <w:r w:rsidRPr="007259D0">
        <w:rPr>
          <w:rStyle w:val="Emphasis"/>
        </w:rPr>
        <w:t>nited</w:t>
      </w:r>
      <w:r w:rsidRPr="00850307">
        <w:rPr>
          <w:rStyle w:val="Emphasis"/>
          <w:highlight w:val="yellow"/>
        </w:rPr>
        <w:t xml:space="preserve"> S</w:t>
      </w:r>
      <w:r w:rsidRPr="007259D0">
        <w:rPr>
          <w:rStyle w:val="Emphasis"/>
        </w:rPr>
        <w:t>tates</w:t>
      </w:r>
      <w:r w:rsidRPr="00850307">
        <w:rPr>
          <w:rStyle w:val="Emphasis"/>
          <w:highlight w:val="yellow"/>
        </w:rPr>
        <w:t xml:space="preserve"> seeks to deter.</w:t>
      </w:r>
      <w:r>
        <w:rPr>
          <w:rStyle w:val="Emphasis"/>
        </w:rPr>
        <w:t xml:space="preserve"> </w:t>
      </w:r>
      <w:r w:rsidRPr="00BE2EA0">
        <w:rPr>
          <w:rStyle w:val="StyleBoldUnderline"/>
        </w:rPr>
        <w:t xml:space="preserve">U.S. drone use has also lowered the threshold for the use of lethal force in foreign countries. Would </w:t>
      </w:r>
      <w:r w:rsidRPr="00C25383">
        <w:t>we fire so many missiles into Pakistan, Yemen and Somalia if doing so required sending U.S. troops into</w:t>
      </w:r>
      <w:r>
        <w:t xml:space="preserve"> harm’s way? </w:t>
      </w:r>
      <w:r w:rsidRPr="00BE2EA0">
        <w:rPr>
          <w:rStyle w:val="StyleBoldUnderline"/>
        </w:rPr>
        <w:t xml:space="preserve">Our drone policy must be guided by more than capability. It must be guided by respect for noncombatants, necessity and urgency. </w:t>
      </w:r>
      <w:r w:rsidRPr="00850307">
        <w:rPr>
          <w:rStyle w:val="Emphasis"/>
          <w:highlight w:val="yellow"/>
        </w:rPr>
        <w:t xml:space="preserve">It is Congress’s responsibility to exercise oversight and craft policies that govern </w:t>
      </w:r>
      <w:r w:rsidRPr="008E7932">
        <w:rPr>
          <w:rStyle w:val="Emphasis"/>
          <w:b w:val="0"/>
          <w:sz w:val="12"/>
          <w:szCs w:val="12"/>
        </w:rPr>
        <w:t>the use of</w:t>
      </w:r>
      <w:r w:rsidRPr="008E7932">
        <w:rPr>
          <w:rStyle w:val="Emphasis"/>
        </w:rPr>
        <w:t xml:space="preserve"> </w:t>
      </w:r>
      <w:r w:rsidRPr="00850307">
        <w:rPr>
          <w:rStyle w:val="Emphasis"/>
          <w:highlight w:val="yellow"/>
        </w:rPr>
        <w:t>lethal force</w:t>
      </w:r>
      <w:r>
        <w:t xml:space="preserve">. </w:t>
      </w:r>
      <w:r w:rsidRPr="00BE2EA0">
        <w:rPr>
          <w:rStyle w:val="StyleBoldUnderline"/>
        </w:rPr>
        <w:t xml:space="preserve">But lawmakers have yet to hold a single hearing examining U.S. drone policy. </w:t>
      </w:r>
      <w:r w:rsidRPr="008E7932">
        <w:rPr>
          <w:rStyle w:val="StyleBoldUnderline"/>
        </w:rPr>
        <w:t xml:space="preserve">Any </w:t>
      </w:r>
      <w:r w:rsidRPr="00850307">
        <w:rPr>
          <w:rStyle w:val="StyleBoldUnderline"/>
          <w:highlight w:val="yellow"/>
        </w:rPr>
        <w:t>rules must provide</w:t>
      </w:r>
      <w:r w:rsidRPr="00BE2EA0">
        <w:rPr>
          <w:rStyle w:val="StyleBoldUnderline"/>
        </w:rPr>
        <w:t xml:space="preserve"> adequate </w:t>
      </w:r>
      <w:r w:rsidRPr="00850307">
        <w:rPr>
          <w:rStyle w:val="StyleBoldUnderline"/>
          <w:highlight w:val="yellow"/>
        </w:rPr>
        <w:t xml:space="preserve">transparency, </w:t>
      </w:r>
      <w:r w:rsidRPr="00850307">
        <w:rPr>
          <w:rStyle w:val="Emphasis"/>
          <w:highlight w:val="yellow"/>
        </w:rPr>
        <w:t>respect the rule of law</w:t>
      </w:r>
      <w:r w:rsidRPr="00850307">
        <w:rPr>
          <w:rStyle w:val="StyleBoldUnderline"/>
          <w:highlight w:val="yellow"/>
        </w:rPr>
        <w:t>, conform with international standards</w:t>
      </w:r>
      <w:r w:rsidRPr="00BE2EA0">
        <w:rPr>
          <w:rStyle w:val="StyleBoldUnderline"/>
        </w:rPr>
        <w:t xml:space="preserve"> and prudently advance U.S. national security over the long term. </w:t>
      </w:r>
      <w:r w:rsidRPr="007259D0">
        <w:rPr>
          <w:rStyle w:val="StyleBoldUnderline"/>
        </w:rPr>
        <w:t xml:space="preserve">In </w:t>
      </w:r>
      <w:r w:rsidRPr="007259D0">
        <w:rPr>
          <w:rStyle w:val="Emphasis"/>
        </w:rPr>
        <w:t>codifying a legal framework</w:t>
      </w:r>
      <w:r w:rsidRPr="00BE2EA0">
        <w:rPr>
          <w:rStyle w:val="StyleBoldUnderline"/>
        </w:rPr>
        <w:t xml:space="preserve"> to guide executive action on drone strikes, </w:t>
      </w:r>
      <w:r w:rsidRPr="00C25383">
        <w:t>Congress should consider these steps: First, we must do more to avoid innocent civilian casualties. The</w:t>
      </w:r>
      <w:r>
        <w:t xml:space="preserv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w:t>
      </w:r>
      <w:r w:rsidRPr="00C25383">
        <w:t>Second, Congress must require an independent judicial review of any executive-branch “kill list.”</w:t>
      </w:r>
      <w:r>
        <w:t xml:space="preserve"> The U.S. legal system is based on the principle that one branch of government should not have absolute authority. </w:t>
      </w:r>
      <w:r w:rsidRPr="00A3453F">
        <w:rPr>
          <w:rStyle w:val="StyleBoldUnderline"/>
        </w:rPr>
        <w:t>Congress should object to that concentration of power, especially when it may be used against U.S. citizens. A process of judicial review would diffuse</w:t>
      </w:r>
      <w:r w:rsidRPr="00BE2EA0">
        <w:rPr>
          <w:rStyle w:val="StyleBoldUnderline"/>
        </w:rPr>
        <w:t xml:space="preserve"> executive power and provide a mechanism for greater oversight. </w:t>
      </w:r>
      <w:r w:rsidRPr="00004E76">
        <w:t>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w:t>
      </w:r>
      <w:r>
        <w:t xml:space="preserve"> </w:t>
      </w:r>
      <w:r w:rsidRPr="00BE2EA0">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t xml:space="preserve">. </w:t>
      </w:r>
      <w:r w:rsidRPr="00A3453F">
        <w:rPr>
          <w:rStyle w:val="StyleBoldUnderline"/>
        </w:rPr>
        <w:t xml:space="preserve">A just, internationally accepted protocol on the use of drones in warfare is needed. </w:t>
      </w:r>
      <w:r w:rsidRPr="00850307">
        <w:rPr>
          <w:rStyle w:val="StyleBoldUnderline"/>
          <w:highlight w:val="yellow"/>
        </w:rPr>
        <w:t xml:space="preserve">By creating </w:t>
      </w:r>
      <w:r w:rsidRPr="00A3453F">
        <w:rPr>
          <w:rStyle w:val="StyleBoldUnderline"/>
        </w:rPr>
        <w:t>and abiding by our own set of reasonable</w:t>
      </w:r>
      <w:r w:rsidRPr="00850307">
        <w:rPr>
          <w:rStyle w:val="StyleBoldUnderline"/>
          <w:highlight w:val="yellow"/>
        </w:rPr>
        <w:t xml:space="preserve"> standards, </w:t>
      </w:r>
      <w:r w:rsidRPr="00850307">
        <w:rPr>
          <w:rStyle w:val="Emphasis"/>
          <w:highlight w:val="yellow"/>
        </w:rPr>
        <w:t>the United States will demonstrate to the world that we believe in the rule of law.</w:t>
      </w:r>
      <w:r w:rsidRPr="00004E76">
        <w:rPr>
          <w:rStyle w:val="Emphasis"/>
        </w:rPr>
        <w:t xml:space="preserve"> </w:t>
      </w:r>
    </w:p>
    <w:p w:rsidR="0047163F" w:rsidRDefault="0047163F" w:rsidP="0047163F"/>
    <w:p w:rsidR="0047163F" w:rsidRPr="007A22B1" w:rsidRDefault="0047163F" w:rsidP="0047163F">
      <w:pPr>
        <w:pStyle w:val="Heading4"/>
      </w:pPr>
      <w:r w:rsidRPr="007A22B1">
        <w:t>US-EU relations prevent Eurasian global nuclear war</w:t>
      </w:r>
    </w:p>
    <w:p w:rsidR="0047163F" w:rsidRPr="00BD7C08" w:rsidRDefault="0047163F" w:rsidP="0047163F">
      <w:r w:rsidRPr="00D6743C">
        <w:rPr>
          <w:rStyle w:val="StyleStyleBold12pt"/>
        </w:rPr>
        <w:t>Brzezinski ‘3</w:t>
      </w:r>
      <w:r>
        <w:t xml:space="preserve"> (</w:t>
      </w:r>
      <w:r w:rsidRPr="00BD7C08">
        <w:t>Zbigniew Brzezinski, former national security advisor to the president</w:t>
      </w:r>
      <w:r>
        <w:t>,</w:t>
      </w:r>
      <w:r w:rsidRPr="00BD7C08">
        <w:t xml:space="preserve"> “Hegemonic quicksand,” National Interest Winter, 2003</w:t>
      </w:r>
      <w:r>
        <w:t>)</w:t>
      </w:r>
    </w:p>
    <w:p w:rsidR="0047163F" w:rsidRDefault="0047163F" w:rsidP="0047163F">
      <w:pPr>
        <w:pStyle w:val="card"/>
        <w:ind w:left="0"/>
        <w:rPr>
          <w:sz w:val="16"/>
        </w:rPr>
      </w:pPr>
    </w:p>
    <w:p w:rsidR="0047163F" w:rsidRPr="00AF5C27" w:rsidRDefault="0047163F" w:rsidP="0047163F">
      <w:pPr>
        <w:pStyle w:val="card"/>
        <w:ind w:left="0"/>
      </w:pPr>
      <w:r w:rsidRPr="00AF5C27">
        <w:lastRenderedPageBreak/>
        <w:t xml:space="preserve">FOR THE next several decades, </w:t>
      </w:r>
      <w:r w:rsidRPr="007B0C75">
        <w:rPr>
          <w:rStyle w:val="StyleBoldUnderline"/>
          <w:highlight w:val="yellow"/>
        </w:rPr>
        <w:t>the most volatile</w:t>
      </w:r>
      <w:r w:rsidRPr="0038362C">
        <w:rPr>
          <w:rStyle w:val="StyleBoldUnderline"/>
        </w:rPr>
        <w:t xml:space="preserve"> and dangerous </w:t>
      </w:r>
      <w:r w:rsidRPr="007B0C75">
        <w:rPr>
          <w:rStyle w:val="StyleBoldUnderline"/>
          <w:highlight w:val="yellow"/>
        </w:rPr>
        <w:t xml:space="preserve">region of the world--with </w:t>
      </w:r>
      <w:r w:rsidRPr="008E7932">
        <w:rPr>
          <w:rStyle w:val="StyleBoldUnderline"/>
        </w:rPr>
        <w:t xml:space="preserve">the explosive </w:t>
      </w:r>
      <w:r w:rsidRPr="007B0C75">
        <w:rPr>
          <w:rStyle w:val="StyleBoldUnderline"/>
          <w:highlight w:val="yellow"/>
        </w:rPr>
        <w:t>potential to plunge the world into chaos--will be the</w:t>
      </w:r>
      <w:r w:rsidRPr="0038362C">
        <w:rPr>
          <w:rStyle w:val="StyleBoldUnderline"/>
        </w:rPr>
        <w:t xml:space="preserve"> crucial </w:t>
      </w:r>
      <w:r w:rsidRPr="007B0C75">
        <w:rPr>
          <w:rStyle w:val="StyleBoldUnderline"/>
          <w:highlight w:val="yellow"/>
        </w:rPr>
        <w:t>swathe of Eurasia between Europe and the Far East</w:t>
      </w:r>
      <w:r w:rsidRPr="00AF5C27">
        <w:t xml:space="preserve">. </w:t>
      </w:r>
      <w:r w:rsidRPr="00A924B7">
        <w:rPr>
          <w:sz w:val="12"/>
          <w:szCs w:val="12"/>
        </w:rPr>
        <w:t xml:space="preserve">Heavily inhabited by Muslims, we might term this crucial subregion of Eurasia the new "Global Balkans." (1) </w:t>
      </w:r>
      <w:r w:rsidRPr="00A924B7">
        <w:rPr>
          <w:rStyle w:val="StyleBoldUnderline"/>
          <w:sz w:val="12"/>
          <w:szCs w:val="12"/>
        </w:rPr>
        <w:t>It is here</w:t>
      </w:r>
      <w:r w:rsidRPr="00A924B7">
        <w:rPr>
          <w:sz w:val="12"/>
          <w:szCs w:val="12"/>
        </w:rPr>
        <w:t xml:space="preserve"> that </w:t>
      </w:r>
      <w:r w:rsidRPr="00A924B7">
        <w:rPr>
          <w:rStyle w:val="StyleBoldUnderline"/>
          <w:sz w:val="12"/>
          <w:szCs w:val="12"/>
        </w:rPr>
        <w:t>America could slide into a collision with the world of Islam</w:t>
      </w:r>
      <w:r w:rsidRPr="00A924B7">
        <w:rPr>
          <w:sz w:val="12"/>
          <w:szCs w:val="12"/>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A924B7">
        <w:rPr>
          <w:rStyle w:val="StyleBoldUnderline"/>
          <w:sz w:val="12"/>
          <w:szCs w:val="12"/>
        </w:rPr>
        <w:t>The complexity of the challenge America now confronts dwarfs what it faced half a century ago in Western Europe</w:t>
      </w:r>
      <w:r w:rsidRPr="00A924B7">
        <w:rPr>
          <w:sz w:val="12"/>
          <w:szCs w:val="12"/>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A924B7">
        <w:rPr>
          <w:rStyle w:val="StyleBoldUnderline"/>
          <w:sz w:val="12"/>
          <w:szCs w:val="12"/>
        </w:rPr>
        <w:t>the region</w:t>
      </w:r>
      <w:r w:rsidRPr="00A924B7">
        <w:rPr>
          <w:sz w:val="12"/>
          <w:szCs w:val="12"/>
        </w:rPr>
        <w:t xml:space="preserve"> also </w:t>
      </w:r>
      <w:r w:rsidRPr="00A924B7">
        <w:rPr>
          <w:rStyle w:val="StyleBoldUnderline"/>
          <w:sz w:val="12"/>
          <w:szCs w:val="12"/>
        </w:rPr>
        <w:t>contains most of the world's oil and natural gas</w:t>
      </w:r>
      <w:r w:rsidRPr="00A924B7">
        <w:rPr>
          <w:sz w:val="12"/>
          <w:szCs w:val="12"/>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A924B7">
        <w:rPr>
          <w:rStyle w:val="StyleBoldUnderline"/>
          <w:sz w:val="12"/>
          <w:szCs w:val="12"/>
        </w:rPr>
        <w:t>America faces an awesome challenge in helping to sustain</w:t>
      </w:r>
      <w:r w:rsidRPr="00A924B7">
        <w:rPr>
          <w:sz w:val="12"/>
          <w:szCs w:val="12"/>
        </w:rPr>
        <w:t xml:space="preserve"> some degree of </w:t>
      </w:r>
      <w:r w:rsidRPr="00A924B7">
        <w:rPr>
          <w:rStyle w:val="StyleBoldUnderline"/>
          <w:sz w:val="12"/>
          <w:szCs w:val="12"/>
        </w:rPr>
        <w:t>stability among precarious states inhabited by increasingly politically restless, socially aroused and religiously inflamed peoples</w:t>
      </w:r>
      <w:r w:rsidRPr="00A924B7">
        <w:rPr>
          <w:sz w:val="12"/>
          <w:szCs w:val="12"/>
        </w:rPr>
        <w:t>.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w:t>
      </w:r>
      <w:r w:rsidRPr="00AF5C27">
        <w:t xml:space="preserve">. Today, </w:t>
      </w:r>
      <w:r w:rsidRPr="007B0C75">
        <w:rPr>
          <w:rStyle w:val="StyleBoldUnderline"/>
          <w:highlight w:val="yellow"/>
        </w:rPr>
        <w:t>to ignore its problems</w:t>
      </w:r>
      <w:r w:rsidRPr="0038362C">
        <w:rPr>
          <w:rStyle w:val="StyleBoldUnderline"/>
        </w:rPr>
        <w:t xml:space="preserve"> and underestimate its potential for global disruption </w:t>
      </w:r>
      <w:r w:rsidRPr="007B0C75">
        <w:rPr>
          <w:rStyle w:val="StyleBoldUnderline"/>
          <w:highlight w:val="yellow"/>
        </w:rPr>
        <w:t>would</w:t>
      </w:r>
      <w:r w:rsidRPr="0038362C">
        <w:rPr>
          <w:rStyle w:val="StyleBoldUnderline"/>
        </w:rPr>
        <w:t xml:space="preserve"> be tantamount to declaring an open season for </w:t>
      </w:r>
      <w:r w:rsidRPr="007B0C75">
        <w:rPr>
          <w:rStyle w:val="StyleBoldUnderline"/>
          <w:highlight w:val="yellow"/>
        </w:rPr>
        <w:t>intensify</w:t>
      </w:r>
      <w:r w:rsidRPr="0038362C">
        <w:rPr>
          <w:rStyle w:val="StyleBoldUnderline"/>
        </w:rPr>
        <w:t xml:space="preserve">ing </w:t>
      </w:r>
      <w:r w:rsidRPr="007B0C75">
        <w:rPr>
          <w:rStyle w:val="StyleBoldUnderline"/>
          <w:highlight w:val="yellow"/>
        </w:rPr>
        <w:t>regional violence, region-wide contamination by terrorist groups and</w:t>
      </w:r>
      <w:r w:rsidRPr="0038362C">
        <w:rPr>
          <w:rStyle w:val="StyleBoldUnderline"/>
        </w:rPr>
        <w:t xml:space="preserve"> the </w:t>
      </w:r>
      <w:r w:rsidRPr="007B0C75">
        <w:rPr>
          <w:rStyle w:val="StyleBoldUnderline"/>
          <w:highlight w:val="yellow"/>
        </w:rPr>
        <w:t>competitive proliferation of w</w:t>
      </w:r>
      <w:r w:rsidRPr="00AF5C27">
        <w:t xml:space="preserve">eaponry of </w:t>
      </w:r>
      <w:r w:rsidRPr="007B0C75">
        <w:rPr>
          <w:rStyle w:val="StyleBoldUnderline"/>
          <w:highlight w:val="yellow"/>
        </w:rPr>
        <w:t>m</w:t>
      </w:r>
      <w:r w:rsidRPr="00AF5C27">
        <w:t xml:space="preserve">ass </w:t>
      </w:r>
      <w:r w:rsidRPr="007B0C75">
        <w:rPr>
          <w:rStyle w:val="StyleBoldUnderline"/>
          <w:highlight w:val="yellow"/>
        </w:rPr>
        <w:t>d</w:t>
      </w:r>
      <w:r w:rsidRPr="00AF5C27">
        <w:t>estruction</w:t>
      </w:r>
      <w:r w:rsidRPr="00A924B7">
        <w:rPr>
          <w:sz w:val="12"/>
          <w:szCs w:val="12"/>
        </w:rPr>
        <w:t xml:space="preserve">. 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any one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If the EU were to close its doors to Turkey, the potential for an Islamic political-religious revival and consequently for Turkey's dramatic (and probably turbulent) international reorientation should not be underestimated.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good relations with Saudi Arabia and the United Arab Emirates--and their continued security reliance on America--is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w:t>
      </w:r>
      <w:r w:rsidRPr="00A924B7">
        <w:rPr>
          <w:sz w:val="12"/>
          <w:szCs w:val="12"/>
        </w:rPr>
        <w:lastRenderedPageBreak/>
        <w:t>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w:t>
      </w:r>
      <w:r w:rsidRPr="00AF5C27">
        <w:t xml:space="preserve">. Russia's present inability to offer much in the way of a social example also limits its role in any American-led international partnership for the purpose of stabilizing, developing and eventually democratizing the region. Ultimately, </w:t>
      </w:r>
      <w:r w:rsidRPr="007B0C75">
        <w:rPr>
          <w:rStyle w:val="StyleBoldUnderline"/>
          <w:highlight w:val="yellow"/>
        </w:rPr>
        <w:t>America can look to only one</w:t>
      </w:r>
      <w:r w:rsidRPr="00AF5C27">
        <w:t xml:space="preserve"> genuine </w:t>
      </w:r>
      <w:r w:rsidRPr="007B0C75">
        <w:rPr>
          <w:rStyle w:val="StyleBoldUnderline"/>
          <w:highlight w:val="yellow"/>
        </w:rPr>
        <w:t>partner in coping with the Global Balkans:</w:t>
      </w:r>
      <w:r w:rsidRPr="007B0C75">
        <w:rPr>
          <w:rStyle w:val="Emphasis"/>
          <w:highlight w:val="yellow"/>
        </w:rPr>
        <w:t xml:space="preserve"> Europe</w:t>
      </w:r>
      <w:r w:rsidRPr="0038362C">
        <w:rPr>
          <w:rStyle w:val="StyleBoldUnderline"/>
        </w:rPr>
        <w:t>. Although it will need the help of leading East Asian states like Japan and China</w:t>
      </w:r>
      <w:r w:rsidRPr="00AF5C27">
        <w:t xml:space="preserve">--and Japan will provide some, though limited, material assistance and some peacekeeping forces--neither is likely at this stage to become heavily engaged. </w:t>
      </w:r>
      <w:r w:rsidRPr="007B0C75">
        <w:rPr>
          <w:rStyle w:val="Emphasis"/>
          <w:highlight w:val="yellow"/>
        </w:rPr>
        <w:t>Only Europe</w:t>
      </w:r>
      <w:r w:rsidRPr="00AF5C27">
        <w:t xml:space="preserve">, increasingly organized as the European Union and militarily integrated through NATO, </w:t>
      </w:r>
      <w:r w:rsidRPr="007B0C75">
        <w:rPr>
          <w:rStyle w:val="StyleBoldUnderline"/>
          <w:highlight w:val="yellow"/>
        </w:rPr>
        <w:t>has the</w:t>
      </w:r>
      <w:r w:rsidRPr="0038362C">
        <w:rPr>
          <w:rStyle w:val="StyleBoldUnderline"/>
        </w:rPr>
        <w:t xml:space="preserve"> potential </w:t>
      </w:r>
      <w:r w:rsidRPr="007B0C75">
        <w:rPr>
          <w:rStyle w:val="StyleBoldUnderline"/>
          <w:highlight w:val="yellow"/>
        </w:rPr>
        <w:t>capability</w:t>
      </w:r>
      <w:r w:rsidRPr="0038362C">
        <w:rPr>
          <w:rStyle w:val="StyleBoldUnderline"/>
        </w:rPr>
        <w:t xml:space="preserve"> in the political, military and economic realms </w:t>
      </w:r>
      <w:r w:rsidRPr="007B0C75">
        <w:rPr>
          <w:rStyle w:val="StyleBoldUnderline"/>
          <w:highlight w:val="yellow"/>
        </w:rPr>
        <w:t>to pursue jointly with America the task of engaging</w:t>
      </w:r>
      <w:r w:rsidRPr="00AF5C27">
        <w:t xml:space="preserve"> the various </w:t>
      </w:r>
      <w:r w:rsidRPr="007B0C75">
        <w:rPr>
          <w:rStyle w:val="StyleBoldUnderline"/>
          <w:highlight w:val="yellow"/>
        </w:rPr>
        <w:t>Eurasia</w:t>
      </w:r>
      <w:r w:rsidRPr="00AF5C27">
        <w:t>n peoples--</w:t>
      </w:r>
      <w:r w:rsidRPr="007B0C75">
        <w:rPr>
          <w:rStyle w:val="StyleBoldUnderline"/>
          <w:highlight w:val="yellow"/>
        </w:rPr>
        <w:t>on a differentiated and flexible basis--in the promotion of</w:t>
      </w:r>
      <w:r w:rsidRPr="0038362C">
        <w:rPr>
          <w:rStyle w:val="StyleBoldUnderline"/>
        </w:rPr>
        <w:t xml:space="preserve"> regional </w:t>
      </w:r>
      <w:r w:rsidRPr="007B0C75">
        <w:rPr>
          <w:rStyle w:val="StyleBoldUnderline"/>
          <w:highlight w:val="yellow"/>
        </w:rPr>
        <w:t>stability</w:t>
      </w:r>
      <w:r w:rsidRPr="0038362C">
        <w:rPr>
          <w:rStyle w:val="StyleBoldUnderline"/>
        </w:rPr>
        <w:t xml:space="preserve"> and of progressively widening trans-Eurasian cooperation</w:t>
      </w:r>
      <w:r w:rsidRPr="00AF5C27">
        <w:t xml:space="preserve">. And a supranational European Union linked to America would be less suspect in the region as a returning colonialist bent on consolidating or regaining its special economic interests. </w:t>
      </w:r>
    </w:p>
    <w:p w:rsidR="0047163F" w:rsidRPr="002636A2" w:rsidRDefault="0047163F" w:rsidP="0047163F">
      <w:pPr>
        <w:pStyle w:val="Heading4"/>
      </w:pPr>
      <w:r>
        <w:t>Relations key to solve the environment</w:t>
      </w:r>
    </w:p>
    <w:p w:rsidR="0047163F" w:rsidRPr="00D95B0B" w:rsidRDefault="0047163F" w:rsidP="0047163F">
      <w:r w:rsidRPr="00D95B0B">
        <w:rPr>
          <w:rStyle w:val="StyleStyleBold12pt"/>
        </w:rPr>
        <w:t>Vig and Faure ‘4</w:t>
      </w:r>
      <w:r w:rsidRPr="00D95B0B">
        <w:t xml:space="preserve"> (Norman J. Vig and Michael G. Faure, professor of science, technology and society at Carleton College, Minnesota and professor of comparative and international environmental law at Maastricht U, the Netherlands, Green Giants? Environmental Policies of the United States an</w:t>
      </w:r>
      <w:r>
        <w:t>d the European Union, 2004)</w:t>
      </w:r>
    </w:p>
    <w:p w:rsidR="0047163F" w:rsidRDefault="0047163F" w:rsidP="0047163F">
      <w:pPr>
        <w:pStyle w:val="card"/>
        <w:ind w:left="0"/>
        <w:rPr>
          <w:sz w:val="16"/>
        </w:rPr>
      </w:pPr>
    </w:p>
    <w:p w:rsidR="0047163F" w:rsidRDefault="0047163F" w:rsidP="0047163F">
      <w:pPr>
        <w:pStyle w:val="card"/>
        <w:ind w:left="0"/>
      </w:pPr>
      <w:r w:rsidRPr="002636A2">
        <w:t xml:space="preserve">This book stems from our concern </w:t>
      </w:r>
      <w:r w:rsidRPr="00613EF0">
        <w:t xml:space="preserve">that </w:t>
      </w:r>
      <w:r w:rsidRPr="004A2D2C">
        <w:rPr>
          <w:highlight w:val="yellow"/>
        </w:rPr>
        <w:t>the US and the EU</w:t>
      </w:r>
      <w:r w:rsidRPr="00613EF0">
        <w:t xml:space="preserve">—representing the world’s two largest and most developed economic markets— seem increasingly incapable of resolving differences over the priority of environmental problems and methods of addressing them, thus preventing them from </w:t>
      </w:r>
      <w:r w:rsidRPr="004A2D2C">
        <w:rPr>
          <w:highlight w:val="yellow"/>
        </w:rPr>
        <w:t>taking</w:t>
      </w:r>
      <w:r w:rsidRPr="00613EF0">
        <w:t xml:space="preserve"> the kind of </w:t>
      </w:r>
      <w:r w:rsidRPr="004A2D2C">
        <w:rPr>
          <w:highlight w:val="yellow"/>
        </w:rPr>
        <w:t>joint leadership</w:t>
      </w:r>
      <w:r w:rsidRPr="00613EF0">
        <w:t xml:space="preserve"> role that </w:t>
      </w:r>
      <w:r w:rsidRPr="004A2D2C">
        <w:rPr>
          <w:highlight w:val="yellow"/>
        </w:rPr>
        <w:t>will be necessary to halt</w:t>
      </w:r>
      <w:r w:rsidRPr="00613EF0">
        <w:t xml:space="preserve"> environmental </w:t>
      </w:r>
      <w:r w:rsidRPr="004A2D2C">
        <w:rPr>
          <w:highlight w:val="yellow"/>
        </w:rPr>
        <w:t>degradation</w:t>
      </w:r>
      <w:r w:rsidRPr="00613EF0">
        <w:t xml:space="preserve"> on a global scale</w:t>
      </w:r>
      <w:r w:rsidRPr="007B0C75">
        <w:rPr>
          <w:highlight w:val="yellow"/>
        </w:rPr>
        <w:t>.</w:t>
      </w:r>
      <w:r w:rsidRPr="007B0C75">
        <w:rPr>
          <w:rStyle w:val="StyleBoldUnderline"/>
          <w:highlight w:val="yellow"/>
        </w:rPr>
        <w:t xml:space="preserve"> The US and EU</w:t>
      </w:r>
      <w:r w:rsidRPr="0038362C">
        <w:rPr>
          <w:rStyle w:val="StyleBoldUnderline"/>
        </w:rPr>
        <w:t xml:space="preserve"> </w:t>
      </w:r>
      <w:r w:rsidRPr="004A2D2C">
        <w:t>together</w:t>
      </w:r>
      <w:r w:rsidRPr="004A2D2C">
        <w:rPr>
          <w:rStyle w:val="StyleBoldUnderline"/>
        </w:rPr>
        <w:t xml:space="preserve"> account for at</w:t>
      </w:r>
      <w:r w:rsidRPr="0038362C">
        <w:rPr>
          <w:rStyle w:val="StyleBoldUnderline"/>
        </w:rPr>
        <w:t xml:space="preserve"> </w:t>
      </w:r>
      <w:r w:rsidRPr="004A2D2C">
        <w:rPr>
          <w:rStyle w:val="StyleBoldUnderline"/>
        </w:rPr>
        <w:t xml:space="preserve">least half of the world’s </w:t>
      </w:r>
      <w:r w:rsidRPr="004A2D2C">
        <w:rPr>
          <w:rStyle w:val="Emphasis"/>
        </w:rPr>
        <w:t>g</w:t>
      </w:r>
      <w:r w:rsidRPr="004A2D2C">
        <w:t xml:space="preserve">ross </w:t>
      </w:r>
      <w:r w:rsidRPr="004A2D2C">
        <w:rPr>
          <w:rStyle w:val="Emphasis"/>
        </w:rPr>
        <w:t>d</w:t>
      </w:r>
      <w:r w:rsidRPr="004A2D2C">
        <w:t>omestic</w:t>
      </w:r>
      <w:r w:rsidRPr="004A2D2C">
        <w:rPr>
          <w:rStyle w:val="StyleBoldUnderline"/>
        </w:rPr>
        <w:t xml:space="preserve"> </w:t>
      </w:r>
      <w:r w:rsidRPr="004A2D2C">
        <w:rPr>
          <w:rStyle w:val="Emphasis"/>
        </w:rPr>
        <w:t>p</w:t>
      </w:r>
      <w:r w:rsidRPr="004A2D2C">
        <w:t xml:space="preserve">roduct </w:t>
      </w:r>
      <w:r w:rsidRPr="004A2D2C">
        <w:rPr>
          <w:rStyle w:val="StyleBoldUnderline"/>
        </w:rPr>
        <w:t xml:space="preserve">and </w:t>
      </w:r>
      <w:r w:rsidRPr="007B0C75">
        <w:rPr>
          <w:rStyle w:val="StyleBoldUnderline"/>
          <w:highlight w:val="yellow"/>
        </w:rPr>
        <w:t>consume a disproportionate share of</w:t>
      </w:r>
      <w:r w:rsidRPr="0038362C">
        <w:rPr>
          <w:rStyle w:val="StyleBoldUnderline"/>
        </w:rPr>
        <w:t xml:space="preserve"> the world’s </w:t>
      </w:r>
      <w:r w:rsidRPr="007B0C75">
        <w:rPr>
          <w:rStyle w:val="StyleBoldUnderline"/>
          <w:highlight w:val="yellow"/>
        </w:rPr>
        <w:t>resources. They</w:t>
      </w:r>
      <w:r w:rsidRPr="0038362C">
        <w:rPr>
          <w:rStyle w:val="StyleBoldUnderline"/>
        </w:rPr>
        <w:t xml:space="preserve"> </w:t>
      </w:r>
      <w:r w:rsidRPr="002636A2">
        <w:t>also</w:t>
      </w:r>
      <w:r w:rsidRPr="0038362C">
        <w:rPr>
          <w:rStyle w:val="StyleBoldUnderline"/>
        </w:rPr>
        <w:t xml:space="preserve"> </w:t>
      </w:r>
      <w:r w:rsidRPr="007B0C75">
        <w:rPr>
          <w:rStyle w:val="StyleBoldUnderline"/>
          <w:highlight w:val="yellow"/>
        </w:rPr>
        <w:t>generate</w:t>
      </w:r>
      <w:r w:rsidRPr="002636A2">
        <w:t xml:space="preserve"> about </w:t>
      </w:r>
      <w:r w:rsidRPr="007B0C75">
        <w:rPr>
          <w:rStyle w:val="StyleBoldUnderline"/>
          <w:highlight w:val="yellow"/>
        </w:rPr>
        <w:t>40 percent of</w:t>
      </w:r>
      <w:r w:rsidRPr="0038362C">
        <w:rPr>
          <w:rStyle w:val="StyleBoldUnderline"/>
        </w:rPr>
        <w:t xml:space="preserve"> </w:t>
      </w:r>
      <w:r w:rsidRPr="00613EF0">
        <w:t>g</w:t>
      </w:r>
      <w:r w:rsidRPr="0038362C">
        <w:rPr>
          <w:rStyle w:val="StyleBoldUnderline"/>
        </w:rPr>
        <w:t xml:space="preserve">lobal greenhouse </w:t>
      </w:r>
      <w:r w:rsidRPr="002636A2">
        <w:t>gas</w:t>
      </w:r>
      <w:r w:rsidRPr="0038362C">
        <w:rPr>
          <w:rStyle w:val="StyleBoldUnderline"/>
        </w:rPr>
        <w:t xml:space="preserve"> </w:t>
      </w:r>
      <w:r w:rsidRPr="007B0C75">
        <w:rPr>
          <w:rStyle w:val="StyleBoldUnderline"/>
          <w:highlight w:val="yellow"/>
        </w:rPr>
        <w:t>emissions and most</w:t>
      </w:r>
      <w:r w:rsidRPr="0038362C">
        <w:rPr>
          <w:rStyle w:val="StyleBoldUnderline"/>
        </w:rPr>
        <w:t xml:space="preserve"> </w:t>
      </w:r>
      <w:r w:rsidRPr="002636A2">
        <w:t xml:space="preserve">of the planet’s </w:t>
      </w:r>
      <w:r w:rsidRPr="007B0C75">
        <w:rPr>
          <w:rStyle w:val="StyleBoldUnderline"/>
          <w:highlight w:val="yellow"/>
        </w:rPr>
        <w:t>toxic waste</w:t>
      </w:r>
      <w:r w:rsidRPr="0038362C">
        <w:rPr>
          <w:rStyle w:val="StyleBoldUnderline"/>
        </w:rPr>
        <w:t>.</w:t>
      </w:r>
      <w:r w:rsidRPr="002636A2">
        <w:t xml:space="preserve"> At the same time, </w:t>
      </w:r>
      <w:r w:rsidRPr="007B0C75">
        <w:rPr>
          <w:rStyle w:val="StyleBoldUnderline"/>
          <w:highlight w:val="yellow"/>
        </w:rPr>
        <w:t>they are the source of</w:t>
      </w:r>
      <w:r w:rsidRPr="0038362C">
        <w:rPr>
          <w:rStyle w:val="StyleBoldUnderline"/>
        </w:rPr>
        <w:t xml:space="preserve"> much of the </w:t>
      </w:r>
      <w:r w:rsidRPr="002636A2">
        <w:t xml:space="preserve">world’s </w:t>
      </w:r>
      <w:r w:rsidRPr="007B0C75">
        <w:rPr>
          <w:rStyle w:val="Emphasis"/>
          <w:highlight w:val="yellow"/>
        </w:rPr>
        <w:t>advanced technology</w:t>
      </w:r>
      <w:r w:rsidRPr="007B0C75">
        <w:rPr>
          <w:rStyle w:val="StyleBoldUnderline"/>
          <w:highlight w:val="yellow"/>
        </w:rPr>
        <w:t xml:space="preserve"> needed to reduce pollution and</w:t>
      </w:r>
      <w:r w:rsidRPr="0038362C">
        <w:rPr>
          <w:rStyle w:val="StyleBoldUnderline"/>
        </w:rPr>
        <w:t xml:space="preserve"> </w:t>
      </w:r>
      <w:r w:rsidRPr="007B0C75">
        <w:rPr>
          <w:rStyle w:val="StyleBoldUnderline"/>
          <w:highlight w:val="yellow"/>
        </w:rPr>
        <w:t>provide alternative</w:t>
      </w:r>
      <w:r w:rsidRPr="0038362C">
        <w:rPr>
          <w:rStyle w:val="StyleBoldUnderline"/>
        </w:rPr>
        <w:t xml:space="preserve"> </w:t>
      </w:r>
      <w:r w:rsidRPr="002636A2">
        <w:t xml:space="preserve">sources of </w:t>
      </w:r>
      <w:r w:rsidRPr="007B0C75">
        <w:rPr>
          <w:rStyle w:val="StyleBoldUnderline"/>
          <w:highlight w:val="yellow"/>
        </w:rPr>
        <w:t>energy</w:t>
      </w:r>
      <w:r w:rsidRPr="0038362C">
        <w:rPr>
          <w:rStyle w:val="StyleBoldUnderline"/>
        </w:rPr>
        <w:t xml:space="preserve"> </w:t>
      </w:r>
      <w:r w:rsidRPr="002636A2">
        <w:t xml:space="preserve">in the future. </w:t>
      </w:r>
      <w:r w:rsidRPr="008E7932">
        <w:rPr>
          <w:rStyle w:val="Emphasis"/>
          <w:highlight w:val="yellow"/>
        </w:rPr>
        <w:t>Without their support</w:t>
      </w:r>
      <w:r w:rsidRPr="008E7932">
        <w:rPr>
          <w:rStyle w:val="StyleBoldUnderline"/>
          <w:highlight w:val="yellow"/>
        </w:rPr>
        <w:t xml:space="preserve">, it </w:t>
      </w:r>
      <w:r w:rsidRPr="007B0C75">
        <w:rPr>
          <w:rStyle w:val="StyleBoldUnderline"/>
          <w:highlight w:val="yellow"/>
        </w:rPr>
        <w:t>is unlikely</w:t>
      </w:r>
      <w:r w:rsidRPr="0038362C">
        <w:rPr>
          <w:rStyle w:val="StyleBoldUnderline"/>
        </w:rPr>
        <w:t xml:space="preserve"> that the 170 </w:t>
      </w:r>
      <w:r w:rsidRPr="007B0C75">
        <w:rPr>
          <w:rStyle w:val="Emphasis"/>
          <w:highlight w:val="yellow"/>
        </w:rPr>
        <w:t>other nations of the world will be willing or able to pursue sustainable development</w:t>
      </w:r>
      <w:r w:rsidRPr="0038362C">
        <w:rPr>
          <w:rStyle w:val="StyleBoldUnderline"/>
        </w:rPr>
        <w:t xml:space="preserve"> </w:t>
      </w:r>
      <w:r w:rsidRPr="002636A2">
        <w:t>policies in the future.</w:t>
      </w:r>
    </w:p>
    <w:p w:rsidR="0047163F" w:rsidRPr="007E6C13" w:rsidRDefault="0047163F" w:rsidP="0047163F">
      <w:pPr>
        <w:pStyle w:val="Heading4"/>
        <w:rPr>
          <w:lang w:eastAsia="ko-KR"/>
        </w:rPr>
      </w:pPr>
      <w:r>
        <w:rPr>
          <w:rFonts w:hint="eastAsia"/>
          <w:lang w:eastAsia="ko-KR"/>
        </w:rPr>
        <w:t>E</w:t>
      </w:r>
      <w:r w:rsidRPr="007E6C13">
        <w:t xml:space="preserve">xtinction </w:t>
      </w:r>
      <w:r>
        <w:rPr>
          <w:lang w:eastAsia="ko-KR"/>
        </w:rPr>
        <w:t>–</w:t>
      </w:r>
      <w:r>
        <w:rPr>
          <w:rFonts w:hint="eastAsia"/>
          <w:lang w:eastAsia="ko-KR"/>
        </w:rPr>
        <w:t xml:space="preserve"> pollution risks come first</w:t>
      </w:r>
    </w:p>
    <w:p w:rsidR="0047163F" w:rsidRPr="007E6C13" w:rsidRDefault="0047163F" w:rsidP="0047163F"/>
    <w:p w:rsidR="0047163F" w:rsidRPr="007E6C13" w:rsidRDefault="0047163F" w:rsidP="0047163F">
      <w:r w:rsidRPr="007E6C13">
        <w:rPr>
          <w:rStyle w:val="StyleStyleBold12pt"/>
        </w:rPr>
        <w:t>Driesen 03</w:t>
      </w:r>
      <w:r w:rsidRPr="007E6C13">
        <w:t xml:space="preserve"> (David, Associate Professor, Syracuse University College of Law. J.D. Yale Law School, 1989, Fall/Spring, 10 Buff. Envt'l. L.J. 25, p. 26-30</w:t>
      </w:r>
    </w:p>
    <w:p w:rsidR="0047163F" w:rsidRPr="007E6C13" w:rsidRDefault="0047163F" w:rsidP="0047163F"/>
    <w:p w:rsidR="0047163F" w:rsidRPr="001B2027" w:rsidRDefault="0047163F" w:rsidP="0047163F">
      <w:pPr>
        <w:rPr>
          <w:sz w:val="12"/>
          <w:szCs w:val="12"/>
        </w:rPr>
      </w:pPr>
      <w:r w:rsidRPr="00C40031">
        <w:rPr>
          <w:rStyle w:val="StyleBoldUnderline"/>
          <w:b/>
          <w:highlight w:val="green"/>
        </w:rPr>
        <w:t xml:space="preserve">Air pollution can make </w:t>
      </w:r>
      <w:r w:rsidRPr="00C40031">
        <w:rPr>
          <w:rStyle w:val="StyleBoldUnderline"/>
          <w:b/>
          <w:highlight w:val="green"/>
          <w:bdr w:val="single" w:sz="4" w:space="0" w:color="auto"/>
        </w:rPr>
        <w:t>life unsustainable</w:t>
      </w:r>
      <w:r w:rsidRPr="00C40031">
        <w:rPr>
          <w:rStyle w:val="StyleBoldUnderline"/>
          <w:b/>
          <w:highlight w:val="green"/>
        </w:rPr>
        <w:t xml:space="preserve"> by harming the ecosystem upon which </w:t>
      </w:r>
      <w:r w:rsidRPr="00C40031">
        <w:rPr>
          <w:rStyle w:val="StyleBoldUnderline"/>
          <w:b/>
          <w:highlight w:val="green"/>
          <w:bdr w:val="single" w:sz="4" w:space="0" w:color="auto"/>
        </w:rPr>
        <w:t xml:space="preserve">all life depends </w:t>
      </w:r>
      <w:r w:rsidRPr="007A28E1">
        <w:rPr>
          <w:rStyle w:val="StyleBoldUnderline"/>
          <w:b/>
        </w:rPr>
        <w:t>and harming the health of both future and present generations</w:t>
      </w:r>
      <w:r w:rsidRPr="007A28E1">
        <w:t>. The Rio Declaration</w:t>
      </w:r>
      <w:r w:rsidRPr="007E6C13">
        <w:t xml:space="preserve"> articulates six </w:t>
      </w:r>
      <w:r w:rsidRPr="004A5647">
        <w:rPr>
          <w:sz w:val="12"/>
          <w:szCs w:val="12"/>
        </w:rPr>
        <w:t>key principles that are relevant to air pollution. These principles can also be understood as goals, because they describe a state of affairs  that is worth achieving. Agenda 21, in turn, states a program of action for realizing those goals. Between them, they aid understanding of sustainable development’s meaning for air quality. The first principle is that "</w:t>
      </w:r>
      <w:r w:rsidRPr="004A5647">
        <w:rPr>
          <w:rStyle w:val="StyleBoldUnderline"/>
          <w:sz w:val="12"/>
          <w:szCs w:val="12"/>
        </w:rPr>
        <w:t xml:space="preserve">human beings. . . are entitled to a healthy and productive life in harmony with nature", because they are "at the </w:t>
      </w:r>
      <w:r w:rsidRPr="004A5647">
        <w:rPr>
          <w:rStyle w:val="StyleBoldUnderline"/>
          <w:sz w:val="12"/>
          <w:szCs w:val="12"/>
          <w:bdr w:val="single" w:sz="4" w:space="0" w:color="auto"/>
        </w:rPr>
        <w:t>center of concerns</w:t>
      </w:r>
      <w:r w:rsidRPr="004A5647">
        <w:rPr>
          <w:rStyle w:val="StyleBoldUnderline"/>
          <w:sz w:val="12"/>
          <w:szCs w:val="12"/>
        </w:rPr>
        <w:t xml:space="preserve"> for sustainable development</w:t>
      </w:r>
      <w:r w:rsidRPr="004A5647">
        <w:rPr>
          <w:sz w:val="12"/>
          <w:szCs w:val="12"/>
        </w:rPr>
        <w:t xml:space="preserve">." While the Rio Declaration refers to human health, its reference to life "in harmony with nature" also reflects a concern about the natural environment. 4 </w:t>
      </w:r>
      <w:r w:rsidRPr="004A5647">
        <w:rPr>
          <w:rStyle w:val="StyleBoldUnderline"/>
          <w:sz w:val="12"/>
          <w:szCs w:val="12"/>
        </w:rPr>
        <w:t xml:space="preserve">Since air pollution damages both human health and the environment, air quality implicates both of </w:t>
      </w:r>
      <w:r w:rsidRPr="004A5647">
        <w:rPr>
          <w:rStyle w:val="StyleBoldUnderline"/>
          <w:sz w:val="12"/>
          <w:szCs w:val="12"/>
        </w:rPr>
        <w:lastRenderedPageBreak/>
        <w:t>these concerns</w:t>
      </w:r>
      <w:r w:rsidRPr="004A5647">
        <w:rPr>
          <w:sz w:val="12"/>
          <w:szCs w:val="12"/>
        </w:rPr>
        <w:t>. Lead, carbon monoxide, particulate, tropospheric ozone, sulfur dioxide, and nitrogen oxides have historically threatened urban air quality in the United States. This review will focus upon tropospheric ozone, particulate, and carbon monoxide, because these pollutants present the most widespread of the remaining urban air problems, and did so at the time of the earth summit. 6 Tropospheric ozone refers to ozone fairly near to the ground, as opposed to stratospheric ozone high in the atmosphere. The stratospheric ozone layer protects human health and the environment from ultraviolet radiation, and its depletion causes problems.  By contrast, tropospheric   ozone damages human health and the environment. 8 In the United States, the pollutants causing "urban" air quality problems also affect human health and the environment well beyond urban boundaries. Yet,</w:t>
      </w:r>
      <w:r w:rsidRPr="007E6C13">
        <w:t xml:space="preserve"> the health problems these pollutants present remain most acute in urban and suburban areas.  </w:t>
      </w:r>
      <w:r w:rsidRPr="004A5647">
        <w:rPr>
          <w:rStyle w:val="StyleBoldUnderline"/>
          <w:highlight w:val="green"/>
        </w:rPr>
        <w:t>Ozone, carbon monoxide, and particulate cause</w:t>
      </w:r>
      <w:r w:rsidRPr="007E6C13">
        <w:rPr>
          <w:rStyle w:val="StyleBoldUnderline"/>
        </w:rPr>
        <w:t xml:space="preserve"> very </w:t>
      </w:r>
      <w:r w:rsidRPr="004A5647">
        <w:rPr>
          <w:rStyle w:val="StyleBoldUnderline"/>
          <w:highlight w:val="green"/>
        </w:rPr>
        <w:t>serious</w:t>
      </w:r>
      <w:r w:rsidRPr="007E6C13">
        <w:rPr>
          <w:rStyle w:val="StyleBoldUnderline"/>
        </w:rPr>
        <w:t xml:space="preserve"> public health </w:t>
      </w:r>
      <w:r w:rsidRPr="004A5647">
        <w:rPr>
          <w:rStyle w:val="StyleBoldUnderline"/>
          <w:highlight w:val="green"/>
        </w:rPr>
        <w:t>problems</w:t>
      </w:r>
      <w:r w:rsidRPr="007E6C13">
        <w:t xml:space="preserve"> that have been well recognized for a long time. Ozone forms in the </w:t>
      </w:r>
      <w:r w:rsidRPr="004A5647">
        <w:rPr>
          <w:sz w:val="12"/>
          <w:szCs w:val="12"/>
        </w:rPr>
        <w:t>atmosphere from a reaction between volatile organic compounds, nitrogen oxides, and sunlight. 10 Volatile organic compounds include a large number of hazardous air pollutants. Nitrogen oxides, as discussed below, also play a role in acidifying ecosystems. Ozone damages lung tissue.  It plays a role in triggering asthma attacks, sending thousands to the hospital every summer. It effects young children and people engaged in heavy exercise especially severely. Particulate pollution, or soot, consists of combinations of a wide variety of pollutants. Nitrogen oxide and sulfur dioxide contribute to formation of fine particulate, which is associated with the most serious health problems. 13 Studies link particulate to tens of thousands of annual premature deaths in the United States.  Like ozone it contributes to respiratory illness, but it also seems to play a  [*29]  role in triggering heart attacks among the elderly. The data suggest that fine particulate, which EPA did not regulate explicitly until recently, plays a major role in these problems. 16 Health researchers have associated carbon monoxide with various types of neurological symptoms, such as visual impairment, reduced work capacity, reduced manual dexterity,</w:t>
      </w:r>
      <w:r w:rsidRPr="007E6C13">
        <w:t xml:space="preserve"> poor learning ability, and difficulty in performing complex tasks.  The same </w:t>
      </w:r>
      <w:r w:rsidRPr="00C40031">
        <w:rPr>
          <w:rStyle w:val="StyleBoldUnderline"/>
          <w:highlight w:val="green"/>
        </w:rPr>
        <w:t xml:space="preserve">pollution problems </w:t>
      </w:r>
      <w:r w:rsidRPr="004A5647">
        <w:rPr>
          <w:rStyle w:val="StyleBoldUnderline"/>
        </w:rPr>
        <w:t xml:space="preserve">causing current urban health problems also </w:t>
      </w:r>
      <w:r w:rsidRPr="00C40031">
        <w:rPr>
          <w:rStyle w:val="StyleBoldUnderline"/>
          <w:highlight w:val="green"/>
        </w:rPr>
        <w:t xml:space="preserve">contribute to </w:t>
      </w:r>
      <w:r w:rsidRPr="00C40031">
        <w:rPr>
          <w:rStyle w:val="StyleBoldUnderline"/>
          <w:highlight w:val="green"/>
          <w:bdr w:val="single" w:sz="4" w:space="0" w:color="auto"/>
        </w:rPr>
        <w:t>long lasting ecological problems</w:t>
      </w:r>
      <w:r w:rsidRPr="007E6C13">
        <w:t xml:space="preserve">. </w:t>
      </w:r>
      <w:r w:rsidRPr="007E6C13">
        <w:rPr>
          <w:sz w:val="16"/>
        </w:rPr>
        <w:t>Ozone harms crops and trees. These harms affect ecosystems and future generations. Similarly, particulate precursors, including nitrogen oxide and sulfur dioxide, contribute to acid rain, which is not easily reversible. To address these problems, Agenda 21 recommends the adoption of national programs to reduce health risks from air pollution, including urban air pollution. 19 These programs are to include development of "appropriate pollution control technology . . . for the introduction of environmentally sound production processes." 20 It calls for this development "on the basis of risk assessment and epidemiological research." It also recommends development of "air pollution control capacities in large cities emphasizing enforcement programs using monitoring networks as appropriate."  A second principle, the precautionary principle, provides support for the first. As stated in the Rio Declaration, the precautionary principle means that "lack of full scientific certainty shall not  be used as a reason for postponing cost-effective measures to prevent environmental degradation" when "</w:t>
      </w:r>
      <w:r w:rsidRPr="007A28E1">
        <w:rPr>
          <w:highlight w:val="green"/>
          <w:u w:val="single"/>
        </w:rPr>
        <w:t>there are threats of serious</w:t>
      </w:r>
      <w:r w:rsidRPr="007E6C13">
        <w:rPr>
          <w:sz w:val="16"/>
        </w:rPr>
        <w:t xml:space="preserve"> or </w:t>
      </w:r>
      <w:r w:rsidRPr="007A28E1">
        <w:rPr>
          <w:highlight w:val="green"/>
          <w:u w:val="single"/>
        </w:rPr>
        <w:t>irreversible damage</w:t>
      </w:r>
      <w:r w:rsidRPr="007E6C13">
        <w:rPr>
          <w:sz w:val="16"/>
        </w:rPr>
        <w:t>." Thus, lack of complete certainty about the adverse environmental and human health effects of air pollutants does not, by itself, provide a reason for tolerating them. Put differently</w:t>
      </w:r>
      <w:r w:rsidRPr="007E6C13">
        <w:t xml:space="preserve">, </w:t>
      </w:r>
      <w:r w:rsidRPr="00C40031">
        <w:rPr>
          <w:rStyle w:val="StyleBoldUnderline"/>
          <w:highlight w:val="green"/>
        </w:rPr>
        <w:t xml:space="preserve">governments need to address air pollution on a </w:t>
      </w:r>
      <w:r w:rsidRPr="00C40031">
        <w:rPr>
          <w:rStyle w:val="StyleBoldUnderline"/>
          <w:highlight w:val="green"/>
          <w:bdr w:val="single" w:sz="4" w:space="0" w:color="auto"/>
        </w:rPr>
        <w:t>precautionary basis</w:t>
      </w:r>
      <w:r w:rsidRPr="004A5647">
        <w:rPr>
          <w:rStyle w:val="StyleBoldUnderline"/>
        </w:rPr>
        <w:t xml:space="preserve"> </w:t>
      </w:r>
      <w:r w:rsidRPr="006B3E94">
        <w:rPr>
          <w:rStyle w:val="StyleBoldUnderline"/>
          <w:sz w:val="12"/>
          <w:szCs w:val="12"/>
          <w:u w:val="none"/>
        </w:rPr>
        <w:t>to ensure that humans can life a healthy and productive life.</w:t>
      </w:r>
    </w:p>
    <w:p w:rsidR="00BF258C" w:rsidRDefault="00BF258C" w:rsidP="00BF258C">
      <w:pPr>
        <w:pStyle w:val="Heading1"/>
        <w:rPr>
          <w:rFonts w:eastAsia="Times New Roman"/>
        </w:rPr>
      </w:pPr>
      <w:r>
        <w:rPr>
          <w:rFonts w:eastAsia="Times New Roman"/>
        </w:rPr>
        <w:lastRenderedPageBreak/>
        <w:t>Yemen</w:t>
      </w:r>
    </w:p>
    <w:p w:rsidR="00B5030D" w:rsidRDefault="00B5030D" w:rsidP="00B5030D">
      <w:pPr>
        <w:keepNext/>
        <w:keepLines/>
        <w:spacing w:before="200"/>
        <w:outlineLvl w:val="3"/>
        <w:rPr>
          <w:rFonts w:eastAsiaTheme="majorEastAsia" w:cstheme="majorBidi"/>
          <w:b/>
          <w:bCs/>
          <w:iCs/>
          <w:sz w:val="26"/>
        </w:rPr>
      </w:pPr>
      <w:r>
        <w:rPr>
          <w:rFonts w:eastAsiaTheme="majorEastAsia" w:cstheme="majorBidi"/>
          <w:b/>
          <w:bCs/>
          <w:iCs/>
          <w:sz w:val="26"/>
        </w:rPr>
        <w:t>The plan solves through 3 internal links</w:t>
      </w:r>
    </w:p>
    <w:p w:rsidR="00B5030D" w:rsidRDefault="00B5030D" w:rsidP="00B5030D">
      <w:pPr>
        <w:pStyle w:val="Heading4"/>
        <w:numPr>
          <w:ilvl w:val="0"/>
          <w:numId w:val="2"/>
        </w:numPr>
      </w:pPr>
      <w:r>
        <w:t>Signature strikes kill civilians and low level militants; increases AQAP recruiting</w:t>
      </w:r>
    </w:p>
    <w:p w:rsidR="00B5030D" w:rsidRDefault="00B5030D" w:rsidP="00B5030D">
      <w:r w:rsidRPr="00FB0572">
        <w:rPr>
          <w:b/>
        </w:rPr>
        <w:t>Greenfield 8-19</w:t>
      </w:r>
      <w:r>
        <w:t xml:space="preserve">-13 [Danya, deputy director of the Rafik Hariri Center for the Middle East at the Atlantic Council, where she leads the Yemen Policy Group, “The Case Against Drone Strikes on People Who Only 'Act' Like Terrorists,” </w:t>
      </w:r>
      <w:hyperlink r:id="rId12" w:history="1">
        <w:r>
          <w:rPr>
            <w:rStyle w:val="Hyperlink"/>
          </w:rPr>
          <w:t>http://www.theatlantic.com/international/archive/2013/08/the-case-against-drone-strikes-on-people-who-only-act-like-terrorists/278744/</w:t>
        </w:r>
      </w:hyperlink>
      <w:r>
        <w:t>]</w:t>
      </w:r>
    </w:p>
    <w:p w:rsidR="00B5030D" w:rsidRDefault="00B5030D" w:rsidP="00B5030D"/>
    <w:p w:rsidR="00B5030D" w:rsidRPr="005466C6" w:rsidRDefault="00B5030D" w:rsidP="00B5030D">
      <w:pPr>
        <w:rPr>
          <w:sz w:val="16"/>
        </w:rPr>
      </w:pPr>
      <w:r w:rsidRPr="00A77C68">
        <w:rPr>
          <w:sz w:val="16"/>
        </w:rPr>
        <w:t xml:space="preserve">As Mark Bowden discusses in this month's Atlantic cover story, there is great debate about whether drone strikes should be a core component of the U.S. counterterrorism strategy. Of all the the arguments in favor, those those emphasizing effectiveness of signature strikes are particularly dubious. The term "signature strike" is used to distinguish strikes conducted against individuals who "match a pre-identified 'signature' of behavior that the U.S. links to militant activity," rather than targeting a specific person. </w:t>
      </w:r>
      <w:r w:rsidRPr="00F25C0A">
        <w:rPr>
          <w:u w:val="single"/>
        </w:rPr>
        <w:t>The U</w:t>
      </w:r>
      <w:r w:rsidRPr="00A77C68">
        <w:rPr>
          <w:sz w:val="16"/>
        </w:rPr>
        <w:t xml:space="preserve">nited </w:t>
      </w:r>
      <w:r w:rsidRPr="00C12761">
        <w:rPr>
          <w:u w:val="single"/>
        </w:rPr>
        <w:t>S</w:t>
      </w:r>
      <w:r w:rsidRPr="00A77C68">
        <w:rPr>
          <w:sz w:val="16"/>
        </w:rPr>
        <w:t xml:space="preserve">tates </w:t>
      </w:r>
      <w:r w:rsidRPr="00C12761">
        <w:rPr>
          <w:u w:val="single"/>
        </w:rPr>
        <w:t xml:space="preserve">should not allow </w:t>
      </w:r>
      <w:r w:rsidRPr="00F25C0A">
        <w:rPr>
          <w:highlight w:val="yellow"/>
          <w:u w:val="single"/>
        </w:rPr>
        <w:t>signature strikes</w:t>
      </w:r>
      <w:r w:rsidRPr="00C12761">
        <w:rPr>
          <w:u w:val="single"/>
        </w:rPr>
        <w:t xml:space="preserve"> because the </w:t>
      </w:r>
      <w:r w:rsidRPr="00F25C0A">
        <w:rPr>
          <w:highlight w:val="yellow"/>
          <w:u w:val="single"/>
        </w:rPr>
        <w:t>cost</w:t>
      </w:r>
      <w:r w:rsidRPr="00C12761">
        <w:rPr>
          <w:u w:val="single"/>
        </w:rPr>
        <w:t xml:space="preserve"> of these attacks </w:t>
      </w:r>
      <w:r w:rsidRPr="00F25C0A">
        <w:rPr>
          <w:highlight w:val="yellow"/>
          <w:u w:val="single"/>
        </w:rPr>
        <w:t>far outweighs</w:t>
      </w:r>
      <w:r w:rsidRPr="00C12761">
        <w:rPr>
          <w:u w:val="single"/>
        </w:rPr>
        <w:t xml:space="preserve"> the potential </w:t>
      </w:r>
      <w:r w:rsidRPr="00F25C0A">
        <w:rPr>
          <w:highlight w:val="yellow"/>
          <w:u w:val="single"/>
        </w:rPr>
        <w:t>benefit</w:t>
      </w:r>
      <w:r w:rsidRPr="00A77C68">
        <w:rPr>
          <w:sz w:val="16"/>
        </w:rPr>
        <w:t>. Leaving aside significant concerns about the legality of such strikes, there are serious questions about the efficacy of this approach in undermining terrorist networks.</w:t>
      </w:r>
      <w:r w:rsidRPr="00A77C68">
        <w:rPr>
          <w:sz w:val="12"/>
        </w:rPr>
        <w:t>¶</w:t>
      </w:r>
      <w:r w:rsidRPr="00A77C68">
        <w:rPr>
          <w:sz w:val="16"/>
        </w:rPr>
        <w:t xml:space="preserve"> The problem with </w:t>
      </w:r>
      <w:r w:rsidRPr="00F25C0A">
        <w:rPr>
          <w:highlight w:val="yellow"/>
          <w:u w:val="single"/>
        </w:rPr>
        <w:t>signature strikes</w:t>
      </w:r>
      <w:r w:rsidRPr="00A77C68">
        <w:rPr>
          <w:sz w:val="16"/>
        </w:rPr>
        <w:t xml:space="preserve"> is that they </w:t>
      </w:r>
      <w:r w:rsidRPr="00F25C0A">
        <w:rPr>
          <w:highlight w:val="yellow"/>
          <w:u w:val="single"/>
        </w:rPr>
        <w:t xml:space="preserve">open the door to a much higher </w:t>
      </w:r>
      <w:r w:rsidRPr="00F25C0A">
        <w:rPr>
          <w:u w:val="single"/>
        </w:rPr>
        <w:t xml:space="preserve">incidence of </w:t>
      </w:r>
      <w:r w:rsidRPr="00F25C0A">
        <w:rPr>
          <w:highlight w:val="yellow"/>
          <w:u w:val="single"/>
        </w:rPr>
        <w:t>civilian casualties</w:t>
      </w:r>
      <w:r w:rsidRPr="00C12761">
        <w:rPr>
          <w:u w:val="single"/>
        </w:rPr>
        <w:t xml:space="preserve">--and </w:t>
      </w:r>
      <w:r w:rsidRPr="00871B06">
        <w:rPr>
          <w:u w:val="single"/>
        </w:rPr>
        <w:t>this is where the danger lies</w:t>
      </w:r>
      <w:r w:rsidRPr="00871B06">
        <w:rPr>
          <w:sz w:val="16"/>
        </w:rPr>
        <w:t>. If the</w:t>
      </w:r>
      <w:r w:rsidRPr="00A77C68">
        <w:rPr>
          <w:sz w:val="16"/>
        </w:rPr>
        <w:t xml:space="preserve"> United States is choosing targets based on suspicious activity or proximity to other known-terrorists, </w:t>
      </w:r>
      <w:r w:rsidRPr="00DA2C6F">
        <w:rPr>
          <w:u w:val="single"/>
        </w:rPr>
        <w:t>this</w:t>
      </w:r>
      <w:r w:rsidRPr="00A77C68">
        <w:rPr>
          <w:sz w:val="16"/>
        </w:rPr>
        <w:t xml:space="preserve"> falls short of the threshold for drone strikes set by the Obama Administration, </w:t>
      </w:r>
      <w:r w:rsidRPr="00DA2C6F">
        <w:rPr>
          <w:u w:val="single"/>
        </w:rPr>
        <w:t>perpetuates a disastrous U.S. image in Yemen, and</w:t>
      </w:r>
      <w:r w:rsidRPr="00C12761">
        <w:rPr>
          <w:u w:val="single"/>
        </w:rPr>
        <w:t xml:space="preserve"> serves to </w:t>
      </w:r>
      <w:r w:rsidRPr="00DA2C6F">
        <w:rPr>
          <w:u w:val="single"/>
        </w:rPr>
        <w:t>invigorate the ranks of</w:t>
      </w:r>
      <w:r w:rsidRPr="00C12761">
        <w:rPr>
          <w:u w:val="single"/>
        </w:rPr>
        <w:t xml:space="preserve"> those </w:t>
      </w:r>
      <w:r w:rsidRPr="00DA2C6F">
        <w:rPr>
          <w:u w:val="single"/>
        </w:rPr>
        <w:t>groups the U</w:t>
      </w:r>
      <w:r w:rsidRPr="00C12761">
        <w:rPr>
          <w:u w:val="single"/>
        </w:rPr>
        <w:t xml:space="preserve">nited </w:t>
      </w:r>
      <w:r w:rsidRPr="00DA2C6F">
        <w:rPr>
          <w:u w:val="single"/>
        </w:rPr>
        <w:t>S</w:t>
      </w:r>
      <w:r w:rsidRPr="00C12761">
        <w:rPr>
          <w:u w:val="single"/>
        </w:rPr>
        <w:t xml:space="preserve">tates </w:t>
      </w:r>
      <w:r w:rsidRPr="00DA2C6F">
        <w:rPr>
          <w:u w:val="single"/>
        </w:rPr>
        <w:t>aims to disable</w:t>
      </w:r>
      <w:r w:rsidRPr="00A77C68">
        <w:rPr>
          <w:sz w:val="16"/>
        </w:rPr>
        <w:t xml:space="preserve">. </w:t>
      </w:r>
      <w:r w:rsidRPr="00A77C68">
        <w:rPr>
          <w:sz w:val="12"/>
        </w:rPr>
        <w:t>¶</w:t>
      </w:r>
      <w:r w:rsidRPr="00A77C68">
        <w:rPr>
          <w:sz w:val="16"/>
        </w:rPr>
        <w:t xml:space="preserve"> In response to increasing criticism, President Obama outlined his counterterrorism policy in May 2013 with a speech at National Defense University. </w:t>
      </w:r>
      <w:r w:rsidRPr="00C12761">
        <w:rPr>
          <w:u w:val="single"/>
        </w:rPr>
        <w:t xml:space="preserve">Obama </w:t>
      </w:r>
      <w:r w:rsidRPr="00A77C68">
        <w:rPr>
          <w:sz w:val="16"/>
        </w:rPr>
        <w:t xml:space="preserve">noted that the U.S. will only act against "terrorists who pose a continuing and imminent threat to the American people, and when there are no other governments capable of effectively addressing the threat." He </w:t>
      </w:r>
      <w:r w:rsidRPr="00C12761">
        <w:rPr>
          <w:u w:val="single"/>
        </w:rPr>
        <w:t>did not</w:t>
      </w:r>
      <w:r w:rsidRPr="00A77C68">
        <w:rPr>
          <w:sz w:val="16"/>
        </w:rPr>
        <w:t xml:space="preserve">, however, directly </w:t>
      </w:r>
      <w:r w:rsidRPr="00C12761">
        <w:rPr>
          <w:u w:val="single"/>
        </w:rPr>
        <w:t xml:space="preserve">address </w:t>
      </w:r>
      <w:r w:rsidRPr="00A77C68">
        <w:rPr>
          <w:sz w:val="16"/>
        </w:rPr>
        <w:t xml:space="preserve">the </w:t>
      </w:r>
      <w:r w:rsidRPr="00C12761">
        <w:rPr>
          <w:u w:val="single"/>
        </w:rPr>
        <w:t>use of signature strikes, leaving open the prospect that they could be used in the ongoing fight against terrorism</w:t>
      </w:r>
      <w:r w:rsidRPr="00A77C68">
        <w:rPr>
          <w:sz w:val="16"/>
        </w:rPr>
        <w:t xml:space="preserve">. This would be a </w:t>
      </w:r>
      <w:r w:rsidRPr="005466C6">
        <w:rPr>
          <w:sz w:val="16"/>
        </w:rPr>
        <w:t xml:space="preserve">mistake. </w:t>
      </w:r>
      <w:r w:rsidRPr="005466C6">
        <w:rPr>
          <w:u w:val="single"/>
        </w:rPr>
        <w:t>In Pakistan and Afghanistan, extensive signature strikes sparked a significant increase in anti-American sentiment</w:t>
      </w:r>
      <w:r w:rsidRPr="005466C6">
        <w:rPr>
          <w:sz w:val="16"/>
        </w:rPr>
        <w:t>.</w:t>
      </w:r>
      <w:r w:rsidRPr="00A77C68">
        <w:rPr>
          <w:sz w:val="16"/>
        </w:rPr>
        <w:t xml:space="preserve"> After years of drone strikes, </w:t>
      </w:r>
      <w:r w:rsidRPr="005466C6">
        <w:rPr>
          <w:u w:val="single"/>
        </w:rPr>
        <w:t>74 percent of Pakistanis considered the U.S. an enemy</w:t>
      </w:r>
      <w:r w:rsidRPr="00A77C68">
        <w:rPr>
          <w:u w:val="single"/>
        </w:rPr>
        <w:t xml:space="preserve"> by 2012</w:t>
      </w:r>
      <w:r w:rsidRPr="00A77C68">
        <w:rPr>
          <w:sz w:val="16"/>
        </w:rPr>
        <w:t xml:space="preserve"> (up from 64 percent in 2009) according to a Pew Research Center poll. </w:t>
      </w:r>
      <w:r w:rsidRPr="00AD0414">
        <w:rPr>
          <w:u w:val="single"/>
        </w:rPr>
        <w:t>The White House authorized signature strikes for Yemen</w:t>
      </w:r>
      <w:r w:rsidRPr="00A77C68">
        <w:rPr>
          <w:sz w:val="16"/>
        </w:rPr>
        <w:t xml:space="preserve">, but U.S. officials insist that they have not employed this tactic to date. If true, the incidence of </w:t>
      </w:r>
      <w:r w:rsidRPr="00F25C0A">
        <w:rPr>
          <w:highlight w:val="yellow"/>
          <w:u w:val="single"/>
        </w:rPr>
        <w:t>civilian</w:t>
      </w:r>
      <w:r w:rsidRPr="00A77C68">
        <w:rPr>
          <w:sz w:val="16"/>
        </w:rPr>
        <w:t xml:space="preserve"> and non-combatant </w:t>
      </w:r>
      <w:r w:rsidRPr="00F25C0A">
        <w:rPr>
          <w:highlight w:val="yellow"/>
          <w:u w:val="single"/>
        </w:rPr>
        <w:t>casualties</w:t>
      </w:r>
      <w:r w:rsidRPr="00A77C68">
        <w:rPr>
          <w:u w:val="single"/>
        </w:rPr>
        <w:t xml:space="preserve"> in Yemen </w:t>
      </w:r>
      <w:r w:rsidRPr="00F25C0A">
        <w:rPr>
          <w:highlight w:val="yellow"/>
          <w:u w:val="single"/>
        </w:rPr>
        <w:t>mean</w:t>
      </w:r>
      <w:r w:rsidRPr="00C65FBC">
        <w:rPr>
          <w:u w:val="single"/>
        </w:rPr>
        <w:t>s</w:t>
      </w:r>
      <w:r w:rsidRPr="00F25C0A">
        <w:rPr>
          <w:u w:val="single"/>
        </w:rPr>
        <w:t xml:space="preserve"> that </w:t>
      </w:r>
      <w:r w:rsidRPr="00F25C0A">
        <w:rPr>
          <w:highlight w:val="yellow"/>
          <w:u w:val="single"/>
        </w:rPr>
        <w:t>faulty intel</w:t>
      </w:r>
      <w:r w:rsidRPr="00A77C68">
        <w:rPr>
          <w:u w:val="single"/>
        </w:rPr>
        <w:t xml:space="preserve">ligence </w:t>
      </w:r>
      <w:r w:rsidRPr="00F25C0A">
        <w:rPr>
          <w:highlight w:val="yellow"/>
          <w:u w:val="single"/>
        </w:rPr>
        <w:t>and targeting failures</w:t>
      </w:r>
      <w:r w:rsidRPr="00C65FBC">
        <w:rPr>
          <w:u w:val="single"/>
        </w:rPr>
        <w:t xml:space="preserve"> are to blame</w:t>
      </w:r>
      <w:r w:rsidRPr="00A77C68">
        <w:rPr>
          <w:sz w:val="16"/>
        </w:rPr>
        <w:t>, which is perhaps even more worrisome.</w:t>
      </w:r>
      <w:r w:rsidRPr="00A77C68">
        <w:rPr>
          <w:sz w:val="12"/>
        </w:rPr>
        <w:t>¶</w:t>
      </w:r>
      <w:r w:rsidRPr="00A77C68">
        <w:rPr>
          <w:sz w:val="16"/>
        </w:rPr>
        <w:t xml:space="preserve"> In waging the drone campaign, the United States occasionally hits precisely the wrong person. A U.S. strike in August 2012 supposedly killed three al-Qaeda militants in Yemen. Among the casualties, however, was an anti-Qaeda imam and a policeman he had brought along for protection. The imam was working to dismantle al-Qaeda in the Arabian Peninsula (AQAP), making him precisely the sort of local ally the U.S. desperately needs in a place like Yemen. Yemeni Nobel Prize laureate Tawakkul Karman warned that Yemeni tribal leaders in areas where civilians have been killed in drone strikes say that </w:t>
      </w:r>
      <w:r w:rsidRPr="00F25C0A">
        <w:rPr>
          <w:highlight w:val="yellow"/>
          <w:u w:val="single"/>
        </w:rPr>
        <w:t>these</w:t>
      </w:r>
      <w:r w:rsidRPr="00A77C68">
        <w:rPr>
          <w:u w:val="single"/>
        </w:rPr>
        <w:t xml:space="preserve"> attacks </w:t>
      </w:r>
      <w:r w:rsidRPr="00F25C0A">
        <w:rPr>
          <w:highlight w:val="yellow"/>
          <w:u w:val="single"/>
        </w:rPr>
        <w:t>drive more Yemenis to turn against Washington</w:t>
      </w:r>
      <w:r w:rsidRPr="00A77C68">
        <w:rPr>
          <w:sz w:val="16"/>
        </w:rPr>
        <w:t>. During his testimony to the Senate Judiciary Committee, Yemeni writer Farea al-Muslimi recounted an incident where the eldest son of a man killed by a drone joined AQAP because he identifies the U.S. as his father's killer and wants revenge. As the deaths and injuries mount, dangerous anti-American sentiment grows. When drone strikes occur and non-combatants are killed, Yemenis lash out with protests demanding justice and accountability from the United States--which has not been forthcoming.</w:t>
      </w:r>
      <w:r w:rsidRPr="00A77C68">
        <w:rPr>
          <w:sz w:val="12"/>
        </w:rPr>
        <w:t>¶</w:t>
      </w:r>
      <w:r w:rsidRPr="00A77C68">
        <w:rPr>
          <w:sz w:val="16"/>
        </w:rPr>
        <w:t xml:space="preserve"> In a place like Yemen, although the American drone program is universally hated, </w:t>
      </w:r>
      <w:r w:rsidRPr="00F25C0A">
        <w:rPr>
          <w:highlight w:val="yellow"/>
          <w:u w:val="single"/>
        </w:rPr>
        <w:t>many Yemenis</w:t>
      </w:r>
      <w:r w:rsidRPr="00A77C68">
        <w:rPr>
          <w:sz w:val="16"/>
        </w:rPr>
        <w:t xml:space="preserve"> will </w:t>
      </w:r>
      <w:r w:rsidRPr="00F25C0A">
        <w:rPr>
          <w:highlight w:val="yellow"/>
          <w:u w:val="single"/>
        </w:rPr>
        <w:t>admit they would support</w:t>
      </w:r>
      <w:r w:rsidRPr="00AD0414">
        <w:rPr>
          <w:u w:val="single"/>
        </w:rPr>
        <w:t xml:space="preserve"> targeted </w:t>
      </w:r>
      <w:r w:rsidRPr="00F25C0A">
        <w:rPr>
          <w:highlight w:val="yellow"/>
          <w:u w:val="single"/>
        </w:rPr>
        <w:t>assassinations if there is clear intel</w:t>
      </w:r>
      <w:r w:rsidRPr="00A77C68">
        <w:rPr>
          <w:sz w:val="16"/>
        </w:rPr>
        <w:t xml:space="preserve">ligence </w:t>
      </w:r>
      <w:r w:rsidRPr="00AD0414">
        <w:rPr>
          <w:u w:val="single"/>
        </w:rPr>
        <w:t xml:space="preserve">that an individual is a senior operative within AQAP and plotting a specific and imminent act of terror against Americans. The problem </w:t>
      </w:r>
      <w:r w:rsidRPr="005466C6">
        <w:rPr>
          <w:u w:val="single"/>
        </w:rPr>
        <w:t>with signature strikes is that they do not meet this threshold</w:t>
      </w:r>
      <w:r w:rsidRPr="005466C6">
        <w:rPr>
          <w:sz w:val="16"/>
        </w:rPr>
        <w:t>--not</w:t>
      </w:r>
      <w:r w:rsidRPr="00A77C68">
        <w:rPr>
          <w:sz w:val="16"/>
        </w:rPr>
        <w:t xml:space="preserve"> </w:t>
      </w:r>
      <w:r w:rsidRPr="00AD0414">
        <w:rPr>
          <w:u w:val="single"/>
        </w:rPr>
        <w:t xml:space="preserve">even </w:t>
      </w:r>
      <w:r w:rsidRPr="00F25C0A">
        <w:rPr>
          <w:u w:val="single"/>
        </w:rPr>
        <w:t>remotely</w:t>
      </w:r>
      <w:r w:rsidRPr="00A77C68">
        <w:rPr>
          <w:sz w:val="16"/>
        </w:rPr>
        <w:t xml:space="preserve">-- and they open the door for the U.S. to make grievous targeting mistakes and be seen as taking sides in a domestic insurgency. </w:t>
      </w:r>
      <w:r w:rsidRPr="00F25C0A">
        <w:rPr>
          <w:highlight w:val="yellow"/>
          <w:u w:val="single"/>
        </w:rPr>
        <w:t>Signature strikes target low-level militants</w:t>
      </w:r>
      <w:r w:rsidRPr="00F25C0A">
        <w:rPr>
          <w:sz w:val="16"/>
          <w:highlight w:val="yellow"/>
        </w:rPr>
        <w:t xml:space="preserve"> </w:t>
      </w:r>
      <w:r w:rsidRPr="00F25C0A">
        <w:rPr>
          <w:highlight w:val="yellow"/>
          <w:u w:val="single"/>
        </w:rPr>
        <w:t>who</w:t>
      </w:r>
      <w:r w:rsidRPr="00A77C68">
        <w:rPr>
          <w:sz w:val="16"/>
        </w:rPr>
        <w:t xml:space="preserve"> might be nasty characters, but they </w:t>
      </w:r>
      <w:r w:rsidRPr="00F25C0A">
        <w:rPr>
          <w:highlight w:val="yellow"/>
          <w:u w:val="single"/>
        </w:rPr>
        <w:t>are not</w:t>
      </w:r>
      <w:r w:rsidRPr="00AD0414">
        <w:rPr>
          <w:u w:val="single"/>
        </w:rPr>
        <w:t xml:space="preserve"> necessarily </w:t>
      </w:r>
      <w:r w:rsidRPr="00F25C0A">
        <w:rPr>
          <w:highlight w:val="yellow"/>
          <w:u w:val="single"/>
        </w:rPr>
        <w:t xml:space="preserve">planning an imminent act of terror </w:t>
      </w:r>
      <w:r w:rsidRPr="00871B06">
        <w:rPr>
          <w:u w:val="single"/>
        </w:rPr>
        <w:t>or hold a leadership</w:t>
      </w:r>
      <w:r w:rsidRPr="00AD0414">
        <w:rPr>
          <w:u w:val="single"/>
        </w:rPr>
        <w:t xml:space="preserve"> position</w:t>
      </w:r>
      <w:r w:rsidRPr="00A77C68">
        <w:rPr>
          <w:sz w:val="16"/>
        </w:rPr>
        <w:t>.</w:t>
      </w:r>
      <w:r w:rsidRPr="00A77C68">
        <w:rPr>
          <w:sz w:val="12"/>
        </w:rPr>
        <w:t>¶</w:t>
      </w:r>
      <w:r w:rsidRPr="00A77C68">
        <w:rPr>
          <w:sz w:val="16"/>
        </w:rPr>
        <w:t xml:space="preserve"> Beyond signature strikes, there is a more fundamental question that we should be asking--a question of overall strategy: is the current drone program achieving our national security objectives? It is not just civil libertarians and human rights advocates that are sounding the alarm; a group of 30 foreign policy experts sent a letter to President Obama in March 2013 calling for an end to the current drone strategy. </w:t>
      </w:r>
      <w:r w:rsidRPr="005466C6">
        <w:rPr>
          <w:sz w:val="16"/>
        </w:rPr>
        <w:t xml:space="preserve">Even </w:t>
      </w:r>
      <w:r w:rsidRPr="005466C6">
        <w:rPr>
          <w:u w:val="single"/>
        </w:rPr>
        <w:t>senior retired members of the military, including</w:t>
      </w:r>
      <w:r w:rsidRPr="005466C6">
        <w:rPr>
          <w:sz w:val="16"/>
        </w:rPr>
        <w:t xml:space="preserve"> General Stanley </w:t>
      </w:r>
      <w:r w:rsidRPr="005466C6">
        <w:rPr>
          <w:u w:val="single"/>
        </w:rPr>
        <w:t>McChrystal, believe drone strikes are counterproductive because of</w:t>
      </w:r>
      <w:r w:rsidRPr="005466C6">
        <w:rPr>
          <w:sz w:val="16"/>
        </w:rPr>
        <w:t xml:space="preserve"> the</w:t>
      </w:r>
      <w:r w:rsidRPr="00A77C68">
        <w:rPr>
          <w:sz w:val="16"/>
        </w:rPr>
        <w:t xml:space="preserve"> </w:t>
      </w:r>
      <w:r w:rsidRPr="005466C6">
        <w:rPr>
          <w:u w:val="single"/>
        </w:rPr>
        <w:t>blowback</w:t>
      </w:r>
      <w:r w:rsidRPr="005466C6">
        <w:rPr>
          <w:sz w:val="16"/>
        </w:rPr>
        <w:t xml:space="preserve"> they</w:t>
      </w:r>
      <w:r w:rsidRPr="00A77C68">
        <w:rPr>
          <w:sz w:val="16"/>
        </w:rPr>
        <w:t xml:space="preserve"> foment among the local </w:t>
      </w:r>
      <w:r w:rsidRPr="005466C6">
        <w:rPr>
          <w:sz w:val="16"/>
        </w:rPr>
        <w:t>population.</w:t>
      </w:r>
      <w:r w:rsidRPr="005466C6">
        <w:rPr>
          <w:sz w:val="12"/>
        </w:rPr>
        <w:t>¶</w:t>
      </w:r>
      <w:r w:rsidRPr="005466C6">
        <w:rPr>
          <w:sz w:val="16"/>
        </w:rPr>
        <w:t xml:space="preserve"> </w:t>
      </w:r>
      <w:r w:rsidRPr="005466C6">
        <w:rPr>
          <w:u w:val="single"/>
        </w:rPr>
        <w:t xml:space="preserve">Targeted killings may </w:t>
      </w:r>
      <w:r w:rsidRPr="005466C6">
        <w:rPr>
          <w:u w:val="single"/>
        </w:rPr>
        <w:lastRenderedPageBreak/>
        <w:t xml:space="preserve">eliminate key al-Qaeda leaders, but </w:t>
      </w:r>
      <w:r w:rsidRPr="00DA2C6F">
        <w:rPr>
          <w:highlight w:val="yellow"/>
          <w:u w:val="single"/>
        </w:rPr>
        <w:t>when civilians die</w:t>
      </w:r>
      <w:r w:rsidRPr="00C12761">
        <w:rPr>
          <w:u w:val="single"/>
        </w:rPr>
        <w:t xml:space="preserve"> along with them, these strikes ensure that </w:t>
      </w:r>
      <w:r w:rsidRPr="00DA2C6F">
        <w:rPr>
          <w:highlight w:val="yellow"/>
          <w:u w:val="single"/>
        </w:rPr>
        <w:t>a generation of Yemenis, Pakistanis, or Somalis will blame the U.S.</w:t>
      </w:r>
      <w:r w:rsidRPr="00C12761">
        <w:rPr>
          <w:u w:val="single"/>
        </w:rPr>
        <w:t xml:space="preserve"> for killing innocent community members, exacerbating America's serious image problems abroad and </w:t>
      </w:r>
      <w:r w:rsidRPr="00DA2C6F">
        <w:rPr>
          <w:highlight w:val="yellow"/>
          <w:u w:val="single"/>
        </w:rPr>
        <w:t>creating a space for extremist ideology to take root</w:t>
      </w:r>
      <w:r w:rsidRPr="00A77C68">
        <w:rPr>
          <w:sz w:val="16"/>
        </w:rPr>
        <w:t>. In short</w:t>
      </w:r>
      <w:r w:rsidRPr="005466C6">
        <w:rPr>
          <w:sz w:val="20"/>
          <w:szCs w:val="20"/>
        </w:rPr>
        <w:t xml:space="preserve">, </w:t>
      </w:r>
      <w:r w:rsidRPr="005466C6">
        <w:rPr>
          <w:highlight w:val="yellow"/>
          <w:u w:val="single"/>
        </w:rPr>
        <w:t>the</w:t>
      </w:r>
      <w:r w:rsidRPr="005466C6">
        <w:rPr>
          <w:u w:val="single"/>
        </w:rPr>
        <w:t xml:space="preserve"> U.S. </w:t>
      </w:r>
      <w:r w:rsidRPr="005466C6">
        <w:rPr>
          <w:highlight w:val="yellow"/>
          <w:u w:val="single"/>
        </w:rPr>
        <w:t>drone program</w:t>
      </w:r>
      <w:r w:rsidRPr="00A77C68">
        <w:rPr>
          <w:sz w:val="16"/>
        </w:rPr>
        <w:t xml:space="preserve"> </w:t>
      </w:r>
      <w:r w:rsidRPr="00534514">
        <w:rPr>
          <w:sz w:val="12"/>
          <w:szCs w:val="12"/>
        </w:rPr>
        <w:t>not only undermines the long-term national security of the United States by fostering widespread anti-U.S. sentiment, it also undermines the legitimacy of the host country government, whose support the U.S. needs, and it</w:t>
      </w:r>
      <w:r w:rsidRPr="00A90A0E">
        <w:rPr>
          <w:u w:val="single"/>
        </w:rPr>
        <w:t xml:space="preserve"> </w:t>
      </w:r>
      <w:r w:rsidRPr="00DA2C6F">
        <w:rPr>
          <w:highlight w:val="yellow"/>
          <w:u w:val="single"/>
        </w:rPr>
        <w:t>provides fodder for jihadi rhetoric that strengthens</w:t>
      </w:r>
      <w:r w:rsidRPr="00B33255">
        <w:rPr>
          <w:u w:val="single"/>
        </w:rPr>
        <w:t xml:space="preserve"> the very </w:t>
      </w:r>
      <w:r w:rsidRPr="00DA2C6F">
        <w:rPr>
          <w:highlight w:val="yellow"/>
          <w:u w:val="single"/>
        </w:rPr>
        <w:t>groups the U.S. seeks to destroy</w:t>
      </w:r>
      <w:r w:rsidRPr="00A77C68">
        <w:rPr>
          <w:sz w:val="16"/>
        </w:rPr>
        <w:t>.</w:t>
      </w:r>
    </w:p>
    <w:p w:rsidR="00B5030D" w:rsidRPr="00794082" w:rsidRDefault="00B5030D" w:rsidP="00B5030D">
      <w:pPr>
        <w:pStyle w:val="ListParagraph"/>
        <w:keepNext/>
        <w:keepLines/>
        <w:numPr>
          <w:ilvl w:val="0"/>
          <w:numId w:val="2"/>
        </w:numPr>
        <w:spacing w:before="200"/>
        <w:outlineLvl w:val="3"/>
        <w:rPr>
          <w:rFonts w:eastAsiaTheme="majorEastAsia" w:cstheme="majorBidi"/>
          <w:b/>
          <w:bCs/>
          <w:iCs/>
          <w:sz w:val="26"/>
        </w:rPr>
      </w:pPr>
      <w:r w:rsidRPr="00794082">
        <w:rPr>
          <w:rFonts w:eastAsiaTheme="majorEastAsia" w:cstheme="majorBidi"/>
          <w:b/>
          <w:bCs/>
          <w:iCs/>
          <w:sz w:val="26"/>
        </w:rPr>
        <w:t>Signature strikes destroy Yemeni intel and local</w:t>
      </w:r>
      <w:bookmarkStart w:id="0" w:name="_GoBack"/>
      <w:bookmarkEnd w:id="0"/>
      <w:r w:rsidRPr="00794082">
        <w:rPr>
          <w:rFonts w:eastAsiaTheme="majorEastAsia" w:cstheme="majorBidi"/>
          <w:b/>
          <w:bCs/>
          <w:iCs/>
          <w:sz w:val="26"/>
        </w:rPr>
        <w:t xml:space="preserve"> solutions that are key to solve AQAP terrorism- </w:t>
      </w:r>
      <w:r w:rsidR="007B52E6">
        <w:rPr>
          <w:rFonts w:eastAsiaTheme="majorEastAsia" w:cstheme="majorBidi"/>
          <w:b/>
          <w:bCs/>
          <w:iCs/>
          <w:sz w:val="26"/>
        </w:rPr>
        <w:t>the plan solves through host government cooperation</w:t>
      </w:r>
    </w:p>
    <w:p w:rsidR="00B5030D" w:rsidRPr="00152C16" w:rsidRDefault="00B5030D" w:rsidP="00B5030D">
      <w:r w:rsidRPr="00152C16">
        <w:rPr>
          <w:b/>
        </w:rPr>
        <w:t xml:space="preserve">Johnsen </w:t>
      </w:r>
      <w:r w:rsidRPr="008256F6">
        <w:t>8-15-</w:t>
      </w:r>
      <w:r w:rsidRPr="008256F6">
        <w:rPr>
          <w:b/>
        </w:rPr>
        <w:t>13</w:t>
      </w:r>
      <w:r w:rsidRPr="00152C16">
        <w:t xml:space="preserve"> [Gregory D. Johnsen, former Fulbright Fellow in Yemen, Ph.D. candidate in Near Eastern Studies at Princeton University, co-founder of Waq al-Waq: Islam and Insurgency in Yemen Blog, was a member of the USAID's conflict assessment team for Yemen, “How to Beat Al-Qaeda in Yemen,” </w:t>
      </w:r>
      <w:hyperlink r:id="rId13" w:history="1">
        <w:r w:rsidRPr="00152C16">
          <w:t>http://www.bloomberg.com/news/2013-08-15/how-to-beat-al-qaeda-in-yemen.html</w:t>
        </w:r>
      </w:hyperlink>
      <w:r w:rsidRPr="00152C16">
        <w:t>]</w:t>
      </w:r>
    </w:p>
    <w:p w:rsidR="00B5030D" w:rsidRPr="00152C16" w:rsidRDefault="00B5030D" w:rsidP="00B5030D"/>
    <w:p w:rsidR="00B5030D" w:rsidRPr="00152C16" w:rsidRDefault="00B5030D" w:rsidP="00B5030D">
      <w:pPr>
        <w:rPr>
          <w:sz w:val="16"/>
        </w:rPr>
      </w:pPr>
      <w:r w:rsidRPr="00152C16">
        <w:rPr>
          <w:highlight w:val="yellow"/>
          <w:u w:val="single"/>
        </w:rPr>
        <w:t>Drone strikes can be</w:t>
      </w:r>
      <w:r w:rsidRPr="00152C16">
        <w:rPr>
          <w:sz w:val="16"/>
        </w:rPr>
        <w:t xml:space="preserve"> an </w:t>
      </w:r>
      <w:r w:rsidRPr="00152C16">
        <w:rPr>
          <w:highlight w:val="yellow"/>
          <w:u w:val="single"/>
        </w:rPr>
        <w:t>effective</w:t>
      </w:r>
      <w:r w:rsidRPr="00152C16">
        <w:rPr>
          <w:sz w:val="16"/>
        </w:rPr>
        <w:t xml:space="preserve"> weapon. And the administration’s reluctance to put boots on the ground is understandable. But while the </w:t>
      </w:r>
      <w:r w:rsidRPr="00152C16">
        <w:rPr>
          <w:u w:val="single"/>
        </w:rPr>
        <w:t>Obama</w:t>
      </w:r>
      <w:r w:rsidRPr="00152C16">
        <w:rPr>
          <w:sz w:val="16"/>
        </w:rPr>
        <w:t xml:space="preserve"> administration is unlikely to rethink its entire strategy, it </w:t>
      </w:r>
      <w:r w:rsidRPr="00152C16">
        <w:rPr>
          <w:u w:val="single"/>
        </w:rPr>
        <w:t>can</w:t>
      </w:r>
      <w:r w:rsidRPr="00152C16">
        <w:rPr>
          <w:sz w:val="16"/>
        </w:rPr>
        <w:t xml:space="preserve"> do a lot to </w:t>
      </w:r>
      <w:r w:rsidRPr="00152C16">
        <w:rPr>
          <w:u w:val="single"/>
        </w:rPr>
        <w:t>reduce the collateral damage in Yemen and increase the good, both in terms of lives and broader goals</w:t>
      </w:r>
      <w:r w:rsidRPr="00152C16">
        <w:rPr>
          <w:sz w:val="16"/>
        </w:rPr>
        <w:t>:</w:t>
      </w:r>
      <w:r w:rsidRPr="00152C16">
        <w:rPr>
          <w:sz w:val="12"/>
        </w:rPr>
        <w:t>¶</w:t>
      </w:r>
      <w:r w:rsidRPr="00152C16">
        <w:rPr>
          <w:sz w:val="16"/>
        </w:rPr>
        <w:t xml:space="preserve"> -- </w:t>
      </w:r>
      <w:r w:rsidRPr="00152C16">
        <w:rPr>
          <w:u w:val="single"/>
        </w:rPr>
        <w:t>Use drones more judiciously. The U.S. carries out two types of drone strikes in Yemen. The first are “high-value target” strikes, which take place when the U.S. knows the identity of a target in a car or a house, although not necessarily the identities of everyone present</w:t>
      </w:r>
      <w:r w:rsidRPr="00152C16">
        <w:rPr>
          <w:sz w:val="16"/>
        </w:rPr>
        <w:t>.</w:t>
      </w:r>
      <w:r w:rsidRPr="00152C16">
        <w:rPr>
          <w:sz w:val="12"/>
        </w:rPr>
        <w:t>¶</w:t>
      </w:r>
      <w:r w:rsidRPr="00152C16">
        <w:rPr>
          <w:sz w:val="16"/>
        </w:rPr>
        <w:t xml:space="preserve"> The second type is called a signature strike. Some in the Central Intelligence Agency refer to these as “crowd killing.” This is when the U.S. doesn’t know the identities of the individuals it is killing. These strikes target “patterns of life” -- things such as visiting a house the U.S. has linked to al-Qaeda, or when a group of men get in a car together and their phones indicate they have all been in contact with known al-Qaeda figures.</w:t>
      </w:r>
      <w:r w:rsidRPr="00152C16">
        <w:rPr>
          <w:sz w:val="12"/>
        </w:rPr>
        <w:t>¶</w:t>
      </w:r>
      <w:r w:rsidRPr="00152C16">
        <w:rPr>
          <w:sz w:val="16"/>
        </w:rPr>
        <w:t xml:space="preserve"> </w:t>
      </w:r>
      <w:r w:rsidRPr="00152C16">
        <w:rPr>
          <w:b/>
          <w:iCs/>
          <w:highlight w:val="yellow"/>
          <w:u w:val="single"/>
          <w:bdr w:val="single" w:sz="18" w:space="0" w:color="auto"/>
        </w:rPr>
        <w:t>Signature strikes are particularly problematic in Yemen</w:t>
      </w:r>
      <w:r w:rsidRPr="00152C16">
        <w:rPr>
          <w:highlight w:val="yellow"/>
          <w:u w:val="single"/>
        </w:rPr>
        <w:t xml:space="preserve">, where most members of AQAP </w:t>
      </w:r>
      <w:r w:rsidRPr="00623A66">
        <w:rPr>
          <w:u w:val="single"/>
        </w:rPr>
        <w:t xml:space="preserve">are Yemenis who </w:t>
      </w:r>
      <w:r w:rsidRPr="00152C16">
        <w:rPr>
          <w:highlight w:val="yellow"/>
          <w:u w:val="single"/>
        </w:rPr>
        <w:t xml:space="preserve">are linked to local society through their tribes </w:t>
      </w:r>
      <w:r w:rsidRPr="00623A66">
        <w:rPr>
          <w:u w:val="single"/>
        </w:rPr>
        <w:t>and clans</w:t>
      </w:r>
      <w:r w:rsidRPr="00623A66">
        <w:rPr>
          <w:sz w:val="16"/>
        </w:rPr>
        <w:t>. In</w:t>
      </w:r>
      <w:r w:rsidRPr="00152C16">
        <w:rPr>
          <w:sz w:val="16"/>
        </w:rPr>
        <w:t xml:space="preserve"> such an environment, determining if the bearded man with a gun is a member of al-Qaeda or merely a tribesman is incredibly difficult. </w:t>
      </w:r>
      <w:r w:rsidRPr="00152C16">
        <w:rPr>
          <w:u w:val="single"/>
        </w:rPr>
        <w:t>Many of the civilian casualties in Yemen, which are helping to spark more recruits for al-Qaeda, are a result of signature strikes</w:t>
      </w:r>
      <w:r w:rsidRPr="00152C16">
        <w:rPr>
          <w:sz w:val="16"/>
        </w:rPr>
        <w:t>. And they need to be stopped.</w:t>
      </w:r>
      <w:r w:rsidRPr="00152C16">
        <w:rPr>
          <w:sz w:val="12"/>
        </w:rPr>
        <w:t>¶</w:t>
      </w:r>
      <w:r w:rsidRPr="00152C16">
        <w:rPr>
          <w:sz w:val="16"/>
        </w:rPr>
        <w:t xml:space="preserve"> </w:t>
      </w:r>
      <w:r w:rsidRPr="00152C16">
        <w:rPr>
          <w:u w:val="single"/>
        </w:rPr>
        <w:t>Yemenis don’t take to the streets when legitimate high-value targets are killed; rather, it is the civilian casualties that provoke so much anger</w:t>
      </w:r>
      <w:r w:rsidRPr="00152C16">
        <w:rPr>
          <w:sz w:val="16"/>
        </w:rPr>
        <w:t xml:space="preserve">. The assassination of U.S.-born cleric Anwar al-Awlaki with a drone in September 2011 caused barely a ripple in Sanaa. It was the death of his 16-year-old son in a drone strike two weeks later that enraged so many. </w:t>
      </w:r>
      <w:r w:rsidRPr="00152C16">
        <w:rPr>
          <w:b/>
          <w:iCs/>
          <w:highlight w:val="yellow"/>
          <w:u w:val="single"/>
          <w:bdr w:val="single" w:sz="18" w:space="0" w:color="auto"/>
        </w:rPr>
        <w:t>The problem is not</w:t>
      </w:r>
      <w:r w:rsidRPr="00152C16">
        <w:rPr>
          <w:u w:val="single"/>
        </w:rPr>
        <w:t xml:space="preserve"> that the U.S. is using </w:t>
      </w:r>
      <w:r w:rsidRPr="00152C16">
        <w:rPr>
          <w:b/>
          <w:iCs/>
          <w:highlight w:val="yellow"/>
          <w:u w:val="single"/>
          <w:bdr w:val="single" w:sz="18" w:space="0" w:color="auto"/>
        </w:rPr>
        <w:t>drones</w:t>
      </w:r>
      <w:r w:rsidRPr="00152C16">
        <w:rPr>
          <w:u w:val="single"/>
        </w:rPr>
        <w:t xml:space="preserve"> in Yemen, </w:t>
      </w:r>
      <w:r w:rsidRPr="00152C16">
        <w:rPr>
          <w:b/>
          <w:iCs/>
          <w:highlight w:val="yellow"/>
          <w:u w:val="single"/>
          <w:bdr w:val="single" w:sz="18" w:space="0" w:color="auto"/>
        </w:rPr>
        <w:t>but</w:t>
      </w:r>
      <w:r w:rsidRPr="00152C16">
        <w:rPr>
          <w:u w:val="single"/>
        </w:rPr>
        <w:t xml:space="preserve"> that it is </w:t>
      </w:r>
      <w:r w:rsidRPr="00152C16">
        <w:rPr>
          <w:b/>
          <w:iCs/>
          <w:highlight w:val="yellow"/>
          <w:u w:val="single"/>
          <w:bdr w:val="single" w:sz="18" w:space="0" w:color="auto"/>
        </w:rPr>
        <w:t>using them too often and making too many mistakes</w:t>
      </w:r>
      <w:r w:rsidRPr="00152C16">
        <w:rPr>
          <w:sz w:val="16"/>
        </w:rPr>
        <w:t>.</w:t>
      </w:r>
      <w:r w:rsidRPr="00152C16">
        <w:rPr>
          <w:sz w:val="12"/>
        </w:rPr>
        <w:t>¶</w:t>
      </w:r>
      <w:r w:rsidRPr="00152C16">
        <w:rPr>
          <w:sz w:val="16"/>
        </w:rPr>
        <w:t xml:space="preserve"> -- </w:t>
      </w:r>
      <w:r w:rsidRPr="00152C16">
        <w:rPr>
          <w:u w:val="single"/>
        </w:rPr>
        <w:t>Build up human intelligence. Drones are</w:t>
      </w:r>
      <w:r w:rsidRPr="00152C16">
        <w:rPr>
          <w:sz w:val="16"/>
        </w:rPr>
        <w:t xml:space="preserve"> an impressive piece of technology, but they are also </w:t>
      </w:r>
      <w:r w:rsidRPr="00152C16">
        <w:rPr>
          <w:u w:val="single"/>
        </w:rPr>
        <w:t xml:space="preserve">a dependent </w:t>
      </w:r>
      <w:r w:rsidRPr="00152C16">
        <w:rPr>
          <w:sz w:val="16"/>
        </w:rPr>
        <w:t xml:space="preserve">piece of </w:t>
      </w:r>
      <w:r w:rsidRPr="00152C16">
        <w:rPr>
          <w:u w:val="single"/>
        </w:rPr>
        <w:t>tech</w:t>
      </w:r>
      <w:r w:rsidRPr="00152C16">
        <w:rPr>
          <w:sz w:val="16"/>
        </w:rPr>
        <w:t xml:space="preserve">nology. It doesn’t matter that a drone hovering far above the Yemeni desert can hit a car traveling down the road if it hits the wrong car. </w:t>
      </w:r>
      <w:r w:rsidRPr="00152C16">
        <w:rPr>
          <w:highlight w:val="yellow"/>
          <w:u w:val="single"/>
        </w:rPr>
        <w:t>The lack of good, on-the-ground</w:t>
      </w:r>
      <w:r w:rsidRPr="00152C16">
        <w:rPr>
          <w:u w:val="single"/>
        </w:rPr>
        <w:t xml:space="preserve"> human </w:t>
      </w:r>
      <w:r w:rsidRPr="00152C16">
        <w:rPr>
          <w:highlight w:val="yellow"/>
          <w:u w:val="single"/>
        </w:rPr>
        <w:t>intel</w:t>
      </w:r>
      <w:r w:rsidRPr="00152C16">
        <w:rPr>
          <w:u w:val="single"/>
        </w:rPr>
        <w:t xml:space="preserve">ligence </w:t>
      </w:r>
      <w:r w:rsidRPr="00152C16">
        <w:rPr>
          <w:highlight w:val="yellow"/>
          <w:u w:val="single"/>
        </w:rPr>
        <w:t>is the Achilles’ heel of the U.S. in</w:t>
      </w:r>
      <w:r w:rsidRPr="00152C16">
        <w:rPr>
          <w:u w:val="single"/>
        </w:rPr>
        <w:t xml:space="preserve"> a place like </w:t>
      </w:r>
      <w:r w:rsidRPr="00152C16">
        <w:rPr>
          <w:highlight w:val="yellow"/>
          <w:u w:val="single"/>
        </w:rPr>
        <w:t>Yemen</w:t>
      </w:r>
      <w:r w:rsidRPr="00152C16">
        <w:rPr>
          <w:sz w:val="16"/>
        </w:rPr>
        <w:t>.</w:t>
      </w:r>
      <w:r w:rsidRPr="00152C16">
        <w:rPr>
          <w:sz w:val="12"/>
        </w:rPr>
        <w:t>¶</w:t>
      </w:r>
      <w:r w:rsidRPr="00152C16">
        <w:rPr>
          <w:sz w:val="16"/>
        </w:rPr>
        <w:t xml:space="preserve"> More than a decade after the October 2000 suicide attack on the USS Cole, </w:t>
      </w:r>
      <w:r w:rsidRPr="00152C16">
        <w:rPr>
          <w:u w:val="single"/>
        </w:rPr>
        <w:t>the U.S.</w:t>
      </w:r>
      <w:r w:rsidRPr="00152C16">
        <w:rPr>
          <w:sz w:val="16"/>
        </w:rPr>
        <w:t xml:space="preserve"> in Yemen is still the proverbial blind man. It doesn’t have nearly enough Arabic speakers or assets of its own on the ground, which means that it often </w:t>
      </w:r>
      <w:r w:rsidRPr="00152C16">
        <w:rPr>
          <w:u w:val="single"/>
        </w:rPr>
        <w:t>has to rely on local intelligence agencies for help</w:t>
      </w:r>
      <w:r w:rsidRPr="00152C16">
        <w:rPr>
          <w:sz w:val="16"/>
        </w:rPr>
        <w:t>. And this can lead to problems. In early 2010, the U.S. targeted what it thought was an al-Qaeda meeting in the desert only to realize after the fact that it had killed a local politician, apparently on deliberately bad intelligence from the Yemeni government.</w:t>
      </w:r>
      <w:r w:rsidRPr="00152C16">
        <w:rPr>
          <w:sz w:val="12"/>
        </w:rPr>
        <w:t>¶</w:t>
      </w:r>
      <w:r w:rsidRPr="00152C16">
        <w:rPr>
          <w:sz w:val="16"/>
        </w:rPr>
        <w:t xml:space="preserve"> The U.S. has already lost more than a decade as the CIA transformed itself into a paramilitary organization that emphasized killing over the collecting and sifting of intelligence. John Brennan, a 25-year veteran of the CIA and its new director, has said that he wants to return the agency to its more traditional role. The faster this happens, the </w:t>
      </w:r>
      <w:r w:rsidRPr="00152C16">
        <w:rPr>
          <w:highlight w:val="yellow"/>
          <w:u w:val="single"/>
        </w:rPr>
        <w:t xml:space="preserve">more accurate </w:t>
      </w:r>
      <w:r w:rsidRPr="00623A66">
        <w:rPr>
          <w:u w:val="single"/>
        </w:rPr>
        <w:t>U.S. drone</w:t>
      </w:r>
      <w:r w:rsidRPr="00152C16">
        <w:rPr>
          <w:u w:val="single"/>
        </w:rPr>
        <w:t xml:space="preserve"> </w:t>
      </w:r>
      <w:r w:rsidRPr="00152C16">
        <w:rPr>
          <w:highlight w:val="yellow"/>
          <w:u w:val="single"/>
        </w:rPr>
        <w:t>strikes</w:t>
      </w:r>
      <w:r w:rsidRPr="00152C16">
        <w:rPr>
          <w:u w:val="single"/>
        </w:rPr>
        <w:t xml:space="preserve"> </w:t>
      </w:r>
      <w:r w:rsidRPr="00152C16">
        <w:rPr>
          <w:sz w:val="16"/>
        </w:rPr>
        <w:t xml:space="preserve">will become, which </w:t>
      </w:r>
      <w:r w:rsidRPr="00152C16">
        <w:rPr>
          <w:highlight w:val="yellow"/>
          <w:u w:val="single"/>
        </w:rPr>
        <w:t>will</w:t>
      </w:r>
      <w:r w:rsidRPr="00152C16">
        <w:rPr>
          <w:u w:val="single"/>
        </w:rPr>
        <w:t xml:space="preserve"> </w:t>
      </w:r>
      <w:r w:rsidRPr="00152C16">
        <w:rPr>
          <w:sz w:val="16"/>
        </w:rPr>
        <w:t xml:space="preserve">in turn </w:t>
      </w:r>
      <w:r w:rsidRPr="00152C16">
        <w:rPr>
          <w:highlight w:val="yellow"/>
          <w:u w:val="single"/>
        </w:rPr>
        <w:t>result in</w:t>
      </w:r>
      <w:r w:rsidRPr="00152C16">
        <w:rPr>
          <w:u w:val="single"/>
        </w:rPr>
        <w:t xml:space="preserve"> fewer strikes, fewer civilian casualties and </w:t>
      </w:r>
      <w:r w:rsidRPr="00152C16">
        <w:rPr>
          <w:highlight w:val="yellow"/>
          <w:u w:val="single"/>
        </w:rPr>
        <w:t>fewer recruits for al-Qaeda</w:t>
      </w:r>
      <w:r w:rsidRPr="00152C16">
        <w:rPr>
          <w:sz w:val="16"/>
        </w:rPr>
        <w:t>.</w:t>
      </w:r>
      <w:r w:rsidRPr="00152C16">
        <w:rPr>
          <w:sz w:val="12"/>
        </w:rPr>
        <w:t>¶</w:t>
      </w:r>
      <w:r w:rsidRPr="00152C16">
        <w:rPr>
          <w:sz w:val="16"/>
        </w:rPr>
        <w:t xml:space="preserve"> -- </w:t>
      </w:r>
      <w:r w:rsidRPr="00152C16">
        <w:rPr>
          <w:u w:val="single"/>
        </w:rPr>
        <w:t xml:space="preserve">Create space for tribes and clerics. </w:t>
      </w:r>
      <w:r w:rsidRPr="00152C16">
        <w:rPr>
          <w:highlight w:val="yellow"/>
          <w:u w:val="single"/>
        </w:rPr>
        <w:t xml:space="preserve">The only people in a position to decisively </w:t>
      </w:r>
      <w:r w:rsidRPr="00623A66">
        <w:rPr>
          <w:u w:val="single"/>
        </w:rPr>
        <w:t>disrupt,</w:t>
      </w:r>
      <w:r w:rsidRPr="00152C16">
        <w:rPr>
          <w:u w:val="single"/>
        </w:rPr>
        <w:t xml:space="preserve"> dismantle and </w:t>
      </w:r>
      <w:r w:rsidRPr="00623A66">
        <w:rPr>
          <w:highlight w:val="yellow"/>
          <w:u w:val="single"/>
        </w:rPr>
        <w:t>defeat A</w:t>
      </w:r>
      <w:r w:rsidRPr="00152C16">
        <w:rPr>
          <w:highlight w:val="yellow"/>
          <w:u w:val="single"/>
        </w:rPr>
        <w:t>QAP are the tribes</w:t>
      </w:r>
      <w:r w:rsidRPr="0077378F">
        <w:rPr>
          <w:u w:val="single"/>
        </w:rPr>
        <w:t>men</w:t>
      </w:r>
      <w:r w:rsidRPr="00152C16">
        <w:rPr>
          <w:highlight w:val="yellow"/>
          <w:u w:val="single"/>
        </w:rPr>
        <w:t xml:space="preserve"> and clerics in Yemen</w:t>
      </w:r>
      <w:r w:rsidRPr="00152C16">
        <w:rPr>
          <w:sz w:val="16"/>
        </w:rPr>
        <w:t>. It is men like Salim al-Jabir, a local preacher, who have the standing and stature to take the fight to al-Qaeda. Unfortunately, the more drone strikes there are, the more difficult this becomes. In al-Jabir’s case, it became impossible: In late 2012, a trio of al-Qaeda operatives called a meeting with the young preacher in an attempt to get him to tone down his rhetoric. That meeting was struck by a drone; al-Jabir, a companion and the three al-Qaeda members were killed.</w:t>
      </w:r>
      <w:r w:rsidRPr="00152C16">
        <w:rPr>
          <w:sz w:val="12"/>
        </w:rPr>
        <w:t>¶</w:t>
      </w:r>
      <w:r w:rsidRPr="00152C16">
        <w:rPr>
          <w:sz w:val="16"/>
        </w:rPr>
        <w:t xml:space="preserve"> </w:t>
      </w:r>
      <w:r w:rsidRPr="00152C16">
        <w:rPr>
          <w:b/>
          <w:iCs/>
          <w:highlight w:val="yellow"/>
          <w:u w:val="single"/>
          <w:bdr w:val="single" w:sz="18" w:space="0" w:color="auto"/>
        </w:rPr>
        <w:t xml:space="preserve">By taking signature strikes off the table </w:t>
      </w:r>
      <w:r w:rsidRPr="007C4AD3">
        <w:rPr>
          <w:b/>
          <w:iCs/>
          <w:sz w:val="18"/>
          <w:szCs w:val="18"/>
          <w:u w:val="single"/>
          <w:bdr w:val="single" w:sz="18" w:space="0" w:color="auto"/>
        </w:rPr>
        <w:t>and limiting</w:t>
      </w:r>
      <w:r w:rsidRPr="007C4AD3">
        <w:rPr>
          <w:sz w:val="18"/>
          <w:szCs w:val="18"/>
          <w:u w:val="single"/>
        </w:rPr>
        <w:t xml:space="preserve"> the number of high-value-target </w:t>
      </w:r>
      <w:r w:rsidRPr="007C4AD3">
        <w:rPr>
          <w:b/>
          <w:iCs/>
          <w:sz w:val="18"/>
          <w:szCs w:val="18"/>
          <w:u w:val="single"/>
          <w:bdr w:val="single" w:sz="18" w:space="0" w:color="auto"/>
        </w:rPr>
        <w:t>strikes,</w:t>
      </w:r>
      <w:r w:rsidRPr="007C4AD3">
        <w:rPr>
          <w:b/>
          <w:iCs/>
          <w:u w:val="single"/>
          <w:bdr w:val="single" w:sz="18" w:space="0" w:color="auto"/>
        </w:rPr>
        <w:t xml:space="preserve"> </w:t>
      </w:r>
      <w:r w:rsidRPr="00152C16">
        <w:rPr>
          <w:b/>
          <w:iCs/>
          <w:highlight w:val="yellow"/>
          <w:u w:val="single"/>
          <w:bdr w:val="single" w:sz="18" w:space="0" w:color="auto"/>
        </w:rPr>
        <w:t>the U.S. will open up space for Yemen’s tribesmen and clerics to stand up to the terrorists</w:t>
      </w:r>
      <w:r w:rsidRPr="00152C16">
        <w:rPr>
          <w:sz w:val="16"/>
        </w:rPr>
        <w:t>. After all, AQAP has killed far more Yemenis than it has Americans.</w:t>
      </w:r>
      <w:r w:rsidRPr="00152C16">
        <w:rPr>
          <w:sz w:val="12"/>
        </w:rPr>
        <w:t>¶</w:t>
      </w:r>
      <w:r w:rsidRPr="00152C16">
        <w:rPr>
          <w:sz w:val="16"/>
        </w:rPr>
        <w:t xml:space="preserve"> The U.S. can’t win this war on its own. Right now, this is a fight between the U.S. and al-</w:t>
      </w:r>
      <w:r w:rsidRPr="00152C16">
        <w:rPr>
          <w:sz w:val="16"/>
        </w:rPr>
        <w:lastRenderedPageBreak/>
        <w:t xml:space="preserve">Qaeda with Yemen as the battleground. </w:t>
      </w:r>
      <w:r w:rsidRPr="00152C16">
        <w:rPr>
          <w:highlight w:val="yellow"/>
          <w:u w:val="single"/>
        </w:rPr>
        <w:t>It has to be Yemenis against al-Qaeda, with the U.S. allying</w:t>
      </w:r>
      <w:r w:rsidRPr="00152C16">
        <w:rPr>
          <w:u w:val="single"/>
        </w:rPr>
        <w:t xml:space="preserve"> with its Yemeni partners</w:t>
      </w:r>
      <w:r w:rsidRPr="00152C16">
        <w:rPr>
          <w:sz w:val="16"/>
        </w:rPr>
        <w:t>.</w:t>
      </w:r>
    </w:p>
    <w:p w:rsidR="00B5030D" w:rsidRDefault="00B5030D" w:rsidP="00B5030D">
      <w:pPr>
        <w:pStyle w:val="Heading4"/>
        <w:numPr>
          <w:ilvl w:val="0"/>
          <w:numId w:val="2"/>
        </w:numPr>
      </w:pPr>
      <w:r>
        <w:t>The plan shifts the CIA to focus to intel – key to drone effectiveness</w:t>
      </w:r>
    </w:p>
    <w:p w:rsidR="00B5030D" w:rsidRDefault="00B5030D" w:rsidP="00B5030D">
      <w:r w:rsidRPr="00570BB7">
        <w:rPr>
          <w:rStyle w:val="StyleStyleBold12pt"/>
        </w:rPr>
        <w:t>Anderson ’13</w:t>
      </w:r>
      <w:r>
        <w:t xml:space="preserve"> (Kenneth Anderson,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Out of Drone Strikes? The Obama Administration’s Yemen Experience”, </w:t>
      </w:r>
      <w:hyperlink r:id="rId14" w:history="1">
        <w:r w:rsidRPr="00713D5D">
          <w:rPr>
            <w:rStyle w:val="Hyperlink"/>
          </w:rPr>
          <w:t>http://www.lawfareblog.com/2013/05/taking-the-cia-out-of-drone-strikes-the-obama-administrations-yemen-experience/</w:t>
        </w:r>
      </w:hyperlink>
      <w:r>
        <w:t>, May 28, 2013)</w:t>
      </w:r>
    </w:p>
    <w:p w:rsidR="00B5030D" w:rsidRPr="00570BB7" w:rsidRDefault="00B5030D" w:rsidP="00B5030D"/>
    <w:p w:rsidR="00B5030D" w:rsidRPr="00B5030D" w:rsidRDefault="00B5030D" w:rsidP="00B5030D">
      <w:pPr>
        <w:rPr>
          <w:bCs/>
          <w:u w:val="single"/>
        </w:rPr>
      </w:pPr>
      <w:r>
        <w:t xml:space="preserve">A fundamental reason seems to be something noted many times here at Lawfare – </w:t>
      </w:r>
      <w:r w:rsidRPr="00570BB7">
        <w:rPr>
          <w:rStyle w:val="StyleBoldUnderline"/>
        </w:rPr>
        <w:t xml:space="preserve">the </w:t>
      </w:r>
      <w:r w:rsidRPr="00C93A65">
        <w:rPr>
          <w:rStyle w:val="StyleBoldUnderline"/>
          <w:highlight w:val="green"/>
        </w:rPr>
        <w:t>firing of a missile</w:t>
      </w:r>
      <w:r w:rsidRPr="00570BB7">
        <w:rPr>
          <w:rStyle w:val="StyleBoldUnderline"/>
        </w:rPr>
        <w:t xml:space="preserve"> from a drone </w:t>
      </w:r>
      <w:r w:rsidRPr="00C93A65">
        <w:rPr>
          <w:rStyle w:val="StyleBoldUnderline"/>
          <w:highlight w:val="green"/>
        </w:rPr>
        <w:t>is the last</w:t>
      </w:r>
      <w:r w:rsidRPr="00570BB7">
        <w:rPr>
          <w:rStyle w:val="StyleBoldUnderline"/>
        </w:rPr>
        <w:t xml:space="preserve"> kinetic </w:t>
      </w:r>
      <w:r w:rsidRPr="00C93A65">
        <w:rPr>
          <w:rStyle w:val="StyleBoldUnderline"/>
          <w:highlight w:val="green"/>
        </w:rPr>
        <w:t>step</w:t>
      </w:r>
      <w:r w:rsidRPr="00570BB7">
        <w:rPr>
          <w:rStyle w:val="StyleBoldUnderline"/>
        </w:rPr>
        <w:t xml:space="preserve"> </w:t>
      </w:r>
      <w:r w:rsidRPr="00C93A65">
        <w:rPr>
          <w:rStyle w:val="StyleBoldUnderline"/>
          <w:highlight w:val="green"/>
        </w:rPr>
        <w:t>in a long chain of</w:t>
      </w:r>
      <w:r w:rsidRPr="00570BB7">
        <w:rPr>
          <w:rStyle w:val="StyleBoldUnderline"/>
        </w:rPr>
        <w:t xml:space="preserve"> </w:t>
      </w:r>
      <w:r w:rsidRPr="00C93A65">
        <w:rPr>
          <w:rStyle w:val="StyleBoldUnderline"/>
          <w:highlight w:val="green"/>
        </w:rPr>
        <w:t>intell</w:t>
      </w:r>
      <w:r w:rsidRPr="00570BB7">
        <w:rPr>
          <w:rStyle w:val="StyleBoldUnderline"/>
        </w:rPr>
        <w:t>igence-</w:t>
      </w:r>
      <w:r w:rsidRPr="00124E79">
        <w:rPr>
          <w:rStyle w:val="StyleBoldUnderline"/>
          <w:highlight w:val="green"/>
        </w:rPr>
        <w:t>gathering</w:t>
      </w:r>
      <w:r w:rsidRPr="00570BB7">
        <w:rPr>
          <w:rStyle w:val="StyleBoldUnderline"/>
        </w:rPr>
        <w:t xml:space="preserve"> that includes surveillance over time from drones, signals intelligence and, crucially, on-ground human intelligence networks that give the US reason to be focusing on certain people as possible targets</w:t>
      </w:r>
      <w:r>
        <w:t xml:space="preserve">. </w:t>
      </w:r>
      <w:r w:rsidRPr="00C93A65">
        <w:rPr>
          <w:rStyle w:val="Emphasis"/>
          <w:highlight w:val="green"/>
        </w:rPr>
        <w:t>Whether in Pakistan or Yemen, the effectiveness of drone warfare has been a function of</w:t>
      </w:r>
      <w:r w:rsidRPr="00570BB7">
        <w:rPr>
          <w:rStyle w:val="Emphasis"/>
        </w:rPr>
        <w:t xml:space="preserve"> </w:t>
      </w:r>
      <w:r w:rsidRPr="005622ED">
        <w:rPr>
          <w:rStyle w:val="StyleBoldUnderline"/>
        </w:rPr>
        <w:t xml:space="preserve">the quality of the </w:t>
      </w:r>
      <w:r w:rsidRPr="00C93A65">
        <w:rPr>
          <w:rStyle w:val="Emphasis"/>
          <w:highlight w:val="green"/>
        </w:rPr>
        <w:t>front-end intel</w:t>
      </w:r>
      <w:r w:rsidRPr="00570BB7">
        <w:rPr>
          <w:rStyle w:val="Emphasis"/>
        </w:rPr>
        <w:t xml:space="preserve">ligence </w:t>
      </w:r>
      <w:r w:rsidRPr="005622ED">
        <w:rPr>
          <w:rStyle w:val="StyleBoldUnderline"/>
        </w:rPr>
        <w:t>that finally might lead to a strike</w:t>
      </w:r>
      <w:r>
        <w:t xml:space="preserve">. </w:t>
      </w:r>
      <w:r w:rsidRPr="00570BB7">
        <w:rPr>
          <w:rStyle w:val="StyleBoldUnderline"/>
        </w:rPr>
        <w:t xml:space="preserve">The drone’s contribution to the intelligence is far from being entirely tactical, of course – the </w:t>
      </w:r>
      <w:r w:rsidRPr="00C93A65">
        <w:rPr>
          <w:rStyle w:val="StyleBoldUnderline"/>
          <w:highlight w:val="green"/>
        </w:rPr>
        <w:t>drone’s surveillance has far more utility than</w:t>
      </w:r>
      <w:r w:rsidRPr="00570BB7">
        <w:rPr>
          <w:rStyle w:val="StyleBoldUnderline"/>
        </w:rPr>
        <w:t xml:space="preserve"> just the preparation of a </w:t>
      </w:r>
      <w:r w:rsidRPr="00C93A65">
        <w:rPr>
          <w:rStyle w:val="StyleBoldUnderline"/>
          <w:highlight w:val="green"/>
        </w:rPr>
        <w:t>strike and</w:t>
      </w:r>
      <w:r w:rsidRPr="00570BB7">
        <w:rPr>
          <w:rStyle w:val="StyleBoldUnderline"/>
        </w:rPr>
        <w:t xml:space="preserve"> that </w:t>
      </w:r>
      <w:r w:rsidRPr="00C93A65">
        <w:rPr>
          <w:rStyle w:val="StyleBoldUnderline"/>
          <w:highlight w:val="green"/>
        </w:rPr>
        <w:t>surveillance is crucial</w:t>
      </w:r>
      <w:r w:rsidRPr="00570BB7">
        <w:rPr>
          <w:rStyle w:val="StyleBoldUnderline"/>
        </w:rPr>
        <w:t xml:space="preserve"> for reducing collateral harm from the strike itself. But </w:t>
      </w:r>
      <w:r w:rsidRPr="00C93A65">
        <w:rPr>
          <w:rStyle w:val="StyleBoldUnderline"/>
          <w:highlight w:val="green"/>
        </w:rPr>
        <w:t>drones are not</w:t>
      </w:r>
      <w:r w:rsidRPr="00570BB7">
        <w:rPr>
          <w:rStyle w:val="StyleBoldUnderline"/>
        </w:rPr>
        <w:t xml:space="preserve"> quite so </w:t>
      </w:r>
      <w:r w:rsidRPr="00C93A65">
        <w:rPr>
          <w:rStyle w:val="StyleBoldUnderline"/>
          <w:highlight w:val="green"/>
        </w:rPr>
        <w:t>useful if one has</w:t>
      </w:r>
      <w:r w:rsidRPr="00570BB7">
        <w:rPr>
          <w:rStyle w:val="StyleBoldUnderline"/>
        </w:rPr>
        <w:t xml:space="preserve"> no prior </w:t>
      </w:r>
      <w:r w:rsidRPr="00C93A65">
        <w:rPr>
          <w:rStyle w:val="StyleBoldUnderline"/>
          <w:highlight w:val="green"/>
        </w:rPr>
        <w:t>idea who one is searching for</w:t>
      </w:r>
      <w:r w:rsidRPr="00570BB7">
        <w:rPr>
          <w:rStyle w:val="StyleBoldUnderline"/>
        </w:rPr>
        <w:t xml:space="preserve"> or where he might be or even why him – </w:t>
      </w:r>
      <w:r w:rsidRPr="00C93A65">
        <w:rPr>
          <w:rStyle w:val="StyleBoldUnderline"/>
          <w:highlight w:val="green"/>
        </w:rPr>
        <w:t>and</w:t>
      </w:r>
      <w:r w:rsidRPr="00570BB7">
        <w:rPr>
          <w:rStyle w:val="StyleBoldUnderline"/>
        </w:rPr>
        <w:t xml:space="preserve"> much of </w:t>
      </w:r>
      <w:r w:rsidRPr="00C93A65">
        <w:rPr>
          <w:rStyle w:val="Emphasis"/>
          <w:highlight w:val="green"/>
        </w:rPr>
        <w:t xml:space="preserve">this intelligence is gathered at the front end </w:t>
      </w:r>
      <w:r w:rsidRPr="005622ED">
        <w:rPr>
          <w:rStyle w:val="StyleBoldUnderline"/>
        </w:rPr>
        <w:t>of the process</w:t>
      </w:r>
      <w:r w:rsidRPr="00C93A65">
        <w:rPr>
          <w:rStyle w:val="Emphasis"/>
          <w:highlight w:val="green"/>
        </w:rPr>
        <w:t xml:space="preserve"> in reliance on human intelligence</w:t>
      </w:r>
      <w:r w:rsidRPr="00570BB7">
        <w:rPr>
          <w:rStyle w:val="Emphasis"/>
        </w:rPr>
        <w:t xml:space="preserve"> networks.</w:t>
      </w:r>
      <w:r>
        <w:rPr>
          <w:rStyle w:val="StyleBoldUnderline"/>
        </w:rPr>
        <w:t xml:space="preserve"> </w:t>
      </w:r>
      <w:r w:rsidRPr="00570BB7">
        <w:rPr>
          <w:rStyle w:val="StyleBoldUnderline"/>
        </w:rPr>
        <w:t>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BF258C" w:rsidRPr="00152C16" w:rsidRDefault="00BF258C" w:rsidP="00BF258C">
      <w:pPr>
        <w:keepNext/>
        <w:keepLines/>
        <w:spacing w:before="200"/>
        <w:outlineLvl w:val="3"/>
        <w:rPr>
          <w:rFonts w:eastAsiaTheme="majorEastAsia" w:cstheme="majorBidi"/>
          <w:b/>
          <w:bCs/>
          <w:iCs/>
          <w:sz w:val="26"/>
        </w:rPr>
      </w:pPr>
      <w:r w:rsidRPr="00152C16">
        <w:rPr>
          <w:rFonts w:eastAsiaTheme="majorEastAsia" w:cstheme="majorBidi"/>
          <w:b/>
          <w:bCs/>
          <w:iCs/>
          <w:sz w:val="26"/>
        </w:rPr>
        <w:t>AQAP will launch CBW attacks- they have the means and motive</w:t>
      </w:r>
    </w:p>
    <w:p w:rsidR="00BF258C" w:rsidRPr="00152C16" w:rsidRDefault="00BF258C" w:rsidP="00BF258C">
      <w:r w:rsidRPr="00152C16">
        <w:rPr>
          <w:b/>
        </w:rPr>
        <w:t>Stalinsky ’12</w:t>
      </w:r>
      <w:r w:rsidRPr="00152C16">
        <w:t xml:space="preserve"> [Steve, Executive Director of the Middle East Media Research Institute, “AQAP Releases Issues VIII and IX of Its English-Language Magazine 'Inspire', Calling for Lone-Wolf Jihad Attacks Targeting 'Populations'; Permitting Chemical and Biological Weapons,” </w:t>
      </w:r>
      <w:hyperlink r:id="rId15" w:history="1">
        <w:r w:rsidRPr="00152C16">
          <w:t>http://www.freerepublic.com/focus/news/2883464/posts</w:t>
        </w:r>
      </w:hyperlink>
      <w:r w:rsidRPr="00152C16">
        <w:t>]</w:t>
      </w:r>
    </w:p>
    <w:p w:rsidR="00BF258C" w:rsidRPr="00152C16" w:rsidRDefault="00BF258C" w:rsidP="00BF258C"/>
    <w:p w:rsidR="00BF258C" w:rsidRPr="00152C16" w:rsidRDefault="00BF258C" w:rsidP="00BF258C">
      <w:pPr>
        <w:rPr>
          <w:sz w:val="16"/>
        </w:rPr>
      </w:pPr>
      <w:r w:rsidRPr="006B73B9">
        <w:rPr>
          <w:sz w:val="10"/>
          <w:szCs w:val="10"/>
        </w:rPr>
        <w:t>Issue VIII opens with an announcement by the magazine's editor-in-chief, Yahya Ibrahim, stating: "In the last few issue[s] of Inspire, we announced that we would be holding an exclusive video interview with Shaykh Anwar al-Awlaki where he will answer the questions of our readers. The question that was most frequently asked was the shari'ah view on killing 'civilians' in the operations of mujahidin. Because of the relevance and great importance of this issue, Shaykh Anwar devoted an article in this issue to answer the question. We encourage our readers to circulate this article on forums and to mailing lists to remove the doubts and confusions that surround this issue."¶ In the article itself, titled "Targeting the Populations of Countries that Are at War with the Muslims," Anwar Al-'Awlaki indeed justifies the targeting of non-combatant populations (i.e. women and children) in countries at war with Muslims, including with chemical and biological weapons, and supports his opinion with statements by Islamic imams and scholars.¶ Al-Awlaki: All Means Are Permissible in Targeting "Populations of Countries at War with the Muslims" Al</w:t>
      </w:r>
      <w:r w:rsidRPr="00152C16">
        <w:rPr>
          <w:sz w:val="16"/>
        </w:rPr>
        <w:t>-</w:t>
      </w:r>
      <w:r w:rsidRPr="00152C16">
        <w:rPr>
          <w:highlight w:val="yellow"/>
          <w:u w:val="single"/>
        </w:rPr>
        <w:t>Awlaki writes</w:t>
      </w:r>
      <w:r w:rsidRPr="00152C16">
        <w:rPr>
          <w:sz w:val="16"/>
        </w:rPr>
        <w:t>: "</w:t>
      </w:r>
      <w:r w:rsidRPr="00152C16">
        <w:rPr>
          <w:highlight w:val="yellow"/>
          <w:u w:val="single"/>
        </w:rPr>
        <w:t xml:space="preserve">The use of </w:t>
      </w:r>
      <w:r w:rsidRPr="006B73B9">
        <w:rPr>
          <w:sz w:val="10"/>
          <w:szCs w:val="10"/>
          <w:u w:val="single"/>
        </w:rPr>
        <w:t>poisons or</w:t>
      </w:r>
      <w:r w:rsidRPr="006B73B9">
        <w:rPr>
          <w:u w:val="single"/>
        </w:rPr>
        <w:t xml:space="preserve"> </w:t>
      </w:r>
      <w:r w:rsidRPr="00152C16">
        <w:rPr>
          <w:highlight w:val="yellow"/>
          <w:u w:val="single"/>
        </w:rPr>
        <w:t xml:space="preserve">chemical and biological weapons </w:t>
      </w:r>
      <w:r w:rsidRPr="006B73B9">
        <w:rPr>
          <w:sz w:val="10"/>
          <w:szCs w:val="10"/>
        </w:rPr>
        <w:t>against population centers is allowed and</w:t>
      </w:r>
      <w:r w:rsidRPr="00152C16">
        <w:rPr>
          <w:sz w:val="16"/>
        </w:rPr>
        <w:t xml:space="preserve"> </w:t>
      </w:r>
      <w:r w:rsidRPr="00152C16">
        <w:rPr>
          <w:highlight w:val="yellow"/>
          <w:u w:val="single"/>
        </w:rPr>
        <w:t>is strongly recommended</w:t>
      </w:r>
      <w:r w:rsidRPr="00152C16">
        <w:rPr>
          <w:sz w:val="16"/>
        </w:rPr>
        <w:t xml:space="preserve"> </w:t>
      </w:r>
      <w:r w:rsidRPr="006B73B9">
        <w:rPr>
          <w:sz w:val="10"/>
          <w:szCs w:val="10"/>
        </w:rPr>
        <w:t xml:space="preserve">due to its great effect on the enemy. Regarding the importance and permissibility of using such weapons, the classical scholars have said the following:¶ "Imam al-Mawardi: ...It is allowed to attack the enemy (in the place where they live such as their cities or villages) when they are not aware, like what the Messenger of Allah did with Bani al-Mustalaq, and it is allowed to attack them at night and set fire to their homes and throw on them fire, snakes or scorpions, demolish their homes with them inside, release floods onto them, cutoff their water supply, and do onto them all what would lead to their destruction without refraining just because of the women and children that are among them, even if that would lead to the deaths of their women and children. This is because the Messenger of Allah did not stop from attacking Bani al-Mustalaq or al-Taif because of their women and children. The instruction of the Messenger of Allah not to kill women and children is when they are intentionally executed; also when they fall as booty they should not be killed. However when they are residing in dar al-ĥarb, it is ĥalal to target them and they carry the same ruling as their men.'¶ "Imam al-Sarkhasi (a Hanafi scholar) quotes Muhammad ibn al-Hassan from Sharĥ al-Sayr al-Kabir: 'It is allowed for the Muslims to burn the fortresses of the disbelievers with fire, to flood them with water, or to put blood, feces or poison in their water until they contaminate it because Allah commanded us to subdue them and break their strength and all the methods of war which we mentioned that would lead to their weakening would be fulfilling the commands (of Allah) and would not fall under disobeying (of Allah). All of this also damages the enemy and that is a way to obtain rewards... None of the mentioned (methods of war) are prohibited [even] if there is among them Muslim prisoners of war, people who are given peace, young or old, men or women even if we know that, because there is no way to avoid them and at the same time fulfill the commands of subjugating the disbelievers and whatever is not possible to avoid is forgiven'...¶ "Imam al-Kharshi (a Maliki scholar): 'It is allowed to fight the enemy if they do not respond to what we call them to with all forms of war. It is allowed to cut off water from them to kill them from thirst, to release floods on them, to drown them according to the famous opinion, or to kill them with weapons such as a blow from a sword, a stab from a lance, a missile from a mangonel [catapult] or other weapons of war.'¶ "Imam al-Shafi'i: 'If the enemy protects himself in a mountain, a fortress, a trench, with thorn trees, or with any form of protection it is allowed to strike them with mangonels, catapults, fire, scorpions, snakes and all what harms them. It is allowed to flood them with water to drown them, or to get them hampered in mud. That is whether women, children and priests are among them or not because the land (of war) is not protected with Islam or with a covenant. It is also acceptable to burn their fruit trees or other trees, to destroy their buildings and all what doesn't have a soul from their belongings.'¶ "Imam al-Bahuti (a Hanbali scholar): 'It is also allowed to strike them (the disbelievers) and put fire, snakes, or scorpions in the scales of the mangonel, to fill their tunnels with smoke, to release floods on them in order to drown them, and to destroy their fortresses and buildings. But if we can defeat them without the use of fire then we shouldn't use it.'¶ "Imam al-Shawkani: 'Allah has commanded us to kill the disbelievers without specifying the methods of doing so. Allah did not command us to do this or not do that. Therefore there is no preventing from killing them with every means of killing whether it is shooting, stabbing, flooding, demolishing buildings on them or throwing them from heights.'"¶ Al-Awlaki concludes: "These statements of the scholars show that it is allowed to use poison or other methods of mass killing against the disbelievers who are at war with us. In addition to that, there are many other important insights in their statements that the reader may benefit from. The populations of the nations that are at war with the Muslims and especially those who are at the lead such as the U.S., Britain and France should be targeted by the mujahidin in operations that employ explosives, poisons, firearms and all other methods that lead to inflicting the greatest harm on them and this is among the greatest deeds a Muslim can worship Allah with in our day and time."¶ The Actions of the Toulouse Shooter Were Justified Because He Was Pursuing a Sacred Goal¶ Another article, titled "Do the Mujahideen and Christian Terrorists Have Similar Goals?" compares the Norwegian mass killer Anders Breivik (who killed dozens of teens at a summer camp in July 2011) to Toulouse shooter Muhammad Merah (who also killed children). The article stresses that the difference between them is "night </w:t>
      </w:r>
      <w:r w:rsidRPr="006B73B9">
        <w:rPr>
          <w:sz w:val="10"/>
          <w:szCs w:val="10"/>
        </w:rPr>
        <w:lastRenderedPageBreak/>
        <w:t xml:space="preserve">and day," because Christian terrorists "seek mere bloodshed" while the Muslim mujahideen fight for the sacred goal of instating shari'a worldwide and in retaliation for crimes perpetrated against the Muslims: "The right wing extremists are the real Crusaders who seek mere bloodshed whereas the mujahidin of the al Qaeda organization seek the establishment of a just socio-political order throughout the globe: the shari'ah. The difference is night and day. Our war with America and the West may appear to some that we are out to kill for the sake of killing since all we do to them is just that. The reason behind it is – as we've previously stated – because of the crimes these governments have perpetrated on our lands and continue to perpetrate. Had that not been the case, the entire Western world wouldn't be living in fear from an al Qaeda attack."¶ What Would Obama Do If Muslims Killed His Daughters?¶ It is interesting to note that while providing religious justification for the killing of women and children, the magazine harshly condemns the killing of Muslim women and children. An article titled "They Killed Father, They Killed Son," on the killing in a U.S. drone attack of Al-Awlaki's son Abdur-Rahmaan Bin Anwar Al-Awlaki, states that the U.S., not Al-Qaeda, is the real terrorist. It says: "One should wonder what Obama will do, what Obama would feel if Muslims kill his daughters... We do not see al Qaeda planes above the U.S. but we see U.S. drones killing women and children of Yemen."¶ C. Challenging Claims of Al-Qaeda's Demise¶ The magazine argues that </w:t>
      </w:r>
      <w:r w:rsidRPr="00152C16">
        <w:rPr>
          <w:highlight w:val="yellow"/>
          <w:u w:val="single"/>
        </w:rPr>
        <w:t>Al-Qaeda has been neither "decimated" nor "devastated" by the U.S</w:t>
      </w:r>
      <w:r w:rsidRPr="006B73B9">
        <w:rPr>
          <w:sz w:val="10"/>
          <w:szCs w:val="10"/>
        </w:rPr>
        <w:t xml:space="preserve">. As evidence, it points to two facts: the continued publication of Inspire, despite America's attempts to prevent this, and the continuation of the jihad attacks.¶ Editor Yahya Ibrahim: "Issue 9 of Inspire Magazine Is Out Against All Odds"¶ The issue's editorial, by editor Yahya Ibrahim, focuses on the first of these points. It states: "To the disappointment of our enemies, issue 9 of Inspire magazine is out against all odds al-Hamdolilah. The Zionists and the crusaders thought that the magazine was gone with the martyrdom of Shaykh Anwar and brother Samir, may Allah have mercy upon their souls. Yet again, they have failed to come to terms with the fact that the Muslim ummah is the most fertile and most generous mother that gives birth to thousands and thousands of the likes of Shaykh Anwar and brother Samir. They will be displeased to know that we have been inundated with emails and requests by young inspired Muslims who are persistently offering their help, not just intellectually, but with whatever the mujahideen need in the West."¶ AQAP Mufti Ibrahim Al-Rubaish: "The Long List of the Martyred Mujahideen Hasn't Weaken[ed the] Jihad"¶ AQAP Mufti Ibrahim Al-Rubaish stresses that, despite the war on the mujahideen, their attacks continue and have even increased: "America wanted to deceive its nation by portraying its war as a war against particular individuals so with death of individuals war will ended. In that way America's administration feel some sort of victory by killing certain individuals. Just like what happened when they killed Shaykh Usama Bin Laden. Those miserable people haven't yet realized that their war is waged against a nation that has principles and fundamentals. These principles gain life in the Muslims' heart when their supporters are martyred for their sake. The clearest of evidence is the long list of the martyred mujahideen that hasn't weaken[ed] jihad. Instead, jihad operations often increase."¶ Yahya Ibrahim Lists Jihad Attacks in Recent Years¶ In an article titled "Wining [sic] On the Ground," editor Yahya Ibrahim mocks the West's claims of victory over the mujahideen, and enumerates successful jihad attacks over the recent years: "Obama's wrong thinking have been repeated previously by those who preceded him in office. In the 2003, the U.S. president George W. Bush, in a ridiculous scene of an illusionary victory, was celebrating the end of the military operations in Iraq which was actually the ignition for jihad. Iraq then emerged to be one of the fiercest centers for jihad. The celebrations had no impact on the movement of jihad. However, the media broadcasted the celebrations in a dexterous way and that's how America wins; through baseless claims. On 29th Oct. 2011 the world was engaged in a ceremony just like that of Bush, but this time it was Obama's. The same way Bush was celebrating, unaware of the long tough war. Obama was trying to shorten the fate of the ongoing conflict through a decade in an ambiguous speech."¶ </w:t>
      </w:r>
      <w:r w:rsidRPr="006B73B9">
        <w:rPr>
          <w:sz w:val="10"/>
          <w:szCs w:val="10"/>
          <w:u w:val="single"/>
        </w:rPr>
        <w:t>Giving details on AQAP's ability to produce body bombs, the article continues</w:t>
      </w:r>
      <w:r w:rsidRPr="006B73B9">
        <w:rPr>
          <w:sz w:val="10"/>
          <w:szCs w:val="10"/>
        </w:rPr>
        <w:t>: "...[L]et us review the year 2009 where a very modest and small laboratory in a rural area prepared a bomb which penetrated all checkpoints and could not be detected by the advanced detecting machines. The first was carried by brother Abul Khayr as he executed a martyrdom operation inside the castle of America's agent, Muhammad bin Naif al-Saud – the head of the intelligence wing of the war against the mujahideen. Obama wasn't worried when his servant bin Naif explained to him what happened. Bin Naif travelled to Washington days after he had miraculously survived just to inform his master on the undetectable bomb.¶ "Later, came the operation of Omar Farouq which required only $5,000. At the time, the mujahideen couldn't provide more than half of the amount. The other half was borrowed from one mujahid's pocket. The operation costed the world over $40,000,000,000. Once more another operation of the air-cargo from the same modest lab. It shocked all the crusade countries and caused economic losses and discomfort to the American cargos in the air.¶ "Two year after the operation of Abul Khayr,</w:t>
      </w:r>
      <w:r w:rsidRPr="00152C16">
        <w:rPr>
          <w:sz w:val="16"/>
        </w:rPr>
        <w:t xml:space="preserve"> </w:t>
      </w:r>
      <w:r w:rsidRPr="00152C16">
        <w:rPr>
          <w:highlight w:val="yellow"/>
          <w:u w:val="single"/>
        </w:rPr>
        <w:t>the</w:t>
      </w:r>
      <w:r w:rsidRPr="00152C16">
        <w:rPr>
          <w:sz w:val="16"/>
          <w:highlight w:val="yellow"/>
        </w:rPr>
        <w:t xml:space="preserve"> </w:t>
      </w:r>
      <w:r w:rsidRPr="006B73B9">
        <w:rPr>
          <w:sz w:val="10"/>
          <w:szCs w:val="10"/>
        </w:rPr>
        <w:t>New York</w:t>
      </w:r>
      <w:r w:rsidRPr="00152C16">
        <w:rPr>
          <w:sz w:val="16"/>
        </w:rPr>
        <w:t xml:space="preserve"> </w:t>
      </w:r>
      <w:r w:rsidRPr="00152C16">
        <w:rPr>
          <w:highlight w:val="yellow"/>
          <w:u w:val="single"/>
        </w:rPr>
        <w:t>Times reports on</w:t>
      </w:r>
      <w:r w:rsidRPr="00152C16">
        <w:rPr>
          <w:u w:val="single"/>
        </w:rPr>
        <w:t xml:space="preserve"> </w:t>
      </w:r>
      <w:r w:rsidRPr="006B73B9">
        <w:rPr>
          <w:sz w:val="10"/>
          <w:szCs w:val="10"/>
          <w:u w:val="single"/>
        </w:rPr>
        <w:t>the mujahideen's</w:t>
      </w:r>
      <w:r w:rsidRPr="00152C16">
        <w:rPr>
          <w:u w:val="single"/>
        </w:rPr>
        <w:t xml:space="preserve"> </w:t>
      </w:r>
      <w:r w:rsidRPr="00152C16">
        <w:rPr>
          <w:highlight w:val="yellow"/>
          <w:u w:val="single"/>
        </w:rPr>
        <w:t>preparations in Yemen and their advanced labs.</w:t>
      </w:r>
      <w:r w:rsidRPr="006B73B9">
        <w:rPr>
          <w:u w:val="single"/>
        </w:rPr>
        <w:t xml:space="preserve"> </w:t>
      </w:r>
      <w:r w:rsidRPr="006B73B9">
        <w:rPr>
          <w:sz w:val="10"/>
          <w:szCs w:val="10"/>
          <w:u w:val="single"/>
        </w:rPr>
        <w:t>Especially</w:t>
      </w:r>
      <w:r w:rsidRPr="006B73B9">
        <w:rPr>
          <w:u w:val="single"/>
        </w:rPr>
        <w:t xml:space="preserve"> </w:t>
      </w:r>
      <w:r w:rsidRPr="00152C16">
        <w:rPr>
          <w:highlight w:val="yellow"/>
          <w:u w:val="single"/>
        </w:rPr>
        <w:t xml:space="preserve">after A.Q.A.P has obtained </w:t>
      </w:r>
      <w:r w:rsidRPr="006B73B9">
        <w:rPr>
          <w:sz w:val="10"/>
          <w:szCs w:val="10"/>
          <w:u w:val="single"/>
        </w:rPr>
        <w:t>a large deal</w:t>
      </w:r>
      <w:r w:rsidRPr="006B73B9">
        <w:rPr>
          <w:u w:val="single"/>
        </w:rPr>
        <w:t xml:space="preserve"> </w:t>
      </w:r>
      <w:r w:rsidRPr="006B73B9">
        <w:rPr>
          <w:sz w:val="10"/>
          <w:szCs w:val="10"/>
          <w:u w:val="single"/>
        </w:rPr>
        <w:t>of</w:t>
      </w:r>
      <w:r w:rsidRPr="006B73B9">
        <w:rPr>
          <w:u w:val="single"/>
        </w:rPr>
        <w:t xml:space="preserve"> </w:t>
      </w:r>
      <w:r w:rsidRPr="00152C16">
        <w:rPr>
          <w:highlight w:val="yellow"/>
          <w:u w:val="single"/>
        </w:rPr>
        <w:t>chemicals from military laboratories</w:t>
      </w:r>
      <w:r w:rsidRPr="00152C16">
        <w:rPr>
          <w:sz w:val="16"/>
          <w:highlight w:val="yellow"/>
        </w:rPr>
        <w:t xml:space="preserve"> </w:t>
      </w:r>
      <w:r w:rsidRPr="006B73B9">
        <w:rPr>
          <w:sz w:val="10"/>
          <w:szCs w:val="10"/>
        </w:rPr>
        <w:t>after the conquered Zinjibaar and other cities and town in the south of Yemen. Of course,</w:t>
      </w:r>
      <w:r w:rsidRPr="00152C16">
        <w:rPr>
          <w:sz w:val="16"/>
        </w:rPr>
        <w:t xml:space="preserve"> </w:t>
      </w:r>
      <w:r w:rsidRPr="00152C16">
        <w:rPr>
          <w:highlight w:val="yellow"/>
          <w:u w:val="single"/>
        </w:rPr>
        <w:t xml:space="preserve">the modest lab has transformed into a modern one. </w:t>
      </w:r>
      <w:r w:rsidRPr="006B73B9">
        <w:rPr>
          <w:sz w:val="10"/>
          <w:szCs w:val="10"/>
          <w:u w:val="single"/>
        </w:rPr>
        <w:t>Hence,</w:t>
      </w:r>
      <w:r w:rsidRPr="006B73B9">
        <w:rPr>
          <w:u w:val="single"/>
        </w:rPr>
        <w:t xml:space="preserve"> </w:t>
      </w:r>
      <w:r w:rsidRPr="00152C16">
        <w:rPr>
          <w:highlight w:val="yellow"/>
          <w:u w:val="single"/>
        </w:rPr>
        <w:t xml:space="preserve">no </w:t>
      </w:r>
      <w:r w:rsidRPr="006B73B9">
        <w:rPr>
          <w:sz w:val="10"/>
          <w:szCs w:val="10"/>
          <w:u w:val="single"/>
        </w:rPr>
        <w:t xml:space="preserve">wearisome </w:t>
      </w:r>
      <w:r w:rsidRPr="00152C16">
        <w:rPr>
          <w:highlight w:val="yellow"/>
          <w:u w:val="single"/>
        </w:rPr>
        <w:t xml:space="preserve">measures are taken </w:t>
      </w:r>
      <w:r w:rsidRPr="006B73B9">
        <w:rPr>
          <w:sz w:val="10"/>
          <w:szCs w:val="10"/>
          <w:u w:val="single"/>
        </w:rPr>
        <w:t xml:space="preserve">anymore to attain the needed large amount of </w:t>
      </w:r>
      <w:r w:rsidRPr="00152C16">
        <w:rPr>
          <w:highlight w:val="yellow"/>
          <w:u w:val="single"/>
        </w:rPr>
        <w:t>chemicals for explosives</w:t>
      </w:r>
      <w:r w:rsidRPr="00152C16">
        <w:rPr>
          <w:sz w:val="16"/>
        </w:rPr>
        <w:t xml:space="preserve">. Also, </w:t>
      </w:r>
      <w:r w:rsidRPr="00152C16">
        <w:rPr>
          <w:highlight w:val="yellow"/>
          <w:u w:val="single"/>
        </w:rPr>
        <w:t>the operations do not lack money as before</w:t>
      </w:r>
      <w:r w:rsidRPr="006B73B9">
        <w:rPr>
          <w:sz w:val="10"/>
          <w:szCs w:val="10"/>
        </w:rPr>
        <w:t xml:space="preserve">.¶ "The account of Allah is always full – by His grace. This is what Obama forgot to mention in his fascinating speech at that party. It is an extremely difficult challenge."¶ </w:t>
      </w:r>
      <w:r w:rsidRPr="006B73B9">
        <w:rPr>
          <w:sz w:val="10"/>
          <w:szCs w:val="10"/>
          <w:u w:val="single"/>
        </w:rPr>
        <w:t xml:space="preserve">Ibrahim </w:t>
      </w:r>
      <w:r w:rsidRPr="006B73B9">
        <w:rPr>
          <w:sz w:val="10"/>
          <w:szCs w:val="10"/>
        </w:rPr>
        <w:t xml:space="preserve">goes on to note attacks and attempted attacks by failed Christmas Day bomber Umar Farouq Abdulmutallab, Khost CIA base bomber Abu Dajana Al-Khorsani, and failed Times Square bomber Faisal Shahzad, and </w:t>
      </w:r>
      <w:r w:rsidRPr="006B73B9">
        <w:rPr>
          <w:sz w:val="10"/>
          <w:szCs w:val="10"/>
          <w:u w:val="single"/>
        </w:rPr>
        <w:t>hints at of future attacks inside the U.S.</w:t>
      </w:r>
      <w:r w:rsidRPr="006B73B9">
        <w:rPr>
          <w:sz w:val="10"/>
          <w:szCs w:val="10"/>
        </w:rPr>
        <w:t>: "When you talk about security, you tend to talk about money and wealth in the time of need. Unlike Obama, when he speaks of American security, he talks about its deteriorated economy. If anyone was to talk about the assassination of Shaykh Anwar Al Awlaki, his talk will synchronize with the congestion of the streets of New York, Detroit, Los Angeles, Chicago with tens of thousands of Americans who criticize the politics of capitalism and banks. All of that is firstly through the favor of Allah and then through the worldwide jihadi operations."¶ Stating that Al-Qaeda's jihad against America has come full circle, from the pre-9/11 training camps in Afghanistan to Inspire, he notes: "The fact that Shaykh Anwar was martyred after we have reached this level in our jihad – by the grace of Allah – is considered a victory by itself. Now, our capabilities and skills have developed from being in the military camp of Khaldun in Khowst to be transferred now to Virginia. And the idea that the military camp of al-Farouq has now become portable in a section of our magazine which is easily accessible online. Now, all you need to make explosives is the kitchen of your mum as instructed in the open source jihad."¶</w:t>
      </w:r>
      <w:r w:rsidRPr="00152C16">
        <w:rPr>
          <w:sz w:val="16"/>
        </w:rPr>
        <w:t xml:space="preserve"> </w:t>
      </w:r>
      <w:r w:rsidRPr="00152C16">
        <w:rPr>
          <w:highlight w:val="yellow"/>
          <w:u w:val="single"/>
        </w:rPr>
        <w:t>Ibrahim concludes with a promise of future attacks, to be carried out by homegrown followers of Al-Qaeda</w:t>
      </w:r>
      <w:r w:rsidRPr="00152C16">
        <w:rPr>
          <w:sz w:val="16"/>
        </w:rPr>
        <w:t xml:space="preserve">: </w:t>
      </w:r>
      <w:r w:rsidRPr="006B73B9">
        <w:rPr>
          <w:sz w:val="10"/>
          <w:szCs w:val="10"/>
        </w:rPr>
        <w:t>"We congratulate the grave which comprised the remains of these great martyrs. America should know that those remains will ignite a jihadi revolution with a unique style which they can't withhold. By the martyrdom of our leaders, their ideology which they lived calling to, is revived and their followers realize how fruitful that ideology is. They become enthusiastic to join their convoy, the convoy of martyrs – By Allah's will...</w:t>
      </w:r>
    </w:p>
    <w:p w:rsidR="00BF258C" w:rsidRPr="00152C16" w:rsidRDefault="00BF258C" w:rsidP="00BF258C"/>
    <w:p w:rsidR="00BF258C" w:rsidRPr="00152C16" w:rsidRDefault="00BF258C" w:rsidP="00BF258C">
      <w:pPr>
        <w:keepNext/>
        <w:keepLines/>
        <w:spacing w:before="200"/>
        <w:outlineLvl w:val="3"/>
        <w:rPr>
          <w:rFonts w:eastAsiaTheme="majorEastAsia" w:cs="Arial"/>
          <w:b/>
          <w:bCs/>
          <w:iCs/>
          <w:sz w:val="26"/>
        </w:rPr>
      </w:pPr>
      <w:r w:rsidRPr="00152C16">
        <w:rPr>
          <w:rFonts w:eastAsiaTheme="majorEastAsia" w:cs="Arial"/>
          <w:b/>
          <w:bCs/>
          <w:iCs/>
          <w:sz w:val="26"/>
        </w:rPr>
        <w:t>CBW terror causes extinction- multiple reasons</w:t>
      </w:r>
    </w:p>
    <w:p w:rsidR="00BF258C" w:rsidRPr="00152C16" w:rsidRDefault="00BF258C" w:rsidP="00BF258C">
      <w:pPr>
        <w:rPr>
          <w:rFonts w:cs="Arial"/>
        </w:rPr>
      </w:pPr>
      <w:r w:rsidRPr="00152C16">
        <w:rPr>
          <w:rFonts w:cs="Arial"/>
          <w:b/>
          <w:sz w:val="24"/>
        </w:rPr>
        <w:t>Kellman ‘8</w:t>
      </w:r>
      <w:r w:rsidRPr="00152C16">
        <w:rPr>
          <w:rFonts w:cs="Arial"/>
        </w:rPr>
        <w:t xml:space="preserve"> (Barry Kellman is the director of the International Weapons Control Center, “Bioviolence: A Growing Threat”, The Futurist, May-June 2008, http://www.wfs.org/March-April09/MJ2008_Kellman.pdf)</w:t>
      </w:r>
    </w:p>
    <w:p w:rsidR="00BF258C" w:rsidRPr="00152C16" w:rsidRDefault="00BF258C" w:rsidP="00BF258C">
      <w:pPr>
        <w:rPr>
          <w:rFonts w:cs="Arial"/>
        </w:rPr>
      </w:pPr>
    </w:p>
    <w:p w:rsidR="00BF258C" w:rsidRPr="00152C16" w:rsidRDefault="00BF258C" w:rsidP="00BF258C">
      <w:pPr>
        <w:rPr>
          <w:b/>
          <w:bCs/>
          <w:u w:val="single"/>
        </w:rPr>
      </w:pPr>
      <w:r w:rsidRPr="00152C16">
        <w:rPr>
          <w:sz w:val="16"/>
        </w:rPr>
        <w:t>A looming danger confronts the world—</w:t>
      </w:r>
      <w:r w:rsidRPr="00152C16">
        <w:rPr>
          <w:b/>
          <w:bCs/>
          <w:u w:val="single"/>
        </w:rPr>
        <w:t xml:space="preserve">the </w:t>
      </w:r>
      <w:r w:rsidRPr="00152C16">
        <w:rPr>
          <w:b/>
          <w:bCs/>
          <w:highlight w:val="yellow"/>
          <w:u w:val="single"/>
        </w:rPr>
        <w:t>threat of bioviolence</w:t>
      </w:r>
      <w:r w:rsidRPr="00152C16">
        <w:rPr>
          <w:sz w:val="16"/>
        </w:rPr>
        <w:t>. It is a danger that</w:t>
      </w:r>
      <w:r w:rsidRPr="00152C16">
        <w:rPr>
          <w:b/>
          <w:bCs/>
          <w:u w:val="single"/>
        </w:rPr>
        <w:t xml:space="preserve"> </w:t>
      </w:r>
      <w:r w:rsidRPr="00152C16">
        <w:rPr>
          <w:b/>
          <w:bCs/>
          <w:highlight w:val="yellow"/>
          <w:u w:val="single"/>
        </w:rPr>
        <w:t>will</w:t>
      </w:r>
      <w:r w:rsidRPr="006B73B9">
        <w:rPr>
          <w:b/>
          <w:bCs/>
          <w:sz w:val="10"/>
          <w:szCs w:val="10"/>
          <w:u w:val="single"/>
        </w:rPr>
        <w:t xml:space="preserve"> only</w:t>
      </w:r>
      <w:r w:rsidRPr="00152C16">
        <w:rPr>
          <w:b/>
          <w:bCs/>
          <w:u w:val="single"/>
        </w:rPr>
        <w:t xml:space="preserve"> </w:t>
      </w:r>
      <w:r w:rsidRPr="00152C16">
        <w:rPr>
          <w:b/>
          <w:bCs/>
          <w:highlight w:val="yellow"/>
          <w:u w:val="single"/>
        </w:rPr>
        <w:t>grow</w:t>
      </w:r>
      <w:r w:rsidRPr="00152C16">
        <w:rPr>
          <w:b/>
          <w:bCs/>
          <w:u w:val="single"/>
        </w:rPr>
        <w:t xml:space="preserve"> </w:t>
      </w:r>
      <w:r w:rsidRPr="006B73B9">
        <w:rPr>
          <w:sz w:val="10"/>
          <w:szCs w:val="10"/>
        </w:rPr>
        <w:t xml:space="preserve">in the future, yet we are increasingly failing to confront it. With every passing day, committing a biocatastrophe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6B73B9">
        <w:rPr>
          <w:b/>
          <w:bCs/>
          <w:sz w:val="10"/>
          <w:szCs w:val="10"/>
          <w:u w:val="single"/>
        </w:rPr>
        <w:t xml:space="preserve">If the objective is to inflict mass death and panic </w:t>
      </w:r>
      <w:r w:rsidRPr="006B73B9">
        <w:rPr>
          <w:sz w:val="10"/>
          <w:szCs w:val="10"/>
        </w:rPr>
        <w:t>on a mixed population, however, emerging</w:t>
      </w:r>
      <w:r w:rsidRPr="006B73B9">
        <w:rPr>
          <w:b/>
          <w:bCs/>
          <w:sz w:val="10"/>
          <w:szCs w:val="10"/>
          <w:u w:val="single"/>
        </w:rPr>
        <w:t xml:space="preserve"> bioweapons offer remarkable potential.</w:t>
      </w:r>
      <w:r w:rsidRPr="006B73B9">
        <w:rPr>
          <w:sz w:val="10"/>
          <w:szCs w:val="10"/>
        </w:rPr>
        <w:t xml:space="preserve"> </w:t>
      </w:r>
      <w:r w:rsidRPr="006B73B9">
        <w:rPr>
          <w:b/>
          <w:bCs/>
          <w:sz w:val="10"/>
          <w:szCs w:val="10"/>
          <w:u w:val="single"/>
        </w:rPr>
        <w:t>We would be irresponsible to presume that radical jihadists like al Qaeda have ignored said potential</w:t>
      </w:r>
      <w:r w:rsidRPr="006B73B9">
        <w:rPr>
          <w:sz w:val="10"/>
          <w:szCs w:val="10"/>
        </w:rPr>
        <w:t xml:space="preserve">. What’s New in Bioviolence? Bioviolence refers to the many ways to inflict disease as well as the many people who might choose to do so, whether heads of states, criminals, or fanatics. Fortunately, doing bioviolence is technically far more difficult than using conventional explosives. Natural pathogens like anthrax are difficult to weaponize. Smallpox remains unavailable (presumably); plague is readily treatable; Ebola k i l l s t o o q u i c k l y t o i g n i t e a p a ndemic. But </w:t>
      </w:r>
      <w:r w:rsidRPr="006B73B9">
        <w:rPr>
          <w:b/>
          <w:bCs/>
          <w:sz w:val="10"/>
          <w:szCs w:val="10"/>
          <w:u w:val="single"/>
        </w:rPr>
        <w:t>emerging scientific disciplines—notably genomics</w:t>
      </w:r>
      <w:r w:rsidRPr="006B73B9">
        <w:rPr>
          <w:sz w:val="10"/>
          <w:szCs w:val="10"/>
        </w:rPr>
        <w:t xml:space="preserve">, nanotechnology, and other microsciences— </w:t>
      </w:r>
      <w:r w:rsidRPr="006B73B9">
        <w:rPr>
          <w:b/>
          <w:bCs/>
          <w:sz w:val="10"/>
          <w:szCs w:val="10"/>
          <w:u w:val="single"/>
        </w:rPr>
        <w:t xml:space="preserve">could alter </w:t>
      </w:r>
      <w:r w:rsidRPr="006B73B9">
        <w:rPr>
          <w:sz w:val="10"/>
          <w:szCs w:val="10"/>
        </w:rPr>
        <w:t xml:space="preserve">these </w:t>
      </w:r>
      <w:r w:rsidRPr="006B73B9">
        <w:rPr>
          <w:b/>
          <w:bCs/>
          <w:sz w:val="10"/>
          <w:szCs w:val="10"/>
          <w:u w:val="single"/>
        </w:rPr>
        <w:t>pathogens for use as weapons</w:t>
      </w:r>
      <w:r w:rsidRPr="006B73B9">
        <w:rPr>
          <w:sz w:val="10"/>
          <w:szCs w:val="10"/>
        </w:rPr>
        <w:t xml:space="preserve">. These scientific disciplines offer profound benefits for humanity, yet </w:t>
      </w:r>
      <w:r w:rsidRPr="006B73B9">
        <w:rPr>
          <w:b/>
          <w:bCs/>
          <w:sz w:val="10"/>
          <w:szCs w:val="10"/>
          <w:u w:val="single"/>
        </w:rPr>
        <w:t>there is an ominous security challenge in minimizing the danger of their hostile application</w:t>
      </w:r>
      <w:r w:rsidRPr="006B73B9">
        <w:rPr>
          <w:sz w:val="10"/>
          <w:szCs w:val="10"/>
        </w:rPr>
        <w:t xml:space="preserve">. For exampl e , </w:t>
      </w:r>
      <w:r w:rsidRPr="006B73B9">
        <w:rPr>
          <w:b/>
          <w:bCs/>
          <w:sz w:val="10"/>
          <w:szCs w:val="10"/>
          <w:u w:val="single"/>
        </w:rPr>
        <w:t>highly dangerous</w:t>
      </w:r>
      <w:r w:rsidRPr="00152C16">
        <w:rPr>
          <w:b/>
          <w:bCs/>
          <w:u w:val="single"/>
        </w:rPr>
        <w:t xml:space="preserve"> </w:t>
      </w:r>
      <w:r w:rsidRPr="00152C16">
        <w:rPr>
          <w:b/>
          <w:bCs/>
          <w:highlight w:val="yellow"/>
          <w:u w:val="single"/>
        </w:rPr>
        <w:t xml:space="preserve">agents can be </w:t>
      </w:r>
      <w:r w:rsidRPr="00152C16">
        <w:rPr>
          <w:b/>
          <w:iCs/>
          <w:highlight w:val="yellow"/>
          <w:u w:val="single"/>
          <w:bdr w:val="single" w:sz="18" w:space="0" w:color="auto"/>
        </w:rPr>
        <w:t>made resistant</w:t>
      </w:r>
      <w:r w:rsidRPr="00152C16">
        <w:rPr>
          <w:b/>
          <w:bCs/>
          <w:highlight w:val="yellow"/>
          <w:u w:val="single"/>
        </w:rPr>
        <w:t xml:space="preserve"> to vaccines or antibiotics</w:t>
      </w:r>
      <w:r w:rsidRPr="00152C16">
        <w:rPr>
          <w:sz w:val="16"/>
        </w:rPr>
        <w:t xml:space="preserve">. In Australia, scientists introduced a gene into mousepox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152C16">
        <w:rPr>
          <w:b/>
          <w:bCs/>
          <w:highlight w:val="yellow"/>
          <w:u w:val="single"/>
        </w:rPr>
        <w:t>Diseases</w:t>
      </w:r>
      <w:r w:rsidRPr="00152C16">
        <w:rPr>
          <w:b/>
          <w:bCs/>
          <w:u w:val="single"/>
        </w:rPr>
        <w:t xml:space="preserve"> </w:t>
      </w:r>
      <w:r w:rsidRPr="006B73B9">
        <w:rPr>
          <w:b/>
          <w:bCs/>
          <w:sz w:val="10"/>
          <w:szCs w:val="10"/>
          <w:u w:val="single"/>
        </w:rPr>
        <w:t xml:space="preserve">once thought to be eradicated </w:t>
      </w:r>
      <w:r w:rsidRPr="006B73B9">
        <w:rPr>
          <w:b/>
          <w:bCs/>
          <w:highlight w:val="yellow"/>
          <w:u w:val="single"/>
        </w:rPr>
        <w:t>can now be</w:t>
      </w:r>
      <w:r w:rsidRPr="00152C16">
        <w:rPr>
          <w:b/>
          <w:bCs/>
          <w:u w:val="single"/>
        </w:rPr>
        <w:t xml:space="preserve"> </w:t>
      </w:r>
      <w:r w:rsidRPr="00152C16">
        <w:rPr>
          <w:b/>
          <w:iCs/>
          <w:highlight w:val="yellow"/>
          <w:u w:val="single"/>
          <w:bdr w:val="single" w:sz="18" w:space="0" w:color="auto"/>
        </w:rPr>
        <w:t>resynthesized</w:t>
      </w:r>
      <w:r w:rsidRPr="00152C16">
        <w:rPr>
          <w:b/>
          <w:bCs/>
          <w:u w:val="single"/>
        </w:rPr>
        <w:t xml:space="preserve">, enabling them to </w:t>
      </w:r>
      <w:r w:rsidRPr="00152C16">
        <w:rPr>
          <w:b/>
          <w:iCs/>
          <w:u w:val="single"/>
          <w:bdr w:val="single" w:sz="18" w:space="0" w:color="auto"/>
        </w:rPr>
        <w:t xml:space="preserve">spread in reg ions where </w:t>
      </w:r>
      <w:r w:rsidRPr="00152C16">
        <w:rPr>
          <w:b/>
          <w:iCs/>
          <w:highlight w:val="yellow"/>
          <w:u w:val="single"/>
          <w:bdr w:val="single" w:sz="18" w:space="0" w:color="auto"/>
        </w:rPr>
        <w:t>there is no natural immunity</w:t>
      </w:r>
      <w:r w:rsidRPr="00152C16">
        <w:rPr>
          <w:sz w:val="16"/>
        </w:rPr>
        <w:t xml:space="preserve">. </w:t>
      </w:r>
      <w:r w:rsidRPr="006B73B9">
        <w:rPr>
          <w:sz w:val="12"/>
          <w:szCs w:val="12"/>
        </w:rPr>
        <w:t>The polio virus has been synthesized from scratch; its creators called it an “animate chemical.” Soon, it may be resynthesized into a form that is contagious even among vaccinated popu l a t i o n s . Recreation of long eradicated livestock diseases could ravage herds severely lacking in genetic diversity, damage food supplies , and cause devastating economic losses. Perhaps the greatest biothreat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bioscientist might augment its contagiousness. The Ebola virus might be manipulat ed so that i t ki l l s more slowly, allowing it to be spread farther before its debilitating effects altogether consume its carrier. A bit further off is genetic manipulation of the measles virus—one of the great killers in human history—rendering useless the immunizations that most of us receive in early childhood. Soon , laboratory resynthesis of smallpox may be possible. Advanced drug delivery systems can be used to disseminate lethal agent s to broad populations . Bioregulators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weaponized agents deep into the body, substantially raising the weapon’s effectiveness. Altogether, techniques that were on the frontiers of science only a decade or two ago are rapidly mutating  as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w:t>
      </w:r>
      <w:r w:rsidRPr="00152C16">
        <w:rPr>
          <w:sz w:val="16"/>
        </w:rPr>
        <w:t xml:space="preserve"> </w:t>
      </w:r>
      <w:r w:rsidRPr="00152C16">
        <w:rPr>
          <w:sz w:val="16"/>
        </w:rPr>
        <w:lastRenderedPageBreak/>
        <w:t xml:space="preserve">why policies to prevent such a catastrophe are so complicated. Bioviolence Jihad? </w:t>
      </w:r>
      <w:r w:rsidRPr="00152C16">
        <w:rPr>
          <w:b/>
          <w:bCs/>
          <w:highlight w:val="yellow"/>
          <w:u w:val="single"/>
        </w:rPr>
        <w:t>Some experts argue</w:t>
      </w:r>
      <w:r w:rsidRPr="00152C16">
        <w:rPr>
          <w:b/>
          <w:bCs/>
          <w:u w:val="single"/>
        </w:rPr>
        <w:t xml:space="preserve"> that </w:t>
      </w:r>
      <w:r w:rsidRPr="00152C16">
        <w:rPr>
          <w:b/>
          <w:bCs/>
          <w:highlight w:val="yellow"/>
          <w:u w:val="single"/>
        </w:rPr>
        <w:t>terrorists</w:t>
      </w:r>
      <w:r w:rsidRPr="00152C16">
        <w:rPr>
          <w:sz w:val="16"/>
        </w:rPr>
        <w:t xml:space="preserve"> and fanatics </w:t>
      </w:r>
      <w:r w:rsidRPr="00152C16">
        <w:rPr>
          <w:b/>
          <w:bCs/>
          <w:highlight w:val="yellow"/>
          <w:u w:val="single"/>
        </w:rPr>
        <w:t>are not interested in bioviolence</w:t>
      </w:r>
      <w:r w:rsidRPr="00152C16">
        <w:rPr>
          <w:sz w:val="16"/>
        </w:rPr>
        <w:t xml:space="preserve"> and that the danger might therefore be overblown. Since there have been no catastrophic bioviolence attacks, these experts argue, terrorists lack the intention to make bioweapons. Hopefully, they are correct. But </w:t>
      </w:r>
      <w:r w:rsidRPr="00152C16">
        <w:rPr>
          <w:b/>
          <w:bCs/>
          <w:u w:val="single"/>
        </w:rPr>
        <w:t xml:space="preserve">an </w:t>
      </w:r>
      <w:r w:rsidRPr="00152C16">
        <w:rPr>
          <w:b/>
          <w:iCs/>
          <w:highlight w:val="yellow"/>
          <w:u w:val="single"/>
          <w:bdr w:val="single" w:sz="18" w:space="0" w:color="auto"/>
        </w:rPr>
        <w:t>enormous amount of evidence</w:t>
      </w:r>
      <w:r w:rsidRPr="00152C16">
        <w:rPr>
          <w:b/>
          <w:bCs/>
          <w:highlight w:val="yellow"/>
          <w:u w:val="single"/>
        </w:rPr>
        <w:t xml:space="preserve"> </w:t>
      </w:r>
      <w:r w:rsidRPr="00152C16">
        <w:rPr>
          <w:b/>
          <w:iCs/>
          <w:highlight w:val="yellow"/>
          <w:u w:val="single"/>
          <w:bdr w:val="single" w:sz="18" w:space="0" w:color="auto"/>
        </w:rPr>
        <w:t>suggests they are wrong</w:t>
      </w:r>
      <w:r w:rsidRPr="00152C16">
        <w:rPr>
          <w:sz w:val="16"/>
        </w:rPr>
        <w:t xml:space="preserve">. From the dawn of biology’s ability to isolate pathogens, people have pursued hostile applications of biological agents. It is perilous to ignore this extensive history by presuming that today’s villains are not fervent about weaponizing disease. Not a single state admits to having a bioweapons program, but U.S. int e l l i g e n c e o f f i c i a l s a s s e r t t h a t a s many as 10 states might have active programs, including North Korea, Iran, and Syria. Moreover, many terrorist organizations have expressed interest in acquiring biological weapons. Whatever weight the </w:t>
      </w:r>
      <w:r w:rsidRPr="00152C16">
        <w:rPr>
          <w:b/>
          <w:bCs/>
          <w:u w:val="single"/>
        </w:rPr>
        <w:t>taboo against inflicting disease</w:t>
      </w:r>
      <w:r w:rsidRPr="00152C16">
        <w:rPr>
          <w:sz w:val="16"/>
        </w:rPr>
        <w:t xml:space="preserve"> might have for nation-states, it </w:t>
      </w:r>
      <w:r w:rsidRPr="00152C16">
        <w:rPr>
          <w:b/>
          <w:bCs/>
          <w:u w:val="single"/>
        </w:rPr>
        <w:t xml:space="preserve">is </w:t>
      </w:r>
      <w:r w:rsidRPr="00152C16">
        <w:rPr>
          <w:b/>
          <w:iCs/>
          <w:u w:val="single"/>
          <w:bdr w:val="single" w:sz="18" w:space="0" w:color="auto"/>
        </w:rPr>
        <w:t>obviously irrelevant to terrorists</w:t>
      </w:r>
      <w:r w:rsidRPr="00152C16">
        <w:rPr>
          <w:sz w:val="16"/>
        </w:rPr>
        <w:t xml:space="preserve">, criminals, and lunatics. </w:t>
      </w:r>
      <w:r w:rsidRPr="00152C16">
        <w:rPr>
          <w:b/>
          <w:bCs/>
          <w:u w:val="single"/>
        </w:rPr>
        <w:t xml:space="preserve">Deterrence by threat of retaliation is essentially meaningless for groups with suicidal inclinations </w:t>
      </w:r>
      <w:r w:rsidRPr="00152C16">
        <w:rPr>
          <w:sz w:val="16"/>
        </w:rPr>
        <w:t xml:space="preserve">who are likely to intermingle with innocent civilians. </w:t>
      </w:r>
      <w:r w:rsidRPr="00152C16">
        <w:rPr>
          <w:b/>
          <w:bCs/>
          <w:highlight w:val="yellow"/>
          <w:u w:val="single"/>
        </w:rPr>
        <w:t>Al -Qaeda</w:t>
      </w:r>
      <w:r w:rsidRPr="00152C16">
        <w:rPr>
          <w:sz w:val="16"/>
        </w:rPr>
        <w:t xml:space="preserve"> and aff i l iat ed I s lami c fundamentalist </w:t>
      </w:r>
      <w:r w:rsidRPr="00423F8A">
        <w:rPr>
          <w:sz w:val="16"/>
        </w:rPr>
        <w:t xml:space="preserve">organizations </w:t>
      </w:r>
      <w:r w:rsidRPr="00423F8A">
        <w:rPr>
          <w:b/>
          <w:bCs/>
          <w:u w:val="single"/>
        </w:rPr>
        <w:t xml:space="preserve">have  </w:t>
      </w:r>
      <w:r w:rsidRPr="00152C16">
        <w:rPr>
          <w:b/>
          <w:iCs/>
          <w:highlight w:val="yellow"/>
          <w:u w:val="single"/>
          <w:bdr w:val="single" w:sz="18" w:space="0" w:color="auto"/>
        </w:rPr>
        <w:t>overtly proclaimed</w:t>
      </w:r>
      <w:r w:rsidRPr="00152C16">
        <w:rPr>
          <w:b/>
          <w:bCs/>
          <w:highlight w:val="yellow"/>
          <w:u w:val="single"/>
        </w:rPr>
        <w:t xml:space="preserve"> </w:t>
      </w:r>
      <w:r w:rsidRPr="00152C16">
        <w:rPr>
          <w:b/>
          <w:iCs/>
          <w:highlight w:val="yellow"/>
          <w:u w:val="single"/>
          <w:bdr w:val="single" w:sz="18" w:space="0" w:color="auto"/>
        </w:rPr>
        <w:t>their intention to develop and use bioweapons</w:t>
      </w:r>
      <w:r w:rsidRPr="00152C16">
        <w:rPr>
          <w:b/>
          <w:bCs/>
          <w:highlight w:val="yellow"/>
          <w:u w:val="single"/>
        </w:rPr>
        <w:t>.</w:t>
      </w:r>
      <w:r w:rsidRPr="00152C16">
        <w:rPr>
          <w:sz w:val="16"/>
        </w:rPr>
        <w:t xml:space="preserve"> The 11th volume of al-Qaeda’s Encyclopedia of Jihad is devoted to chemical and biological weapons. Indeed, alQaeda has acknowledged that “biological weapons are considered the least complicated and easiest to manufacture of all weapons of mass destruction.” </w:t>
      </w:r>
      <w:r w:rsidRPr="00152C16">
        <w:rPr>
          <w:b/>
          <w:bCs/>
          <w:u w:val="single"/>
        </w:rPr>
        <w:t xml:space="preserve">Al-Qaeda is </w:t>
      </w:r>
      <w:r w:rsidRPr="00152C16">
        <w:rPr>
          <w:b/>
          <w:iCs/>
          <w:u w:val="single"/>
          <w:bdr w:val="single" w:sz="18" w:space="0" w:color="auto"/>
        </w:rPr>
        <w:t xml:space="preserve">widely reported </w:t>
      </w:r>
      <w:r w:rsidRPr="00152C16">
        <w:rPr>
          <w:b/>
          <w:bCs/>
          <w:u w:val="single"/>
        </w:rPr>
        <w:t xml:space="preserve">to have </w:t>
      </w:r>
      <w:r w:rsidRPr="00152C16">
        <w:rPr>
          <w:b/>
          <w:iCs/>
          <w:u w:val="single"/>
          <w:bdr w:val="single" w:sz="18" w:space="0" w:color="auto"/>
        </w:rPr>
        <w:t>acquired legal pathogens via publicly available scientific sources</w:t>
      </w:r>
      <w:r w:rsidRPr="00152C16">
        <w:rPr>
          <w:sz w:val="16"/>
        </w:rPr>
        <w:t xml:space="preserve">. Before 9/11, </w:t>
      </w:r>
      <w:r w:rsidRPr="00152C16">
        <w:rPr>
          <w:b/>
          <w:bCs/>
          <w:u w:val="single"/>
        </w:rPr>
        <w:t>al-Qaeda operatives</w:t>
      </w:r>
      <w:r w:rsidRPr="00152C16">
        <w:rPr>
          <w:sz w:val="16"/>
        </w:rPr>
        <w:t xml:space="preserve"> reportedly purchased anthrax and plague from arms dealers in Kazakhstan, and the group </w:t>
      </w:r>
      <w:r w:rsidRPr="00152C16">
        <w:rPr>
          <w:b/>
          <w:bCs/>
          <w:u w:val="single"/>
        </w:rPr>
        <w:t xml:space="preserve">has repeatedly urged followers to </w:t>
      </w:r>
      <w:r w:rsidRPr="00152C16">
        <w:rPr>
          <w:b/>
          <w:iCs/>
          <w:u w:val="single"/>
          <w:bdr w:val="single" w:sz="18" w:space="0" w:color="auto"/>
        </w:rPr>
        <w:t>recruit microbiology and biotechnology experts</w:t>
      </w:r>
      <w:r w:rsidRPr="00152C16">
        <w:rPr>
          <w:sz w:val="16"/>
        </w:rPr>
        <w:t xml:space="preserve">. Follow ing th e Ta l iban ’ s fa l l , f iv e </w:t>
      </w:r>
      <w:r w:rsidRPr="00152C16">
        <w:rPr>
          <w:b/>
          <w:bCs/>
          <w:u w:val="single"/>
        </w:rPr>
        <w:t>a l Qaeda bio</w:t>
      </w:r>
      <w:r w:rsidRPr="00152C16">
        <w:rPr>
          <w:sz w:val="16"/>
        </w:rPr>
        <w:t xml:space="preserve">logi cal </w:t>
      </w:r>
      <w:r w:rsidRPr="00152C16">
        <w:rPr>
          <w:b/>
          <w:bCs/>
          <w:u w:val="single"/>
        </w:rPr>
        <w:t>weapons labs</w:t>
      </w:r>
      <w:r w:rsidRPr="00152C16">
        <w:rPr>
          <w:sz w:val="16"/>
        </w:rPr>
        <w:t xml:space="preserve"> in Afghanistan </w:t>
      </w:r>
      <w:r w:rsidRPr="00152C16">
        <w:rPr>
          <w:b/>
          <w:bCs/>
          <w:u w:val="single"/>
        </w:rPr>
        <w:t>tested positive for anthrax</w:t>
      </w:r>
      <w:r w:rsidRPr="00152C16">
        <w:rPr>
          <w:sz w:val="16"/>
        </w:rPr>
        <w:t xml:space="preserve">. </w:t>
      </w:r>
      <w:r w:rsidRPr="00152C16">
        <w:rPr>
          <w:b/>
          <w:bCs/>
          <w:u w:val="single"/>
        </w:rPr>
        <w:t xml:space="preserve">Documents calculating </w:t>
      </w:r>
      <w:r w:rsidRPr="00152C16">
        <w:rPr>
          <w:b/>
          <w:iCs/>
          <w:u w:val="single"/>
          <w:bdr w:val="single" w:sz="18" w:space="0" w:color="auto"/>
        </w:rPr>
        <w:t xml:space="preserve">aerial dispersal methods </w:t>
      </w:r>
      <w:r w:rsidRPr="00152C16">
        <w:rPr>
          <w:sz w:val="16"/>
        </w:rPr>
        <w:t xml:space="preserve">of anthrax via balloon </w:t>
      </w:r>
      <w:r w:rsidRPr="00152C16">
        <w:rPr>
          <w:b/>
          <w:bCs/>
          <w:u w:val="single"/>
        </w:rPr>
        <w:t xml:space="preserve">were discovered </w:t>
      </w:r>
      <w:r w:rsidRPr="00152C16">
        <w:rPr>
          <w:sz w:val="16"/>
        </w:rPr>
        <w:t xml:space="preserve">in Kabul, along with anthrax spore concentrate at a nearby vaccine laboratory. According to a lengthy fatwa commissioned by Osama bin Laden, jihadists are entitled to use weapons of mass destruction against the infidels, even if it means killing innocent women, children, and Muslims. No matter that these weapons cannot be specifically targeted. “[N]othing is a greater duty, after faith itself, than repelling an enemy attacker who sows corruption to religion and the world.” According to the fatwa, “No conditions limit this: one repels the enemy however one can.” The sentiment might be reprehen sible,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Bioviolence is perhaps the most dire, easiest means to execute existential danger. What Might Bioviolence Accomplish? Envision a series of attacks against capitals of developing states that have close diplomatic linkages with the United States. The attacks would carry a well-publicized yet simple warning: “If you are a friend of the United States, receive its officials, or suppo r t i t s po l i c i e s , thou sand s o f y o u r p e o p l e wi l l g e t s i c k . ” How many a t ta ck s in how many c i t i e s would it take before international diplomacy, to say nothing of international transit, comes to a crashing halt? In comparison to use of conventional or chemical weapons, the potential death toll of a bioattack could be huge . Al though the numbe r of victims would depend on where an attack takes place, the type of pathogen, and the sophistication of the  weapons maker, there is widespread consensus among experts that a heightened attack would inflict casualties exceedable only by nuclear weapons. In comparison to nuclear weapons, </w:t>
      </w:r>
      <w:r w:rsidRPr="00152C16">
        <w:rPr>
          <w:b/>
          <w:bCs/>
          <w:u w:val="single"/>
        </w:rPr>
        <w:t>bioweapons are far easier and cheaper to make and transport, and they can be made in facilities that are far more difficult to detect</w:t>
      </w:r>
      <w:r w:rsidRPr="00152C16">
        <w:rPr>
          <w:sz w:val="16"/>
        </w:rPr>
        <w:t xml:space="preserve">. </w:t>
      </w:r>
      <w:r w:rsidRPr="00152C16">
        <w:rPr>
          <w:b/>
          <w:bCs/>
          <w:u w:val="single"/>
        </w:rPr>
        <w:t xml:space="preserve">The truly unique characteristic of </w:t>
      </w:r>
      <w:r w:rsidRPr="00152C16">
        <w:rPr>
          <w:sz w:val="16"/>
        </w:rPr>
        <w:t>c e r t a i n</w:t>
      </w:r>
      <w:r w:rsidRPr="00152C16">
        <w:rPr>
          <w:b/>
          <w:bCs/>
          <w:highlight w:val="yellow"/>
          <w:u w:val="single"/>
        </w:rPr>
        <w:t xml:space="preserve"> bioweapons </w:t>
      </w:r>
      <w:r w:rsidRPr="00152C16">
        <w:rPr>
          <w:sz w:val="16"/>
        </w:rPr>
        <w:t>t h a t d i s t i nguishes them from every other type of weapo</w:t>
      </w:r>
      <w:r w:rsidRPr="00423F8A">
        <w:rPr>
          <w:sz w:val="16"/>
        </w:rPr>
        <w:t>n</w:t>
      </w:r>
      <w:r w:rsidRPr="00423F8A">
        <w:rPr>
          <w:b/>
          <w:bCs/>
          <w:u w:val="single"/>
        </w:rPr>
        <w:t xml:space="preserve"> </w:t>
      </w:r>
      <w:r w:rsidRPr="00423F8A">
        <w:rPr>
          <w:b/>
          <w:iCs/>
          <w:u w:val="single"/>
          <w:bdr w:val="single" w:sz="18" w:space="0" w:color="auto"/>
        </w:rPr>
        <w:t>is contagion</w:t>
      </w:r>
      <w:r w:rsidRPr="00423F8A">
        <w:rPr>
          <w:b/>
          <w:iCs/>
          <w:sz w:val="12"/>
          <w:szCs w:val="12"/>
          <w:u w:val="single"/>
          <w:bdr w:val="single" w:sz="18" w:space="0" w:color="auto"/>
        </w:rPr>
        <w:t>.</w:t>
      </w:r>
      <w:r w:rsidRPr="00423F8A">
        <w:rPr>
          <w:b/>
          <w:bCs/>
          <w:sz w:val="12"/>
          <w:szCs w:val="12"/>
          <w:u w:val="single"/>
        </w:rPr>
        <w:t xml:space="preserve"> No other </w:t>
      </w:r>
      <w:r w:rsidRPr="00423F8A">
        <w:rPr>
          <w:sz w:val="12"/>
          <w:szCs w:val="12"/>
        </w:rPr>
        <w:t>type of</w:t>
      </w:r>
      <w:r w:rsidRPr="00423F8A">
        <w:rPr>
          <w:b/>
          <w:bCs/>
          <w:sz w:val="12"/>
          <w:szCs w:val="12"/>
          <w:u w:val="single"/>
        </w:rPr>
        <w:t xml:space="preserve"> weapon </w:t>
      </w:r>
      <w:r w:rsidRPr="00423F8A">
        <w:rPr>
          <w:b/>
          <w:iCs/>
          <w:sz w:val="12"/>
          <w:szCs w:val="12"/>
          <w:u w:val="single"/>
          <w:bdr w:val="single" w:sz="18" w:space="0" w:color="auto"/>
        </w:rPr>
        <w:t>can</w:t>
      </w:r>
      <w:r w:rsidRPr="00152C16">
        <w:rPr>
          <w:b/>
          <w:iCs/>
          <w:u w:val="single"/>
          <w:bdr w:val="single" w:sz="18" w:space="0" w:color="auto"/>
        </w:rPr>
        <w:t xml:space="preserve"> </w:t>
      </w:r>
      <w:r w:rsidRPr="00423F8A">
        <w:rPr>
          <w:b/>
          <w:iCs/>
          <w:highlight w:val="yellow"/>
          <w:u w:val="single"/>
          <w:bdr w:val="single" w:sz="18" w:space="0" w:color="auto"/>
        </w:rPr>
        <w:t xml:space="preserve">replicate itself and </w:t>
      </w:r>
      <w:r w:rsidRPr="00423F8A">
        <w:rPr>
          <w:b/>
          <w:iCs/>
          <w:sz w:val="12"/>
          <w:szCs w:val="12"/>
          <w:u w:val="single"/>
          <w:bdr w:val="single" w:sz="18" w:space="0" w:color="auto"/>
        </w:rPr>
        <w:t>spread</w:t>
      </w:r>
      <w:r w:rsidRPr="00423F8A">
        <w:rPr>
          <w:b/>
          <w:bCs/>
          <w:sz w:val="12"/>
          <w:szCs w:val="12"/>
          <w:u w:val="single"/>
        </w:rPr>
        <w:t>. Any other type of attack</w:t>
      </w:r>
      <w:r w:rsidRPr="00423F8A">
        <w:rPr>
          <w:sz w:val="12"/>
          <w:szCs w:val="12"/>
        </w:rPr>
        <w:t>, no matter how severe,</w:t>
      </w:r>
      <w:r w:rsidRPr="00423F8A">
        <w:rPr>
          <w:b/>
          <w:bCs/>
          <w:sz w:val="12"/>
          <w:szCs w:val="12"/>
          <w:u w:val="single"/>
        </w:rPr>
        <w:t xml:space="preserve"> occurs at a certain moment in time at an identifiable place.</w:t>
      </w:r>
      <w:r w:rsidRPr="00423F8A">
        <w:rPr>
          <w:sz w:val="12"/>
          <w:szCs w:val="12"/>
        </w:rPr>
        <w:t xml:space="preserve"> If you aren’t there, you are angry and upset but not physically injured by the attack. </w:t>
      </w:r>
      <w:r w:rsidRPr="00423F8A">
        <w:rPr>
          <w:b/>
          <w:bCs/>
          <w:sz w:val="12"/>
          <w:szCs w:val="12"/>
          <w:u w:val="single"/>
        </w:rPr>
        <w:t xml:space="preserve">An attack with a contagious agent </w:t>
      </w:r>
      <w:r w:rsidRPr="00423F8A">
        <w:rPr>
          <w:b/>
          <w:iCs/>
          <w:sz w:val="12"/>
          <w:szCs w:val="12"/>
          <w:u w:val="single"/>
          <w:bdr w:val="single" w:sz="18" w:space="0" w:color="auto"/>
        </w:rPr>
        <w:t xml:space="preserve">can </w:t>
      </w:r>
      <w:r w:rsidRPr="00423F8A">
        <w:rPr>
          <w:b/>
          <w:iCs/>
          <w:sz w:val="24"/>
          <w:highlight w:val="yellow"/>
          <w:u w:val="single"/>
          <w:bdr w:val="single" w:sz="18" w:space="0" w:color="auto"/>
        </w:rPr>
        <w:t>uniquely spread</w:t>
      </w:r>
      <w:r w:rsidRPr="00B760C3">
        <w:rPr>
          <w:b/>
          <w:bCs/>
          <w:sz w:val="12"/>
          <w:szCs w:val="12"/>
          <w:highlight w:val="yellow"/>
          <w:u w:val="single"/>
        </w:rPr>
        <w:t xml:space="preserve">, </w:t>
      </w:r>
      <w:r w:rsidRPr="00B760C3">
        <w:rPr>
          <w:b/>
          <w:bCs/>
          <w:sz w:val="12"/>
          <w:szCs w:val="12"/>
          <w:u w:val="single"/>
        </w:rPr>
        <w:t xml:space="preserve">potentially imperiling target populations </w:t>
      </w:r>
      <w:r w:rsidRPr="00B760C3">
        <w:rPr>
          <w:b/>
          <w:iCs/>
          <w:sz w:val="12"/>
          <w:szCs w:val="12"/>
          <w:u w:val="single"/>
          <w:bdr w:val="single" w:sz="18" w:space="0" w:color="auto"/>
        </w:rPr>
        <w:t>far from where the agents are released</w:t>
      </w:r>
      <w:r w:rsidRPr="00B760C3">
        <w:rPr>
          <w:sz w:val="12"/>
          <w:szCs w:val="12"/>
        </w:rPr>
        <w:t xml:space="preserve">. </w:t>
      </w:r>
      <w:r w:rsidRPr="00B760C3">
        <w:rPr>
          <w:b/>
          <w:bCs/>
          <w:sz w:val="12"/>
          <w:szCs w:val="12"/>
          <w:u w:val="single"/>
        </w:rPr>
        <w:t xml:space="preserve">A </w:t>
      </w:r>
      <w:r w:rsidRPr="00B760C3">
        <w:rPr>
          <w:sz w:val="12"/>
          <w:szCs w:val="12"/>
        </w:rPr>
        <w:t>b i o - o ff e n</w:t>
      </w:r>
      <w:r w:rsidRPr="00152C16">
        <w:rPr>
          <w:sz w:val="16"/>
        </w:rPr>
        <w:t xml:space="preserve"> d e r c o u l d i n f e c t h i s minions with a disease and send them across borders before symptoms are obvious. Carriers will then spread it to other unsuspecting victims who would themselves become extended bioweapons, carrying the disease indiscriminately. There are challenges in executing such an attack, but fanatical terrorist organizations seem to have an endless supply of willing suicide attackers. All this leads to the most important characteristic of bioviolence: It raises incomparable levels of panic.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w:t>
      </w:r>
      <w:r w:rsidRPr="00152C16">
        <w:rPr>
          <w:b/>
          <w:bCs/>
          <w:highlight w:val="yellow"/>
          <w:u w:val="single"/>
        </w:rPr>
        <w:t xml:space="preserve">For people who seek to </w:t>
      </w:r>
      <w:r w:rsidRPr="00152C16">
        <w:rPr>
          <w:b/>
          <w:iCs/>
          <w:highlight w:val="yellow"/>
          <w:u w:val="single"/>
          <w:bdr w:val="single" w:sz="18" w:space="0" w:color="auto"/>
        </w:rPr>
        <w:t>rattle the pillars of modern civilization</w:t>
      </w:r>
      <w:r w:rsidRPr="00152C16">
        <w:rPr>
          <w:b/>
          <w:bCs/>
          <w:highlight w:val="yellow"/>
          <w:u w:val="single"/>
        </w:rPr>
        <w:t xml:space="preserve"> and </w:t>
      </w:r>
      <w:r w:rsidRPr="00152C16">
        <w:rPr>
          <w:sz w:val="16"/>
        </w:rPr>
        <w:t>perhaps</w:t>
      </w:r>
      <w:r w:rsidRPr="00152C16">
        <w:rPr>
          <w:b/>
          <w:bCs/>
          <w:u w:val="single"/>
        </w:rPr>
        <w:t xml:space="preserve"> </w:t>
      </w:r>
      <w:r w:rsidRPr="00152C16">
        <w:rPr>
          <w:b/>
          <w:iCs/>
          <w:highlight w:val="yellow"/>
          <w:u w:val="single"/>
          <w:bdr w:val="single" w:sz="18" w:space="0" w:color="auto"/>
        </w:rPr>
        <w:t>cause it to collapse</w:t>
      </w:r>
      <w:r w:rsidRPr="004834A8">
        <w:rPr>
          <w:b/>
          <w:bCs/>
          <w:sz w:val="12"/>
          <w:szCs w:val="12"/>
          <w:u w:val="single"/>
        </w:rPr>
        <w:t xml:space="preserve">, effective use of </w:t>
      </w:r>
      <w:r w:rsidRPr="00152C16">
        <w:rPr>
          <w:b/>
          <w:bCs/>
          <w:highlight w:val="yellow"/>
          <w:u w:val="single"/>
        </w:rPr>
        <w:t>disease</w:t>
      </w:r>
      <w:r w:rsidRPr="00152C16">
        <w:rPr>
          <w:b/>
          <w:bCs/>
          <w:u w:val="single"/>
        </w:rPr>
        <w:t xml:space="preserve"> </w:t>
      </w:r>
      <w:r w:rsidRPr="00152C16">
        <w:rPr>
          <w:b/>
          <w:bCs/>
          <w:highlight w:val="yellow"/>
          <w:u w:val="single"/>
        </w:rPr>
        <w:t>would set in motion</w:t>
      </w:r>
      <w:r w:rsidRPr="00152C16">
        <w:rPr>
          <w:b/>
          <w:bCs/>
          <w:u w:val="single"/>
        </w:rPr>
        <w:t xml:space="preserve"> </w:t>
      </w:r>
      <w:r w:rsidRPr="004834A8">
        <w:rPr>
          <w:b/>
          <w:bCs/>
          <w:sz w:val="12"/>
          <w:szCs w:val="12"/>
          <w:u w:val="single"/>
        </w:rPr>
        <w:t xml:space="preserve">political, economic, and health </w:t>
      </w:r>
      <w:r w:rsidRPr="00152C16">
        <w:rPr>
          <w:b/>
          <w:bCs/>
          <w:highlight w:val="yellow"/>
          <w:u w:val="single"/>
        </w:rPr>
        <w:t>consequences</w:t>
      </w:r>
      <w:r w:rsidRPr="00152C16">
        <w:rPr>
          <w:b/>
          <w:bCs/>
          <w:u w:val="single"/>
        </w:rPr>
        <w:t xml:space="preserve"> </w:t>
      </w:r>
      <w:r w:rsidRPr="004834A8">
        <w:rPr>
          <w:b/>
          <w:bCs/>
          <w:sz w:val="12"/>
          <w:szCs w:val="12"/>
          <w:u w:val="single"/>
        </w:rPr>
        <w:t>so</w:t>
      </w:r>
      <w:r w:rsidRPr="004834A8">
        <w:rPr>
          <w:b/>
          <w:iCs/>
          <w:sz w:val="12"/>
          <w:szCs w:val="12"/>
          <w:u w:val="single"/>
          <w:bdr w:val="single" w:sz="18" w:space="0" w:color="auto"/>
        </w:rPr>
        <w:t xml:space="preserve"> severe as</w:t>
      </w:r>
      <w:r w:rsidRPr="00152C16">
        <w:rPr>
          <w:b/>
          <w:iCs/>
          <w:u w:val="single"/>
          <w:bdr w:val="single" w:sz="18" w:space="0" w:color="auto"/>
        </w:rPr>
        <w:t xml:space="preserve"> </w:t>
      </w:r>
      <w:r w:rsidRPr="00152C16">
        <w:rPr>
          <w:b/>
          <w:iCs/>
          <w:highlight w:val="yellow"/>
          <w:u w:val="single"/>
          <w:bdr w:val="single" w:sz="18" w:space="0" w:color="auto"/>
        </w:rPr>
        <w:t>to call into question</w:t>
      </w:r>
      <w:r w:rsidRPr="00152C16">
        <w:rPr>
          <w:b/>
          <w:iCs/>
          <w:u w:val="single"/>
          <w:bdr w:val="single" w:sz="18" w:space="0" w:color="auto"/>
        </w:rPr>
        <w:t xml:space="preserve"> </w:t>
      </w:r>
      <w:r w:rsidRPr="004834A8">
        <w:rPr>
          <w:b/>
          <w:iCs/>
          <w:sz w:val="12"/>
          <w:szCs w:val="12"/>
          <w:u w:val="single"/>
          <w:bdr w:val="single" w:sz="18" w:space="0" w:color="auto"/>
        </w:rPr>
        <w:t>the ability of</w:t>
      </w:r>
      <w:r w:rsidRPr="00152C16">
        <w:rPr>
          <w:b/>
          <w:iCs/>
          <w:u w:val="single"/>
          <w:bdr w:val="single" w:sz="18" w:space="0" w:color="auto"/>
        </w:rPr>
        <w:t xml:space="preserve"> </w:t>
      </w:r>
      <w:r w:rsidRPr="00152C16">
        <w:rPr>
          <w:b/>
          <w:iCs/>
          <w:highlight w:val="yellow"/>
          <w:u w:val="single"/>
          <w:bdr w:val="single" w:sz="18" w:space="0" w:color="auto"/>
        </w:rPr>
        <w:t>existing governments</w:t>
      </w:r>
      <w:r w:rsidRPr="004834A8">
        <w:rPr>
          <w:b/>
          <w:iCs/>
          <w:u w:val="single"/>
          <w:bdr w:val="single" w:sz="18" w:space="0" w:color="auto"/>
        </w:rPr>
        <w:t xml:space="preserve"> to</w:t>
      </w:r>
      <w:r w:rsidRPr="00152C16">
        <w:rPr>
          <w:b/>
          <w:iCs/>
          <w:u w:val="single"/>
          <w:bdr w:val="single" w:sz="18" w:space="0" w:color="auto"/>
        </w:rPr>
        <w:t xml:space="preserve"> maintain their citizens’ security</w:t>
      </w:r>
      <w:r w:rsidRPr="00152C16">
        <w:rPr>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bioviolence is the way to go. The notion that no one will ever commit catastrophic bioviolence is simply untenable. What Can We </w:t>
      </w:r>
      <w:r w:rsidRPr="00152C16">
        <w:rPr>
          <w:sz w:val="16"/>
        </w:rPr>
        <w:lastRenderedPageBreak/>
        <w:t xml:space="preserve">Do? How can we confront these growing dangers? First, we must appreciate the global nature of the problem. Perpetrators from anywhere can get p a t h o g e n s f ro m v i r t u a l l y e v e r ywhe re . Biore s earch labs that onc e were concentrated in about two dozen developed states are proliferating, expanding the risk that lethal agents could be diverted and misused. The knowledge needed to weaponize pathogens is available on the Internet. An attack can be prep a </w:t>
      </w:r>
      <w:r w:rsidRPr="00A924B7">
        <w:rPr>
          <w:sz w:val="12"/>
          <w:szCs w:val="12"/>
        </w:rPr>
        <w:t>r e d t h ro u g h e a s y n e tw o r k s o f transnational communication. Once a bioweapon is prepared, terrorists or other perpetrators from anywhere can slide across national boundaries and release disease anonymously. Once released, a contagious agent  would spread without regard for boundaries, race, religion, or nationality. Public health responses would have to be internationally coordinated. New modes of international l egal coope rat ion would immediately be needed to investigate the crime. Thus, bioviolence dangers shrink the planet into an interdependent neighborhood. It makes no sense for any particular country to try to insulate its homeland from these dangers. No missile defense system will p ro t e c t u s f rom b i o v i o l e n c e . Improved border security will not keep disease at bay. National efforts to enhan c e m ed i ca l p repa redn e s s hav e virtues, but these defenses can be readily circumvented. To prevent bioviolence requires policies that focus on humanity as a species and that are implemented everywhere with centralized governance. Antibioviolence policies must be global. Ye t , advanc ing ant i -bioviol enc e policies is what the international community does worst. Bioviolence dangers are unnecessarily high because national and international antibioviolence strategies are gap-ridden, often incoherent, and not globally observed. As a result, we are all virtually naked in the face of unacceptable dangers. No ot her t hreat pre s ent s such a s tark cont ras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bioviolence prevent i o n p o l i c i e s , t h e r e ’ s n o b o d y i n charge. No one is responsible; no one is accountable. The absence of authority is profoundly dangerous. Bioviolence prevention and preparedness requires a sizable orchestra, made up of various instruments, to play complicated music in harmony. Today, there is not a bad “conductor”, there is no conductor at all. The result is cacophony. Simply stated, bioviolence is the dark s ide of global izat ion, ye t int e rna tional alarms of bioviolence ring nowhere! We need a comprehensive national and international strategy for bioviol enc e prevent ion . [Se e box: “Five S t r a t e g i e s f o r P r e v e n t i n g B i oviolence,” page 30.] Policies should be pursued within an integrated approach that enables each policy to gain strength from all the others. Such policies are potentially available and effective, but they demand progressive changes in our global order. The Security Mission Global bioviolence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bioviolence dangers as distractions from efforts to combat natural disease and therefore to put off beneficial measures until those afflictions are defeated. To do so frustrates forward movement on cost-effective initiatives that could help build an international security architecture for advancing science and health. Thus, bioviolence prevention must be a facet of a broad international commitment to: 1. Prevent the spread of disease ( e .g. , through publ i c -heal th measures). 2. Enhance protection against and cures for disease (e.g., through vaccination and drug 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global  covenant . As bios c i enc e goe s forward as a fundamental pillar of human progress, all nations must undertake common responsibilities to prevent bioviolence even as the burdens associated with those responsibilities are differentiated according to wealth and capability. From everyone according to their abilities—to all for the benefit of all. The United Nations’ Importance The United Nations represents the b e s t venu e fo r a new gove rnanc e platform that can accommodate the need for an integrated global strategy agains t bioviol enc e . Only the United Nations has the necessary in ternational legitimacy, and only the Uni t ed Nat ions can int egrat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d re s s i n g b i o v i o l e n c e ’ s l aw e nforcement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bioviolence. Because science, development, and security can and must be mutually reinforcing, this agency’s primary responsibilities would be to promote and distribute knowledge  and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orga  nizations’ specialized expertise and to identify synergies. Third, a Security Council Committee should be authorized to investigate bioviolence preparations as well as respond and coordinate assistance to a bioviolence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bioviolence challenge. Ever since someone harnessed a new technology to create a weapon with more devastating effects, there has been a link—a double helix—between the progress of science and the pursuit of security. This is inevitable. These dangers of bioviolence do not a rg u e f o r re l i n q u i s h i n g s c i e n t i f i c progress, but they disprove notions tha t n ew cha l l eng e s can b e e ff e ct ive ly addre s s</w:t>
      </w:r>
      <w:r w:rsidRPr="00152C16">
        <w:rPr>
          <w:sz w:val="16"/>
        </w:rPr>
        <w:t xml:space="preserve"> ed wi th ye s t e rday’ s policies</w:t>
      </w:r>
      <w:r w:rsidRPr="00152C16">
        <w:t xml:space="preserve">. </w:t>
      </w:r>
      <w:r w:rsidRPr="00152C16">
        <w:rPr>
          <w:sz w:val="16"/>
        </w:rPr>
        <w:t xml:space="preserve">At bottom is a condition unique to this historical era: Scientific progress is intertwined with escalating malevolence threatening human security. </w:t>
      </w:r>
      <w:r w:rsidRPr="00152C16">
        <w:rPr>
          <w:b/>
          <w:bCs/>
          <w:u w:val="single"/>
        </w:rPr>
        <w:t xml:space="preserve">Progressing </w:t>
      </w:r>
      <w:r w:rsidRPr="00152C16">
        <w:rPr>
          <w:b/>
          <w:bCs/>
          <w:highlight w:val="yellow"/>
          <w:u w:val="single"/>
        </w:rPr>
        <w:t>capabilities</w:t>
      </w:r>
      <w:r w:rsidRPr="00152C16">
        <w:rPr>
          <w:sz w:val="16"/>
        </w:rPr>
        <w:t xml:space="preserve"> improve our l ive s and ye t , inext r i cably, </w:t>
      </w:r>
      <w:r w:rsidRPr="00152C16">
        <w:rPr>
          <w:b/>
          <w:bCs/>
          <w:highlight w:val="yellow"/>
          <w:u w:val="single"/>
        </w:rPr>
        <w:t xml:space="preserve">enable </w:t>
      </w:r>
      <w:r w:rsidRPr="00152C16">
        <w:rPr>
          <w:b/>
          <w:bCs/>
          <w:u w:val="single"/>
        </w:rPr>
        <w:t xml:space="preserve">truly </w:t>
      </w:r>
      <w:r w:rsidRPr="00152C16">
        <w:rPr>
          <w:b/>
          <w:bCs/>
          <w:highlight w:val="yellow"/>
          <w:u w:val="single"/>
        </w:rPr>
        <w:t xml:space="preserve">harmful weapons </w:t>
      </w:r>
      <w:r w:rsidRPr="00152C16">
        <w:rPr>
          <w:b/>
          <w:iCs/>
          <w:highlight w:val="yellow"/>
          <w:u w:val="single"/>
          <w:bdr w:val="single" w:sz="18" w:space="0" w:color="auto"/>
        </w:rPr>
        <w:t>against humanity</w:t>
      </w:r>
      <w:r w:rsidRPr="00152C16">
        <w:rPr>
          <w:sz w:val="16"/>
        </w:rPr>
        <w:t xml:space="preserve">. Here are the challenges to international peace and security at the beginning of the third millennium. </w:t>
      </w:r>
      <w:r w:rsidRPr="00152C16">
        <w:rPr>
          <w:b/>
          <w:bCs/>
          <w:highlight w:val="yellow"/>
          <w:u w:val="single"/>
        </w:rPr>
        <w:t xml:space="preserve">Failing </w:t>
      </w:r>
      <w:r w:rsidRPr="00152C16">
        <w:rPr>
          <w:b/>
          <w:bCs/>
          <w:u w:val="single"/>
        </w:rPr>
        <w:t xml:space="preserve">to do the right thing in response to these challenges </w:t>
      </w:r>
      <w:r w:rsidRPr="00152C16">
        <w:rPr>
          <w:b/>
          <w:bCs/>
          <w:highlight w:val="yellow"/>
          <w:u w:val="single"/>
        </w:rPr>
        <w:t xml:space="preserve">could </w:t>
      </w:r>
      <w:r w:rsidRPr="00152C16">
        <w:rPr>
          <w:b/>
          <w:iCs/>
          <w:highlight w:val="yellow"/>
          <w:u w:val="single"/>
          <w:bdr w:val="single" w:sz="18" w:space="0" w:color="auto"/>
        </w:rPr>
        <w:t>have dire consequences for all humanity.</w:t>
      </w:r>
      <w:r w:rsidRPr="00152C16">
        <w:rPr>
          <w:b/>
          <w:bCs/>
          <w:u w:val="single"/>
        </w:rPr>
        <w:t xml:space="preserve"> </w:t>
      </w:r>
    </w:p>
    <w:p w:rsidR="00BF258C" w:rsidRDefault="00BF258C" w:rsidP="00BF258C">
      <w:pPr>
        <w:pStyle w:val="Heading4"/>
        <w:rPr>
          <w:rFonts w:ascii="Arial" w:hAnsi="Arial" w:cs="Arial"/>
        </w:rPr>
      </w:pPr>
      <w:r>
        <w:t>Independently causes US retaliation</w:t>
      </w:r>
    </w:p>
    <w:p w:rsidR="00BF258C" w:rsidRDefault="00BF258C" w:rsidP="00BF258C">
      <w:pPr>
        <w:rPr>
          <w:sz w:val="16"/>
        </w:rPr>
      </w:pPr>
      <w:r>
        <w:rPr>
          <w:sz w:val="16"/>
        </w:rPr>
        <w:t xml:space="preserve">Lt Col Henry W </w:t>
      </w:r>
      <w:r>
        <w:rPr>
          <w:b/>
          <w:szCs w:val="20"/>
          <w:lang w:val="x-none" w:eastAsia="x-none"/>
        </w:rPr>
        <w:t>Conley 3</w:t>
      </w:r>
      <w:r>
        <w:rPr>
          <w:sz w:val="16"/>
        </w:rPr>
        <w:t xml:space="preserve"> (Chief of the Systems Analysis Branch, Directorate of Requirements, Headquarters Air Combat Command (ACC), Langley AFB, Virginia</w:t>
      </w:r>
      <w:r>
        <w:rPr>
          <w:rStyle w:val="UnderlineBold"/>
        </w:rPr>
        <w:t xml:space="preserve">, </w:t>
      </w:r>
      <w:r>
        <w:rPr>
          <w:sz w:val="16"/>
        </w:rPr>
        <w:t>http://www.airpower.maxwell.af.mil/airchronicles/apj/apj03/spr03/conley.html)</w:t>
      </w:r>
    </w:p>
    <w:p w:rsidR="00BF258C" w:rsidRDefault="00BF258C" w:rsidP="00BF258C">
      <w:pPr>
        <w:rPr>
          <w:sz w:val="16"/>
        </w:rPr>
      </w:pPr>
    </w:p>
    <w:p w:rsidR="00BF258C" w:rsidRDefault="00BF258C" w:rsidP="00BF258C">
      <w:pPr>
        <w:rPr>
          <w:b/>
          <w:sz w:val="20"/>
        </w:rPr>
      </w:pPr>
      <w:r w:rsidRPr="00D56B43">
        <w:rPr>
          <w:rStyle w:val="StyleBoldUnderline"/>
          <w:sz w:val="20"/>
          <w:szCs w:val="20"/>
        </w:rPr>
        <w:t xml:space="preserve"> “According to the U.S. Congress Office of Technology Assessment</w:t>
      </w:r>
      <w:r>
        <w:rPr>
          <w:rStyle w:val="StyleBoldUnderline"/>
          <w:highlight w:val="yellow"/>
        </w:rPr>
        <w:t xml:space="preserve">, 100 kg of anthrax </w:t>
      </w:r>
      <w:r w:rsidRPr="00D56B43">
        <w:rPr>
          <w:rStyle w:val="StyleBoldUnderline"/>
          <w:sz w:val="20"/>
          <w:szCs w:val="20"/>
        </w:rPr>
        <w:t>spores delivered by an efficient aerosol generator on a large urban target</w:t>
      </w:r>
      <w:r>
        <w:rPr>
          <w:rStyle w:val="StyleBoldUnderline"/>
        </w:rPr>
        <w:t xml:space="preserve"> </w:t>
      </w:r>
      <w:r>
        <w:rPr>
          <w:rStyle w:val="StyleBoldUnderline"/>
          <w:highlight w:val="yellow"/>
        </w:rPr>
        <w:t xml:space="preserve">would be </w:t>
      </w:r>
      <w:r w:rsidRPr="00D56B43">
        <w:rPr>
          <w:rStyle w:val="StyleBoldUnderline"/>
          <w:sz w:val="20"/>
          <w:szCs w:val="20"/>
        </w:rPr>
        <w:t>between two and</w:t>
      </w:r>
      <w:r w:rsidRPr="00D56B43">
        <w:rPr>
          <w:rStyle w:val="StyleBoldUnderline"/>
        </w:rPr>
        <w:t xml:space="preserve"> </w:t>
      </w:r>
      <w:r>
        <w:rPr>
          <w:rStyle w:val="StyleBoldUnderline"/>
          <w:highlight w:val="yellow"/>
        </w:rPr>
        <w:t xml:space="preserve">six times as lethal as a </w:t>
      </w:r>
      <w:r w:rsidRPr="00D56B43">
        <w:rPr>
          <w:rStyle w:val="StyleBoldUnderline"/>
          <w:sz w:val="20"/>
          <w:szCs w:val="20"/>
        </w:rPr>
        <w:t>one megaton thermo-</w:t>
      </w:r>
      <w:r>
        <w:rPr>
          <w:rStyle w:val="StyleBoldUnderline"/>
          <w:highlight w:val="yellow"/>
        </w:rPr>
        <w:t>nuclear bomb</w:t>
      </w:r>
      <w:r w:rsidRPr="00D56B43">
        <w:rPr>
          <w:rStyle w:val="StyleBoldUnderline"/>
          <w:sz w:val="20"/>
          <w:szCs w:val="20"/>
        </w:rPr>
        <w:t>.” Would the deaths of 300,000 Americans be enough to trigger a nuclear response</w:t>
      </w:r>
      <w:r w:rsidRPr="00D56B43">
        <w:rPr>
          <w:b/>
          <w:sz w:val="20"/>
          <w:szCs w:val="20"/>
        </w:rPr>
        <w:t>?</w:t>
      </w:r>
      <w:r w:rsidRPr="00D56B43">
        <w:rPr>
          <w:sz w:val="20"/>
          <w:szCs w:val="20"/>
        </w:rPr>
        <w:t xml:space="preserve"> In this case,</w:t>
      </w:r>
      <w:r>
        <w:rPr>
          <w:sz w:val="16"/>
        </w:rPr>
        <w:t xml:space="preserve"> </w:t>
      </w:r>
      <w:r w:rsidRPr="00D56B43">
        <w:rPr>
          <w:rStyle w:val="UnderlineBold"/>
          <w:sz w:val="24"/>
          <w:szCs w:val="24"/>
          <w:highlight w:val="yellow"/>
        </w:rPr>
        <w:t xml:space="preserve">proportionality does not rule out </w:t>
      </w:r>
      <w:r w:rsidRPr="00D56B43">
        <w:rPr>
          <w:rStyle w:val="UnderlineBold"/>
        </w:rPr>
        <w:t xml:space="preserve">the use of </w:t>
      </w:r>
      <w:r w:rsidRPr="00D56B43">
        <w:rPr>
          <w:rStyle w:val="UnderlineBold"/>
          <w:sz w:val="24"/>
          <w:szCs w:val="24"/>
          <w:highlight w:val="yellow"/>
        </w:rPr>
        <w:t>nuclear weapons</w:t>
      </w:r>
      <w:r w:rsidRPr="00D56B43">
        <w:rPr>
          <w:rStyle w:val="StyleBoldUnderline"/>
          <w:sz w:val="24"/>
          <w:szCs w:val="24"/>
        </w:rPr>
        <w:t>.</w:t>
      </w:r>
      <w:r>
        <w:rPr>
          <w:rStyle w:val="UnderlineBold"/>
        </w:rPr>
        <w:t xml:space="preserve"> </w:t>
      </w:r>
      <w:r>
        <w:rPr>
          <w:sz w:val="16"/>
        </w:rPr>
        <w:t xml:space="preserve">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civilians.World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Utgoff suggests that </w:t>
      </w:r>
      <w:r>
        <w:rPr>
          <w:b/>
        </w:rPr>
        <w:t>“</w:t>
      </w:r>
      <w:r>
        <w:rPr>
          <w:rStyle w:val="StyleBoldUnderline"/>
          <w:highlight w:val="yellow"/>
        </w:rPr>
        <w:t xml:space="preserve">if nuclear retaliation is seen </w:t>
      </w:r>
      <w:r w:rsidRPr="003D5FD5">
        <w:rPr>
          <w:rStyle w:val="StyleBoldUnderline"/>
          <w:sz w:val="20"/>
          <w:szCs w:val="20"/>
        </w:rPr>
        <w:t>at the time</w:t>
      </w:r>
      <w:r>
        <w:rPr>
          <w:rStyle w:val="StyleBoldUnderline"/>
        </w:rPr>
        <w:t xml:space="preserve"> </w:t>
      </w:r>
      <w:r>
        <w:rPr>
          <w:rStyle w:val="StyleBoldUnderline"/>
          <w:highlight w:val="yellow"/>
        </w:rPr>
        <w:t xml:space="preserve">to offer the best prospects for </w:t>
      </w:r>
      <w:r w:rsidRPr="00D07798">
        <w:rPr>
          <w:rStyle w:val="StyleBoldUnderline"/>
          <w:sz w:val="20"/>
          <w:szCs w:val="20"/>
        </w:rPr>
        <w:t>suppressing further CB attacks and speeding</w:t>
      </w:r>
      <w:r>
        <w:rPr>
          <w:rStyle w:val="StyleBoldUnderline"/>
        </w:rPr>
        <w:t xml:space="preserve"> </w:t>
      </w:r>
      <w:r w:rsidRPr="00D07798">
        <w:rPr>
          <w:rStyle w:val="StyleBoldUnderline"/>
          <w:highlight w:val="yellow"/>
        </w:rPr>
        <w:t>the defeat of the aggressor</w:t>
      </w:r>
      <w:r>
        <w:rPr>
          <w:rStyle w:val="StyleBoldUnderline"/>
        </w:rPr>
        <w:t xml:space="preserve">, </w:t>
      </w:r>
      <w:r>
        <w:rPr>
          <w:rStyle w:val="StyleBoldUnderline"/>
          <w:highlight w:val="yellow"/>
        </w:rPr>
        <w:t>and</w:t>
      </w:r>
      <w:r w:rsidRPr="00D07798">
        <w:rPr>
          <w:rStyle w:val="StyleBoldUnderline"/>
          <w:highlight w:val="yellow"/>
        </w:rPr>
        <w:t xml:space="preserve"> if</w:t>
      </w:r>
      <w:r>
        <w:rPr>
          <w:rStyle w:val="StyleBoldUnderline"/>
        </w:rPr>
        <w:t xml:space="preserve"> </w:t>
      </w:r>
      <w:r w:rsidRPr="00950C84">
        <w:rPr>
          <w:rStyle w:val="StyleBoldUnderline"/>
          <w:sz w:val="18"/>
          <w:szCs w:val="18"/>
        </w:rPr>
        <w:t>the original attacks had caused severe</w:t>
      </w:r>
      <w:r>
        <w:rPr>
          <w:rStyle w:val="StyleBoldUnderline"/>
        </w:rPr>
        <w:t xml:space="preserve"> </w:t>
      </w:r>
      <w:r w:rsidRPr="00D07798">
        <w:rPr>
          <w:rStyle w:val="StyleBoldUnderline"/>
          <w:highlight w:val="yellow"/>
        </w:rPr>
        <w:t>damage</w:t>
      </w:r>
      <w:r>
        <w:rPr>
          <w:rStyle w:val="StyleBoldUnderline"/>
        </w:rPr>
        <w:t xml:space="preserve"> </w:t>
      </w:r>
      <w:r>
        <w:rPr>
          <w:rStyle w:val="StyleBoldUnderline"/>
        </w:rPr>
        <w:lastRenderedPageBreak/>
        <w:t xml:space="preserve">that </w:t>
      </w:r>
      <w:r>
        <w:rPr>
          <w:rStyle w:val="StyleBoldUnderline"/>
          <w:highlight w:val="yellow"/>
        </w:rPr>
        <w:t xml:space="preserve">had outraged </w:t>
      </w:r>
      <w:r>
        <w:rPr>
          <w:rStyle w:val="StyleBoldUnderline"/>
        </w:rPr>
        <w:t xml:space="preserve">American or allied </w:t>
      </w:r>
      <w:r>
        <w:rPr>
          <w:rStyle w:val="StyleBoldUnderline"/>
          <w:highlight w:val="yellow"/>
        </w:rPr>
        <w:t xml:space="preserve">publics, </w:t>
      </w:r>
      <w:r>
        <w:rPr>
          <w:rStyle w:val="UnderlineBold"/>
          <w:highlight w:val="yellow"/>
        </w:rPr>
        <w:t>nuclear retaliation would be more than just a possibility</w:t>
      </w:r>
      <w:r>
        <w:rPr>
          <w:rStyle w:val="StyleBoldUnderline"/>
        </w:rPr>
        <w:t>, whatever promises had been made</w:t>
      </w:r>
      <w:r>
        <w:rPr>
          <w:b/>
        </w:rPr>
        <w:t>.”</w:t>
      </w:r>
    </w:p>
    <w:p w:rsidR="00BF258C" w:rsidRPr="00152C16" w:rsidRDefault="00BF258C" w:rsidP="00BF258C">
      <w:pPr>
        <w:rPr>
          <w:b/>
          <w:bCs/>
          <w:u w:val="single"/>
        </w:rPr>
      </w:pPr>
    </w:p>
    <w:p w:rsidR="00BF258C" w:rsidRPr="00152C16" w:rsidRDefault="00BF258C" w:rsidP="00BF258C">
      <w:pPr>
        <w:keepNext/>
        <w:keepLines/>
        <w:spacing w:before="200"/>
        <w:outlineLvl w:val="3"/>
        <w:rPr>
          <w:rFonts w:eastAsiaTheme="majorEastAsia" w:cstheme="majorBidi"/>
          <w:b/>
          <w:bCs/>
          <w:iCs/>
          <w:sz w:val="26"/>
        </w:rPr>
      </w:pPr>
      <w:r w:rsidRPr="00152C16">
        <w:rPr>
          <w:rFonts w:eastAsiaTheme="majorEastAsia" w:cstheme="majorBidi"/>
          <w:b/>
          <w:bCs/>
          <w:iCs/>
          <w:sz w:val="26"/>
        </w:rPr>
        <w:t>Terrorism causes nuclear miscalc with China and Russia</w:t>
      </w:r>
    </w:p>
    <w:p w:rsidR="00BF258C" w:rsidRPr="00152C16" w:rsidRDefault="00BF258C" w:rsidP="00BF258C">
      <w:r w:rsidRPr="00152C16">
        <w:rPr>
          <w:b/>
        </w:rPr>
        <w:t>Ayson ‘10</w:t>
      </w:r>
      <w:r w:rsidRPr="00152C16">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InformaWorld]</w:t>
      </w:r>
    </w:p>
    <w:p w:rsidR="00BF258C" w:rsidRPr="00152C16" w:rsidRDefault="00BF258C" w:rsidP="00BF258C"/>
    <w:p w:rsidR="00BF258C" w:rsidRPr="009F38C6" w:rsidRDefault="00BF258C" w:rsidP="00BF258C">
      <w:pPr>
        <w:rPr>
          <w:sz w:val="14"/>
        </w:rPr>
      </w:pPr>
      <w:r w:rsidRPr="009F38C6">
        <w:rPr>
          <w:sz w:val="14"/>
        </w:rPr>
        <w:t xml:space="preserve">But these two nuclear worlds—a non-state actor nuclear attack and a catastrophic interstate nuclear exchange—are not necessarily separable. It is just possible that </w:t>
      </w:r>
      <w:r w:rsidRPr="00152C16">
        <w:rPr>
          <w:b/>
          <w:bCs/>
          <w:u w:val="single"/>
        </w:rPr>
        <w:t xml:space="preserve">some sort of </w:t>
      </w:r>
      <w:r w:rsidRPr="00787BD8">
        <w:rPr>
          <w:b/>
          <w:bCs/>
          <w:highlight w:val="yellow"/>
          <w:u w:val="single"/>
        </w:rPr>
        <w:t>terrorist attack</w:t>
      </w:r>
      <w:r w:rsidRPr="009F38C6">
        <w:rPr>
          <w:sz w:val="14"/>
        </w:rPr>
        <w:t>, and especially an act of nuclear terrorism,</w:t>
      </w:r>
      <w:r w:rsidRPr="00152C16">
        <w:rPr>
          <w:b/>
          <w:bCs/>
          <w:highlight w:val="yellow"/>
          <w:u w:val="single"/>
        </w:rPr>
        <w:t xml:space="preserve"> could precipitate</w:t>
      </w:r>
      <w:r w:rsidRPr="00152C16">
        <w:rPr>
          <w:b/>
          <w:bCs/>
          <w:u w:val="single"/>
        </w:rPr>
        <w:t xml:space="preserve"> a chain of events leading to a massive exchange of nuclear weapons between two or more</w:t>
      </w:r>
      <w:r w:rsidRPr="009F38C6">
        <w:rPr>
          <w:sz w:val="14"/>
        </w:rPr>
        <w:t xml:space="preserve"> of the </w:t>
      </w:r>
      <w:r w:rsidRPr="00152C16">
        <w:rPr>
          <w:b/>
          <w:bCs/>
          <w:u w:val="single"/>
        </w:rPr>
        <w:t>states</w:t>
      </w:r>
      <w:r w:rsidRPr="009F38C6">
        <w:rPr>
          <w:sz w:val="14"/>
        </w:rPr>
        <w:t xml:space="preserve"> that possess them. In this context, today’s and tomorrow’s terrorist groups might assume the place allotted during the early Cold War years to new state possessors of small nuclear arsenals who were seen as </w:t>
      </w:r>
      <w:r w:rsidRPr="00152C16">
        <w:rPr>
          <w:b/>
          <w:bCs/>
          <w:u w:val="single"/>
        </w:rPr>
        <w:t xml:space="preserve">raising the risks of a </w:t>
      </w:r>
      <w:r w:rsidRPr="00152C16">
        <w:rPr>
          <w:b/>
          <w:iCs/>
          <w:highlight w:val="yellow"/>
          <w:u w:val="single"/>
          <w:bdr w:val="single" w:sz="18" w:space="0" w:color="auto"/>
        </w:rPr>
        <w:t>catalytic nuclear war</w:t>
      </w:r>
      <w:r w:rsidRPr="00152C16">
        <w:rPr>
          <w:b/>
          <w:bCs/>
          <w:highlight w:val="yellow"/>
          <w:u w:val="single"/>
        </w:rPr>
        <w:t xml:space="preserve"> between</w:t>
      </w:r>
      <w:r w:rsidRPr="00152C16">
        <w:rPr>
          <w:b/>
          <w:bCs/>
          <w:u w:val="single"/>
        </w:rPr>
        <w:t xml:space="preserve"> the </w:t>
      </w:r>
      <w:r w:rsidRPr="00152C16">
        <w:rPr>
          <w:b/>
          <w:bCs/>
          <w:highlight w:val="yellow"/>
          <w:u w:val="single"/>
        </w:rPr>
        <w:t>superpowers</w:t>
      </w:r>
      <w:r w:rsidRPr="00152C16">
        <w:rPr>
          <w:b/>
          <w:bCs/>
          <w:u w:val="single"/>
        </w:rPr>
        <w:t xml:space="preserve"> started by third parties</w:t>
      </w:r>
      <w:r w:rsidRPr="009F38C6">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52C16">
        <w:rPr>
          <w:b/>
          <w:bCs/>
          <w:u w:val="single"/>
        </w:rPr>
        <w:t>at what stage would Russia and China be</w:t>
      </w:r>
      <w:r w:rsidRPr="009F38C6">
        <w:rPr>
          <w:sz w:val="14"/>
        </w:rPr>
        <w:t xml:space="preserve"> definitely </w:t>
      </w:r>
      <w:r w:rsidRPr="00152C16">
        <w:rPr>
          <w:b/>
          <w:bCs/>
          <w:u w:val="single"/>
        </w:rPr>
        <w:t>ruled out</w:t>
      </w:r>
      <w:r w:rsidRPr="009F38C6">
        <w:rPr>
          <w:sz w:val="14"/>
        </w:rPr>
        <w:t xml:space="preserve"> in this high stakes game of nuclear Cluedo? In particular</w:t>
      </w:r>
      <w:r w:rsidRPr="00152C16">
        <w:rPr>
          <w:b/>
          <w:bCs/>
          <w:u w:val="single"/>
        </w:rPr>
        <w:t xml:space="preserve">, </w:t>
      </w:r>
      <w:r w:rsidRPr="00152C16">
        <w:rPr>
          <w:b/>
          <w:bCs/>
          <w:highlight w:val="yellow"/>
          <w:u w:val="single"/>
        </w:rPr>
        <w:t xml:space="preserve">if the act </w:t>
      </w:r>
      <w:r w:rsidRPr="009F38C6">
        <w:rPr>
          <w:sz w:val="14"/>
        </w:rPr>
        <w:t>of nuclear terrorism</w:t>
      </w:r>
      <w:r w:rsidRPr="00152C16">
        <w:rPr>
          <w:b/>
          <w:bCs/>
          <w:u w:val="single"/>
        </w:rPr>
        <w:t xml:space="preserve"> </w:t>
      </w:r>
      <w:r w:rsidRPr="00152C16">
        <w:rPr>
          <w:b/>
          <w:bCs/>
          <w:highlight w:val="yellow"/>
          <w:u w:val="single"/>
        </w:rPr>
        <w:t>occurred against a backdrop of existing tension</w:t>
      </w:r>
      <w:r w:rsidRPr="00152C16">
        <w:rPr>
          <w:b/>
          <w:bCs/>
          <w:u w:val="single"/>
        </w:rPr>
        <w:t xml:space="preserve"> </w:t>
      </w:r>
      <w:r w:rsidRPr="009F38C6">
        <w:rPr>
          <w:sz w:val="14"/>
        </w:rPr>
        <w:t>in Washington’s relations</w:t>
      </w:r>
      <w:r w:rsidRPr="00152C16">
        <w:rPr>
          <w:b/>
          <w:bCs/>
          <w:u w:val="single"/>
        </w:rPr>
        <w:t xml:space="preserve"> </w:t>
      </w:r>
      <w:r w:rsidRPr="00152C16">
        <w:rPr>
          <w:b/>
          <w:bCs/>
          <w:highlight w:val="yellow"/>
          <w:u w:val="single"/>
        </w:rPr>
        <w:t>with Russia</w:t>
      </w:r>
      <w:r w:rsidRPr="00152C16">
        <w:rPr>
          <w:b/>
          <w:bCs/>
          <w:u w:val="single"/>
        </w:rPr>
        <w:t xml:space="preserve"> and/</w:t>
      </w:r>
      <w:r w:rsidRPr="00152C16">
        <w:rPr>
          <w:b/>
          <w:bCs/>
          <w:highlight w:val="yellow"/>
          <w:u w:val="single"/>
        </w:rPr>
        <w:t>or China</w:t>
      </w:r>
      <w:r w:rsidRPr="009F38C6">
        <w:rPr>
          <w:sz w:val="14"/>
        </w:rPr>
        <w:t xml:space="preserve">, and at a time when threats had already been traded between these major powers, </w:t>
      </w:r>
      <w:r w:rsidRPr="00152C16">
        <w:rPr>
          <w:b/>
          <w:bCs/>
          <w:highlight w:val="yellow"/>
          <w:u w:val="single"/>
        </w:rPr>
        <w:t xml:space="preserve">would </w:t>
      </w:r>
      <w:r w:rsidRPr="00152C16">
        <w:rPr>
          <w:b/>
          <w:bCs/>
          <w:u w:val="single"/>
        </w:rPr>
        <w:t xml:space="preserve">officials and </w:t>
      </w:r>
      <w:r w:rsidRPr="00152C16">
        <w:rPr>
          <w:b/>
          <w:bCs/>
          <w:highlight w:val="yellow"/>
          <w:u w:val="single"/>
        </w:rPr>
        <w:t xml:space="preserve">political leaders not be tempted to </w:t>
      </w:r>
      <w:r w:rsidRPr="00152C16">
        <w:rPr>
          <w:b/>
          <w:iCs/>
          <w:highlight w:val="yellow"/>
          <w:u w:val="single"/>
          <w:bdr w:val="single" w:sz="18" w:space="0" w:color="auto"/>
        </w:rPr>
        <w:t>assume the worst</w:t>
      </w:r>
      <w:r w:rsidRPr="009F38C6">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152C16">
        <w:rPr>
          <w:b/>
          <w:bCs/>
          <w:u w:val="single"/>
        </w:rPr>
        <w:t>Washington’s early response</w:t>
      </w:r>
      <w:r w:rsidRPr="009F38C6">
        <w:rPr>
          <w:sz w:val="14"/>
        </w:rPr>
        <w:t xml:space="preserve"> to a terrorist nuclear attack on its own soil </w:t>
      </w:r>
      <w:r w:rsidRPr="00152C16">
        <w:rPr>
          <w:b/>
          <w:bCs/>
          <w:u w:val="single"/>
        </w:rPr>
        <w:t>might</w:t>
      </w:r>
      <w:r w:rsidRPr="009F38C6">
        <w:rPr>
          <w:sz w:val="14"/>
        </w:rPr>
        <w:t xml:space="preserve"> also </w:t>
      </w:r>
      <w:r w:rsidRPr="00152C16">
        <w:rPr>
          <w:b/>
          <w:bCs/>
          <w:u w:val="single"/>
        </w:rPr>
        <w:t>raise the possibility of an unwanted</w:t>
      </w:r>
      <w:r w:rsidRPr="009F38C6">
        <w:rPr>
          <w:sz w:val="14"/>
        </w:rPr>
        <w:t xml:space="preserve"> (and nuclear aided) </w:t>
      </w:r>
      <w:r w:rsidRPr="00152C16">
        <w:rPr>
          <w:b/>
          <w:bCs/>
          <w:u w:val="single"/>
        </w:rPr>
        <w:t>confrontation</w:t>
      </w:r>
      <w:r w:rsidRPr="009F38C6">
        <w:rPr>
          <w:sz w:val="14"/>
        </w:rPr>
        <w:t xml:space="preserve"> with Russia and/or China. For example, in the noise and confusion during the immediate aftermath of the terrorist nuclear attack, </w:t>
      </w:r>
      <w:r w:rsidRPr="00152C16">
        <w:rPr>
          <w:b/>
          <w:bCs/>
          <w:highlight w:val="yellow"/>
          <w:u w:val="single"/>
        </w:rPr>
        <w:t>the</w:t>
      </w:r>
      <w:r w:rsidRPr="00152C16">
        <w:rPr>
          <w:b/>
          <w:bCs/>
          <w:u w:val="single"/>
        </w:rPr>
        <w:t xml:space="preserve"> U.S. </w:t>
      </w:r>
      <w:r w:rsidRPr="00152C16">
        <w:rPr>
          <w:b/>
          <w:bCs/>
          <w:highlight w:val="yellow"/>
          <w:u w:val="single"/>
        </w:rPr>
        <w:t>president</w:t>
      </w:r>
      <w:r w:rsidRPr="00152C16">
        <w:rPr>
          <w:b/>
          <w:bCs/>
          <w:u w:val="single"/>
        </w:rPr>
        <w:t xml:space="preserve"> might be expected to </w:t>
      </w:r>
      <w:r w:rsidRPr="00152C16">
        <w:rPr>
          <w:b/>
          <w:bCs/>
          <w:highlight w:val="yellow"/>
          <w:u w:val="single"/>
        </w:rPr>
        <w:t>place the country’s</w:t>
      </w:r>
      <w:r w:rsidRPr="009F38C6">
        <w:rPr>
          <w:sz w:val="14"/>
        </w:rPr>
        <w:t xml:space="preserve"> armed forces, including its </w:t>
      </w:r>
      <w:r w:rsidRPr="00152C16">
        <w:rPr>
          <w:b/>
          <w:bCs/>
          <w:highlight w:val="yellow"/>
          <w:u w:val="single"/>
        </w:rPr>
        <w:t>nuclear arsenal, on a higher</w:t>
      </w:r>
      <w:r w:rsidRPr="00152C16">
        <w:rPr>
          <w:b/>
          <w:bCs/>
          <w:u w:val="single"/>
        </w:rPr>
        <w:t xml:space="preserve"> stage of </w:t>
      </w:r>
      <w:r w:rsidRPr="00152C16">
        <w:rPr>
          <w:b/>
          <w:bCs/>
          <w:highlight w:val="yellow"/>
          <w:u w:val="single"/>
        </w:rPr>
        <w:t>alert</w:t>
      </w:r>
      <w:r w:rsidRPr="009F38C6">
        <w:rPr>
          <w:sz w:val="14"/>
        </w:rPr>
        <w:t xml:space="preserve">. In such a tense environment, when careful planning runs up against the friction of reality, </w:t>
      </w:r>
      <w:r w:rsidRPr="00152C16">
        <w:rPr>
          <w:b/>
          <w:bCs/>
          <w:u w:val="single"/>
        </w:rPr>
        <w:t xml:space="preserve">it is </w:t>
      </w:r>
      <w:r w:rsidRPr="009F38C6">
        <w:rPr>
          <w:sz w:val="14"/>
        </w:rPr>
        <w:t xml:space="preserve">just </w:t>
      </w:r>
      <w:r w:rsidRPr="00152C16">
        <w:rPr>
          <w:b/>
          <w:bCs/>
          <w:u w:val="single"/>
        </w:rPr>
        <w:t xml:space="preserve">possible that </w:t>
      </w:r>
      <w:r w:rsidRPr="00152C16">
        <w:rPr>
          <w:b/>
          <w:bCs/>
          <w:highlight w:val="yellow"/>
          <w:u w:val="single"/>
        </w:rPr>
        <w:t>Moscow</w:t>
      </w:r>
      <w:r w:rsidRPr="00152C16">
        <w:rPr>
          <w:b/>
          <w:bCs/>
          <w:u w:val="single"/>
        </w:rPr>
        <w:t xml:space="preserve"> and/</w:t>
      </w:r>
      <w:r w:rsidRPr="00152C16">
        <w:rPr>
          <w:b/>
          <w:bCs/>
          <w:highlight w:val="yellow"/>
          <w:u w:val="single"/>
        </w:rPr>
        <w:t xml:space="preserve">or China might mistakenly read this </w:t>
      </w:r>
      <w:r w:rsidRPr="00152C16">
        <w:rPr>
          <w:b/>
          <w:bCs/>
          <w:u w:val="single"/>
        </w:rPr>
        <w:t>as a sign of U.S. intentions to use force</w:t>
      </w:r>
      <w:r w:rsidRPr="009F38C6">
        <w:rPr>
          <w:sz w:val="14"/>
        </w:rPr>
        <w:t xml:space="preserve"> (and possibly nuclear force) against them. In that situation, the </w:t>
      </w:r>
      <w:r w:rsidRPr="00152C16">
        <w:rPr>
          <w:b/>
          <w:bCs/>
          <w:highlight w:val="yellow"/>
          <w:u w:val="single"/>
        </w:rPr>
        <w:t>temptations to preempt</w:t>
      </w:r>
      <w:r w:rsidRPr="00152C16">
        <w:rPr>
          <w:b/>
          <w:bCs/>
          <w:u w:val="single"/>
        </w:rPr>
        <w:t xml:space="preserve"> </w:t>
      </w:r>
      <w:r w:rsidRPr="009F38C6">
        <w:rPr>
          <w:sz w:val="14"/>
        </w:rPr>
        <w:t>such actions might</w:t>
      </w:r>
      <w:r w:rsidRPr="00152C16">
        <w:rPr>
          <w:b/>
          <w:bCs/>
          <w:u w:val="single"/>
        </w:rPr>
        <w:t xml:space="preserve"> </w:t>
      </w:r>
      <w:r w:rsidRPr="00152C16">
        <w:rPr>
          <w:b/>
          <w:bCs/>
          <w:highlight w:val="yellow"/>
          <w:u w:val="single"/>
        </w:rPr>
        <w:t>grow</w:t>
      </w:r>
      <w:r w:rsidRPr="009F38C6">
        <w:rPr>
          <w:sz w:val="14"/>
        </w:rPr>
        <w:t xml:space="preserve">, although it must be admitted that any preemption would probably still meet with a devastating response. </w:t>
      </w:r>
    </w:p>
    <w:p w:rsidR="00BF258C" w:rsidRPr="00152C16" w:rsidRDefault="00BF258C" w:rsidP="00BF258C">
      <w:pPr>
        <w:rPr>
          <w:b/>
          <w:bCs/>
          <w:u w:val="single"/>
        </w:rPr>
      </w:pPr>
    </w:p>
    <w:p w:rsidR="00BF258C" w:rsidRPr="00152C16" w:rsidRDefault="00BF258C" w:rsidP="00BF258C">
      <w:pPr>
        <w:keepNext/>
        <w:keepLines/>
        <w:spacing w:before="200"/>
        <w:outlineLvl w:val="3"/>
        <w:rPr>
          <w:rFonts w:eastAsiaTheme="majorEastAsia" w:cstheme="majorBidi"/>
          <w:b/>
          <w:bCs/>
          <w:iCs/>
          <w:sz w:val="26"/>
        </w:rPr>
      </w:pPr>
      <w:r w:rsidRPr="00152C16">
        <w:rPr>
          <w:rFonts w:eastAsiaTheme="majorEastAsia" w:cstheme="majorBidi"/>
          <w:b/>
          <w:bCs/>
          <w:iCs/>
          <w:sz w:val="26"/>
        </w:rPr>
        <w:t>Yemen AQAP is strong and disrupts global trade</w:t>
      </w:r>
    </w:p>
    <w:p w:rsidR="00BF258C" w:rsidRPr="00152C16" w:rsidRDefault="00BF258C" w:rsidP="00BF258C">
      <w:r w:rsidRPr="00152C16">
        <w:rPr>
          <w:b/>
        </w:rPr>
        <w:t xml:space="preserve">The Week </w:t>
      </w:r>
      <w:r w:rsidRPr="005B19B7">
        <w:t>8-7-</w:t>
      </w:r>
      <w:r w:rsidRPr="005B19B7">
        <w:rPr>
          <w:b/>
        </w:rPr>
        <w:t xml:space="preserve">13 </w:t>
      </w:r>
      <w:r w:rsidRPr="00152C16">
        <w:t xml:space="preserve">[International news service, “Yemen terror threat – why the West is so worried by AQAP,” </w:t>
      </w:r>
      <w:hyperlink r:id="rId16" w:history="1">
        <w:r w:rsidRPr="00152C16">
          <w:t>http://www.theweek.co.uk/world-news/54494/yemen-terror-threat-al-qaeda-aqap-west-worried</w:t>
        </w:r>
      </w:hyperlink>
      <w:r w:rsidRPr="00152C16">
        <w:t>]</w:t>
      </w:r>
    </w:p>
    <w:p w:rsidR="00BF258C" w:rsidRPr="00152C16" w:rsidRDefault="00BF258C" w:rsidP="00BF258C"/>
    <w:p w:rsidR="00BF258C" w:rsidRPr="00152C16" w:rsidRDefault="00BF258C" w:rsidP="00BF258C">
      <w:pPr>
        <w:rPr>
          <w:sz w:val="16"/>
        </w:rPr>
      </w:pPr>
      <w:r w:rsidRPr="00152C16">
        <w:rPr>
          <w:sz w:val="16"/>
        </w:rPr>
        <w:t xml:space="preserve">AQAP is a force to be reckoned with: It first emerged in 2007 after its parent organisation was defeated in Saudi Arabia. According to BBC security correspondent Frank Gardner, AQAP "is not the biggest offshoot of the late Osama bin Laden's organisation, nor is it necessarily the most active... But </w:t>
      </w:r>
      <w:r w:rsidRPr="00152C16">
        <w:rPr>
          <w:highlight w:val="yellow"/>
          <w:u w:val="single"/>
        </w:rPr>
        <w:t>Washington considers AQAP</w:t>
      </w:r>
      <w:r w:rsidRPr="00152C16">
        <w:rPr>
          <w:u w:val="single"/>
        </w:rPr>
        <w:t xml:space="preserve"> to be </w:t>
      </w:r>
      <w:r w:rsidRPr="00512536">
        <w:rPr>
          <w:u w:val="single"/>
        </w:rPr>
        <w:t xml:space="preserve">by far </w:t>
      </w:r>
      <w:r w:rsidRPr="00D45EAA">
        <w:rPr>
          <w:u w:val="single"/>
        </w:rPr>
        <w:t xml:space="preserve">the </w:t>
      </w:r>
      <w:r w:rsidRPr="00152C16">
        <w:rPr>
          <w:highlight w:val="yellow"/>
          <w:u w:val="single"/>
        </w:rPr>
        <w:t xml:space="preserve">most dangerous </w:t>
      </w:r>
      <w:r w:rsidRPr="00D45EAA">
        <w:rPr>
          <w:u w:val="single"/>
        </w:rPr>
        <w:t xml:space="preserve">to the West </w:t>
      </w:r>
      <w:r w:rsidRPr="00512536">
        <w:rPr>
          <w:u w:val="single"/>
        </w:rPr>
        <w:t>because</w:t>
      </w:r>
      <w:r w:rsidRPr="00152C16">
        <w:rPr>
          <w:highlight w:val="yellow"/>
          <w:u w:val="single"/>
        </w:rPr>
        <w:t xml:space="preserve"> it has </w:t>
      </w:r>
      <w:r w:rsidRPr="00512536">
        <w:rPr>
          <w:u w:val="single"/>
        </w:rPr>
        <w:t xml:space="preserve">both </w:t>
      </w:r>
      <w:r w:rsidRPr="00152C16">
        <w:rPr>
          <w:highlight w:val="yellow"/>
          <w:u w:val="single"/>
        </w:rPr>
        <w:t>tech</w:t>
      </w:r>
      <w:r w:rsidRPr="00512536">
        <w:rPr>
          <w:u w:val="single"/>
        </w:rPr>
        <w:t xml:space="preserve">nical </w:t>
      </w:r>
      <w:r w:rsidRPr="00152C16">
        <w:rPr>
          <w:highlight w:val="yellow"/>
          <w:u w:val="single"/>
        </w:rPr>
        <w:t>skills and global reach</w:t>
      </w:r>
      <w:r w:rsidRPr="00152C16">
        <w:rPr>
          <w:u w:val="single"/>
        </w:rPr>
        <w:t xml:space="preserve">." </w:t>
      </w:r>
      <w:r w:rsidRPr="00152C16">
        <w:rPr>
          <w:highlight w:val="yellow"/>
          <w:u w:val="single"/>
        </w:rPr>
        <w:t>It</w:t>
      </w:r>
      <w:r w:rsidRPr="00152C16">
        <w:rPr>
          <w:sz w:val="16"/>
          <w:highlight w:val="yellow"/>
        </w:rPr>
        <w:t xml:space="preserve"> </w:t>
      </w:r>
      <w:r w:rsidRPr="00152C16">
        <w:rPr>
          <w:sz w:val="16"/>
        </w:rPr>
        <w:t xml:space="preserve">also </w:t>
      </w:r>
      <w:r w:rsidRPr="00152C16">
        <w:rPr>
          <w:highlight w:val="yellow"/>
          <w:u w:val="single"/>
        </w:rPr>
        <w:t>has close links with al-Qaeda in Pakistan</w:t>
      </w:r>
      <w:r w:rsidRPr="00152C16">
        <w:rPr>
          <w:u w:val="single"/>
        </w:rPr>
        <w:t>, and it is 'chatter' between leaders in Yemen and Pakistan that has prompted the current crisis</w:t>
      </w:r>
      <w:r w:rsidRPr="00152C16">
        <w:rPr>
          <w:sz w:val="16"/>
        </w:rPr>
        <w:t>.</w:t>
      </w:r>
      <w:r w:rsidRPr="00152C16">
        <w:rPr>
          <w:sz w:val="12"/>
        </w:rPr>
        <w:t>¶</w:t>
      </w:r>
      <w:r w:rsidRPr="00152C16">
        <w:rPr>
          <w:sz w:val="16"/>
        </w:rPr>
        <w:t xml:space="preserve"> The West cannot stamp it out: AQAP is sustained by local factors including wild terrain, economic misery, tribal divisions and the weakness of the Yemeni state, "battered by </w:t>
      </w:r>
      <w:r w:rsidRPr="00152C16">
        <w:rPr>
          <w:sz w:val="16"/>
        </w:rPr>
        <w:lastRenderedPageBreak/>
        <w:t xml:space="preserve">the Arab spring and the threat from secessionist movements", Ian Black of The Guardian explains. </w:t>
      </w:r>
      <w:r w:rsidRPr="00152C16">
        <w:rPr>
          <w:u w:val="single"/>
        </w:rPr>
        <w:t>The US has used</w:t>
      </w:r>
      <w:r w:rsidRPr="00152C16">
        <w:rPr>
          <w:sz w:val="16"/>
        </w:rPr>
        <w:t xml:space="preserve"> unmanned </w:t>
      </w:r>
      <w:r w:rsidRPr="00152C16">
        <w:rPr>
          <w:u w:val="single"/>
        </w:rPr>
        <w:t>drones</w:t>
      </w:r>
      <w:r w:rsidRPr="00152C16">
        <w:rPr>
          <w:sz w:val="16"/>
        </w:rPr>
        <w:t xml:space="preserve"> against terror cells </w:t>
      </w:r>
      <w:r w:rsidRPr="00152C16">
        <w:rPr>
          <w:u w:val="single"/>
        </w:rPr>
        <w:t>but they are a double-edged sword and foster ill-feeling towards the west. "</w:t>
      </w:r>
      <w:r w:rsidRPr="00152C16">
        <w:rPr>
          <w:highlight w:val="yellow"/>
          <w:u w:val="single"/>
        </w:rPr>
        <w:t xml:space="preserve">In Yemen, the US drones are </w:t>
      </w:r>
      <w:r w:rsidRPr="00512536">
        <w:rPr>
          <w:u w:val="single"/>
        </w:rPr>
        <w:t xml:space="preserve">deeply </w:t>
      </w:r>
      <w:r w:rsidRPr="00152C16">
        <w:rPr>
          <w:highlight w:val="yellow"/>
          <w:u w:val="single"/>
        </w:rPr>
        <w:t xml:space="preserve">unpopular, </w:t>
      </w:r>
      <w:r w:rsidRPr="00512536">
        <w:rPr>
          <w:u w:val="single"/>
        </w:rPr>
        <w:t>sometimes</w:t>
      </w:r>
      <w:r w:rsidRPr="00152C16">
        <w:rPr>
          <w:highlight w:val="yellow"/>
          <w:u w:val="single"/>
        </w:rPr>
        <w:t xml:space="preserve"> hitting the wrong targets and wiping out</w:t>
      </w:r>
      <w:r w:rsidRPr="00152C16">
        <w:rPr>
          <w:sz w:val="16"/>
          <w:highlight w:val="yellow"/>
        </w:rPr>
        <w:t xml:space="preserve"> </w:t>
      </w:r>
      <w:r w:rsidRPr="00152C16">
        <w:rPr>
          <w:sz w:val="16"/>
        </w:rPr>
        <w:t xml:space="preserve">whole extended </w:t>
      </w:r>
      <w:r w:rsidRPr="00152C16">
        <w:rPr>
          <w:highlight w:val="yellow"/>
          <w:u w:val="single"/>
        </w:rPr>
        <w:t>families</w:t>
      </w:r>
      <w:r w:rsidRPr="00152C16">
        <w:rPr>
          <w:sz w:val="16"/>
        </w:rPr>
        <w:t>," says the BBC.</w:t>
      </w:r>
      <w:r w:rsidRPr="00152C16">
        <w:rPr>
          <w:sz w:val="12"/>
        </w:rPr>
        <w:t>¶</w:t>
      </w:r>
      <w:r w:rsidRPr="00152C16">
        <w:rPr>
          <w:sz w:val="16"/>
        </w:rPr>
        <w:t xml:space="preserve"> </w:t>
      </w:r>
      <w:r w:rsidRPr="00152C16">
        <w:rPr>
          <w:u w:val="single"/>
        </w:rPr>
        <w:t>AQAP continues to thrive</w:t>
      </w:r>
      <w:r w:rsidRPr="00152C16">
        <w:rPr>
          <w:sz w:val="16"/>
        </w:rPr>
        <w:t xml:space="preserve">: Despite operating from remote Yemeni backwaters, the group produces a magazine called Inspire, which The Guardian describes as "a magnet for jihadists from Pakistan to Mali". </w:t>
      </w:r>
      <w:r w:rsidRPr="00512536">
        <w:rPr>
          <w:u w:val="single"/>
        </w:rPr>
        <w:t>The group's leader</w:t>
      </w:r>
      <w:r w:rsidRPr="00152C16">
        <w:rPr>
          <w:sz w:val="16"/>
        </w:rPr>
        <w:t>, Nasser al-</w:t>
      </w:r>
      <w:r w:rsidRPr="00152C16">
        <w:rPr>
          <w:highlight w:val="yellow"/>
          <w:u w:val="single"/>
        </w:rPr>
        <w:t xml:space="preserve">Wahayshi, is </w:t>
      </w:r>
      <w:r w:rsidRPr="00512536">
        <w:rPr>
          <w:u w:val="single"/>
        </w:rPr>
        <w:t xml:space="preserve">now </w:t>
      </w:r>
      <w:r w:rsidRPr="00152C16">
        <w:rPr>
          <w:highlight w:val="yellow"/>
          <w:u w:val="single"/>
        </w:rPr>
        <w:t xml:space="preserve">believed to be deputy leader of the </w:t>
      </w:r>
      <w:r w:rsidRPr="00512536">
        <w:rPr>
          <w:u w:val="single"/>
        </w:rPr>
        <w:t>entire</w:t>
      </w:r>
      <w:r w:rsidRPr="00152C16">
        <w:rPr>
          <w:highlight w:val="yellow"/>
          <w:u w:val="single"/>
        </w:rPr>
        <w:t xml:space="preserve"> al-Qaeda network while chief bombmaker</w:t>
      </w:r>
      <w:r w:rsidRPr="00152C16">
        <w:rPr>
          <w:sz w:val="16"/>
        </w:rPr>
        <w:t xml:space="preserve"> Ibrahim al-</w:t>
      </w:r>
      <w:r w:rsidRPr="00152C16">
        <w:rPr>
          <w:highlight w:val="yellow"/>
          <w:u w:val="single"/>
        </w:rPr>
        <w:t>Asiri has shown himself to be a sophisticated operator</w:t>
      </w:r>
      <w:r w:rsidRPr="00152C16">
        <w:rPr>
          <w:sz w:val="16"/>
        </w:rPr>
        <w:t>. In 2009 he "built an explosive device so hard to detect it was either packed flat next to the wearer's groin or perhaps even concealed inside his body," says the BBC. He was also behind the underpants bomb, worn by Omar Farouk Abdulmutallab.</w:t>
      </w:r>
      <w:r w:rsidRPr="00152C16">
        <w:rPr>
          <w:sz w:val="12"/>
        </w:rPr>
        <w:t>¶</w:t>
      </w:r>
      <w:r w:rsidRPr="00152C16">
        <w:rPr>
          <w:sz w:val="16"/>
        </w:rPr>
        <w:t xml:space="preserve"> </w:t>
      </w:r>
      <w:r w:rsidRPr="00152C16">
        <w:rPr>
          <w:highlight w:val="yellow"/>
          <w:u w:val="single"/>
        </w:rPr>
        <w:t>Yemen r</w:t>
      </w:r>
      <w:r>
        <w:rPr>
          <w:highlight w:val="yellow"/>
          <w:u w:val="single"/>
        </w:rPr>
        <w:t>e</w:t>
      </w:r>
      <w:r w:rsidRPr="00152C16">
        <w:rPr>
          <w:highlight w:val="yellow"/>
          <w:u w:val="single"/>
        </w:rPr>
        <w:t>mains strategically important: "Yemen's control over</w:t>
      </w:r>
      <w:r w:rsidRPr="00512536">
        <w:rPr>
          <w:u w:val="single"/>
        </w:rPr>
        <w:t xml:space="preserve"> one of the most important naval straits in the world, </w:t>
      </w:r>
      <w:r w:rsidRPr="00152C16">
        <w:rPr>
          <w:highlight w:val="yellow"/>
          <w:u w:val="single"/>
        </w:rPr>
        <w:t>the Strait of Bab-el-Mandeb</w:t>
      </w:r>
      <w:r w:rsidRPr="00512536">
        <w:rPr>
          <w:u w:val="single"/>
        </w:rPr>
        <w:t>, which is located between Yemen and the Horn of Africa,</w:t>
      </w:r>
      <w:r w:rsidRPr="00152C16">
        <w:rPr>
          <w:highlight w:val="yellow"/>
          <w:u w:val="single"/>
        </w:rPr>
        <w:t xml:space="preserve"> underscores this </w:t>
      </w:r>
      <w:r w:rsidRPr="00D45EAA">
        <w:rPr>
          <w:rStyle w:val="Emphasis"/>
          <w:highlight w:val="yellow"/>
        </w:rPr>
        <w:t>geostrategic importance</w:t>
      </w:r>
      <w:r w:rsidRPr="00152C16">
        <w:rPr>
          <w:sz w:val="16"/>
        </w:rPr>
        <w:t>," says Geopolitical Monitor. "</w:t>
      </w:r>
      <w:r w:rsidRPr="00152C16">
        <w:rPr>
          <w:highlight w:val="yellow"/>
          <w:u w:val="single"/>
        </w:rPr>
        <w:t xml:space="preserve">Commercial liners and oil tankers pass through </w:t>
      </w:r>
      <w:r w:rsidRPr="00D45EAA">
        <w:rPr>
          <w:highlight w:val="yellow"/>
          <w:u w:val="single"/>
        </w:rPr>
        <w:t>the strait</w:t>
      </w:r>
      <w:r w:rsidRPr="00512536">
        <w:rPr>
          <w:u w:val="single"/>
        </w:rPr>
        <w:t xml:space="preserve"> </w:t>
      </w:r>
      <w:r w:rsidRPr="00D45EAA">
        <w:rPr>
          <w:u w:val="single"/>
        </w:rPr>
        <w:t xml:space="preserve">on their way to and from the Suez Canal. International stakeholders are concerned that </w:t>
      </w:r>
      <w:r w:rsidRPr="00152C16">
        <w:rPr>
          <w:highlight w:val="yellow"/>
          <w:u w:val="single"/>
        </w:rPr>
        <w:t xml:space="preserve">al-Qaeda will take advantage of the </w:t>
      </w:r>
      <w:r w:rsidRPr="00512536">
        <w:rPr>
          <w:u w:val="single"/>
        </w:rPr>
        <w:t xml:space="preserve">current </w:t>
      </w:r>
      <w:r w:rsidRPr="00152C16">
        <w:rPr>
          <w:highlight w:val="yellow"/>
          <w:u w:val="single"/>
        </w:rPr>
        <w:t xml:space="preserve">transitional conditions in Yemen to </w:t>
      </w:r>
      <w:r w:rsidRPr="00D45EAA">
        <w:rPr>
          <w:rStyle w:val="Emphasis"/>
          <w:highlight w:val="yellow"/>
        </w:rPr>
        <w:t xml:space="preserve">threaten </w:t>
      </w:r>
      <w:r w:rsidRPr="00D45EAA">
        <w:rPr>
          <w:rStyle w:val="Emphasis"/>
        </w:rPr>
        <w:t xml:space="preserve">shipping and </w:t>
      </w:r>
      <w:r w:rsidRPr="00D45EAA">
        <w:rPr>
          <w:rStyle w:val="Emphasis"/>
          <w:highlight w:val="yellow"/>
        </w:rPr>
        <w:t>international trade</w:t>
      </w:r>
      <w:r w:rsidRPr="00152C16">
        <w:rPr>
          <w:sz w:val="16"/>
        </w:rPr>
        <w:t>."</w:t>
      </w:r>
    </w:p>
    <w:p w:rsidR="00BF258C" w:rsidRPr="00152C16" w:rsidRDefault="00BF258C" w:rsidP="00BF258C"/>
    <w:p w:rsidR="00BF258C" w:rsidRPr="00152C16" w:rsidRDefault="00BF258C" w:rsidP="00BF258C">
      <w:pPr>
        <w:keepNext/>
        <w:keepLines/>
        <w:spacing w:before="200"/>
        <w:outlineLvl w:val="3"/>
        <w:rPr>
          <w:rFonts w:eastAsiaTheme="majorEastAsia" w:cstheme="majorBidi"/>
          <w:b/>
          <w:bCs/>
          <w:iCs/>
          <w:sz w:val="26"/>
        </w:rPr>
      </w:pPr>
      <w:r w:rsidRPr="00152C16">
        <w:rPr>
          <w:rFonts w:eastAsiaTheme="majorEastAsia" w:cstheme="majorBidi"/>
          <w:b/>
          <w:bCs/>
          <w:iCs/>
          <w:sz w:val="26"/>
        </w:rPr>
        <w:t>Global trading stability solves great power wars- collapse causes conflict</w:t>
      </w:r>
    </w:p>
    <w:p w:rsidR="00BF258C" w:rsidRPr="00152C16" w:rsidRDefault="00BF258C" w:rsidP="00BF258C">
      <w:pPr>
        <w:rPr>
          <w:sz w:val="16"/>
          <w:szCs w:val="20"/>
        </w:rPr>
      </w:pPr>
      <w:r w:rsidRPr="00152C16">
        <w:rPr>
          <w:b/>
        </w:rPr>
        <w:t>Hillebrand ‘10</w:t>
      </w:r>
      <w:r w:rsidRPr="00152C16">
        <w:rPr>
          <w:sz w:val="16"/>
        </w:rPr>
        <w:t xml:space="preserve"> [Evan E., Senior Economist for the Central Intelligence Agency and Professor of Diplomacy at the University of Kentucky, Deglobalization Scenarios: Who Wins? Who Loses?, Global Economy Journal, Volume 10, Issue 2]</w:t>
      </w:r>
      <w:r w:rsidRPr="00152C16">
        <w:rPr>
          <w:sz w:val="16"/>
        </w:rPr>
        <w:br/>
      </w:r>
      <w:r w:rsidRPr="00152C16">
        <w:rPr>
          <w:sz w:val="16"/>
          <w:szCs w:val="20"/>
        </w:rPr>
        <w:br/>
        <w:t xml:space="preserve">A long line of writers from Cruce (1623) to Kant (1797) to Angell (1907) to Gartzke (2003) have theorized that economic interdependence can lower the likelihood of war. Cruce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Gartzke contends that trade relations enhance transparency among nations and thus help avoid bargaining miscalculations. </w:t>
      </w:r>
      <w:r w:rsidRPr="00152C16">
        <w:rPr>
          <w:szCs w:val="20"/>
          <w:u w:val="single"/>
        </w:rPr>
        <w:t xml:space="preserve">There has also been a </w:t>
      </w:r>
      <w:r w:rsidRPr="00152C16">
        <w:rPr>
          <w:szCs w:val="20"/>
          <w:highlight w:val="yellow"/>
          <w:u w:val="single"/>
        </w:rPr>
        <w:t>tremendous</w:t>
      </w:r>
      <w:r w:rsidRPr="00152C16">
        <w:rPr>
          <w:szCs w:val="20"/>
          <w:u w:val="single"/>
        </w:rPr>
        <w:t xml:space="preserve"> amount of </w:t>
      </w:r>
      <w:r w:rsidRPr="00152C16">
        <w:rPr>
          <w:szCs w:val="20"/>
          <w:highlight w:val="yellow"/>
          <w:u w:val="single"/>
        </w:rPr>
        <w:t>empirical research</w:t>
      </w:r>
      <w:r w:rsidRPr="00152C16">
        <w:rPr>
          <w:szCs w:val="20"/>
          <w:u w:val="single"/>
        </w:rPr>
        <w:t xml:space="preserve"> that mostly </w:t>
      </w:r>
      <w:r w:rsidRPr="00152C16">
        <w:rPr>
          <w:szCs w:val="20"/>
          <w:highlight w:val="yellow"/>
          <w:u w:val="single"/>
        </w:rPr>
        <w:t>supports</w:t>
      </w:r>
      <w:r w:rsidRPr="00152C16">
        <w:rPr>
          <w:szCs w:val="20"/>
          <w:u w:val="single"/>
        </w:rPr>
        <w:t xml:space="preserve"> the idea of </w:t>
      </w:r>
      <w:r w:rsidRPr="00152C16">
        <w:rPr>
          <w:szCs w:val="20"/>
          <w:highlight w:val="yellow"/>
          <w:u w:val="single"/>
        </w:rPr>
        <w:t>an inverse relationship between trade and war</w:t>
      </w:r>
      <w:r w:rsidRPr="00152C16">
        <w:rPr>
          <w:sz w:val="16"/>
          <w:szCs w:val="20"/>
        </w:rPr>
        <w:t xml:space="preserve">. Jack Levy said that, ―While there are extensive debates over the proper research designs for investigating this question, and while some empirical studies find that trade is associated with international conflict, </w:t>
      </w:r>
      <w:r w:rsidRPr="00D162E8">
        <w:rPr>
          <w:szCs w:val="20"/>
          <w:u w:val="single"/>
        </w:rPr>
        <w:t>most studies conclude that trade is associated with peace</w:t>
      </w:r>
      <w:r w:rsidRPr="00152C16">
        <w:rPr>
          <w:szCs w:val="20"/>
          <w:u w:val="single"/>
        </w:rPr>
        <w:t>, both at the dyadic and systemic levels</w:t>
      </w:r>
      <w:r w:rsidRPr="00152C16">
        <w:rPr>
          <w:sz w:val="16"/>
          <w:szCs w:val="20"/>
        </w:rPr>
        <w:t xml:space="preserve">‖ (2003, p 127). There is another important line of theoretical and empirical work called Power Transition Theory that focuses on the relative power of states and warns that when rising powers approach the power level of their regional or global leader the chances of war increase (Tammen, Lemke, et al, 2000). Jacek Kugler (2006) warns that the rising power of China relative to the United States greatly increases the chances of great power war some time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Mansfied and Douglas Lemke, estimated the starting probabilities for each dyad based on the historical record, and then forecast future 118 8 probabilities for dyadic militarized interstate disputes (MIDs) and wars based on the calibrated relationships he derived from the empirical literature. </w:t>
      </w:r>
      <w:r w:rsidRPr="00152C16">
        <w:rPr>
          <w:szCs w:val="20"/>
          <w:u w:val="single"/>
        </w:rPr>
        <w:t>The probability of a MID, much less a war, between any random dyad in any given year is very low, if not zero. Paraguay and Tanzania, for example, have never fought and are very unlikely to do so</w:t>
      </w:r>
      <w:r w:rsidRPr="00152C16">
        <w:rPr>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approaching zero. A dozen countries8, however have initial probabilities over 3%. The globalization scenario projects that the probability for war will gradually decrease through 2035 for every country—but not every dyad--that had a significant (greater than 0.5% chance of war) in 2005. </w:t>
      </w:r>
      <w:r w:rsidRPr="00152C16">
        <w:rPr>
          <w:szCs w:val="20"/>
          <w:u w:val="single"/>
        </w:rPr>
        <w:t>The decline in prospects for war stems from the scenario’s projections of rising levels of democracy, rising incomes, and rising trade interdependence—all of these factors figure in the algorithm that calculates the probabilities</w:t>
      </w:r>
      <w:r w:rsidRPr="00152C16">
        <w:rPr>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in these calculations the probability of a China/US war never gets very high.10 </w:t>
      </w:r>
      <w:r w:rsidRPr="00152C16">
        <w:rPr>
          <w:szCs w:val="20"/>
          <w:u w:val="single"/>
        </w:rPr>
        <w:t>Deglobalization raises the risks of war substantially. In a world with much lower average incomes, less democracy, and less trade interdependence, the average probability of a country having at least one war in 2035 rises from 0.6% in the globalization scenario to 3.7% in the deglobalization scenario</w:t>
      </w:r>
      <w:r w:rsidRPr="00152C16">
        <w:rPr>
          <w:sz w:val="16"/>
          <w:szCs w:val="20"/>
        </w:rPr>
        <w:t xml:space="preserve">. Among the top-20 war-prone countries, the average probability rises from 3.9% in the globalization scenario to 7.1% in the deglobalization scenario. The model estimates that in the deglobalization scenario there will be about 10 wars in 2035, vs. only 2 in the Globalization Scenario11. Over the whole period, 2005-2035, the model predicts </w:t>
      </w:r>
      <w:r w:rsidRPr="00152C16">
        <w:rPr>
          <w:sz w:val="16"/>
          <w:szCs w:val="20"/>
        </w:rPr>
        <w:lastRenderedPageBreak/>
        <w:t xml:space="preserve">four great power wars in the deglobalization scenario vs. 2 in the globalization scenario.12  Winners and Losers </w:t>
      </w:r>
      <w:r w:rsidRPr="00152C16">
        <w:rPr>
          <w:szCs w:val="20"/>
          <w:highlight w:val="yellow"/>
          <w:u w:val="single"/>
        </w:rPr>
        <w:t>Deglobalization in the form of reduced trade interdependence</w:t>
      </w:r>
      <w:r w:rsidRPr="00152C16">
        <w:rPr>
          <w:szCs w:val="20"/>
          <w:u w:val="single"/>
        </w:rPr>
        <w:t xml:space="preserve">, reduced capital flows, and reduced migration </w:t>
      </w:r>
      <w:r w:rsidRPr="00152C16">
        <w:rPr>
          <w:szCs w:val="20"/>
          <w:highlight w:val="yellow"/>
          <w:u w:val="single"/>
        </w:rPr>
        <w:t>has few positive effects</w:t>
      </w:r>
      <w:r w:rsidRPr="00152C16">
        <w:rPr>
          <w:szCs w:val="20"/>
          <w:u w:val="single"/>
        </w:rPr>
        <w:t>, based on this analysis with the International Futures Model. Economic growth is cut in all but a handful of countries, and is cut more in the non-OECD countries than in the OECD countries</w:t>
      </w:r>
      <w:r w:rsidRPr="00152C16">
        <w:rPr>
          <w:sz w:val="16"/>
          <w:szCs w:val="20"/>
        </w:rPr>
        <w:t xml:space="preserve">.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w:t>
      </w:r>
      <w:r w:rsidRPr="00152C16">
        <w:rPr>
          <w:szCs w:val="20"/>
          <w:u w:val="single"/>
        </w:rPr>
        <w:t xml:space="preserve">The only winners were a small number of countries that were small and poor and not well integrated in the global economy to begin with—and the gains from deglobalization even for them were very small. Politically, </w:t>
      </w:r>
      <w:r w:rsidRPr="00152C16">
        <w:rPr>
          <w:szCs w:val="20"/>
          <w:highlight w:val="yellow"/>
          <w:u w:val="single"/>
        </w:rPr>
        <w:t>deglobalization makes for less stable domestic politics</w:t>
      </w:r>
      <w:r w:rsidRPr="00152C16">
        <w:rPr>
          <w:szCs w:val="20"/>
          <w:u w:val="single"/>
        </w:rPr>
        <w:t xml:space="preserve"> and a greater likelihood of war. The likelihood of state failure through internal war, projected to diminish through 2035 212 1 with increasing globalization, rises in the deglobalization scenario particularly among the non-OECD democracies</w:t>
      </w:r>
      <w:r w:rsidRPr="00152C16">
        <w:rPr>
          <w:sz w:val="16"/>
          <w:szCs w:val="20"/>
        </w:rPr>
        <w:t xml:space="preserve">. Similarly, </w:t>
      </w:r>
      <w:r w:rsidRPr="00152C16">
        <w:rPr>
          <w:szCs w:val="20"/>
          <w:highlight w:val="yellow"/>
          <w:u w:val="single"/>
        </w:rPr>
        <w:t>deglobalization makes for more fractious relations among states and the probability for interstate war rises</w:t>
      </w:r>
      <w:r w:rsidRPr="00152C16">
        <w:rPr>
          <w:sz w:val="16"/>
          <w:szCs w:val="20"/>
        </w:rPr>
        <w:t xml:space="preserve">. </w:t>
      </w:r>
    </w:p>
    <w:p w:rsidR="00BF258C" w:rsidRPr="00B5030D" w:rsidRDefault="00BF258C" w:rsidP="00BF258C">
      <w:pPr>
        <w:rPr>
          <w:rStyle w:val="IntenseEmphasis"/>
          <w:b w:val="0"/>
          <w:bCs w:val="0"/>
          <w:u w:val="none"/>
        </w:rPr>
      </w:pPr>
      <w:r w:rsidRPr="00152C16">
        <w:rPr>
          <w:sz w:val="16"/>
          <w:szCs w:val="20"/>
        </w:rPr>
        <w:br/>
      </w:r>
      <w:r w:rsidRPr="00152C16">
        <w:rPr>
          <w:color w:val="000000"/>
          <w:sz w:val="16"/>
          <w:szCs w:val="20"/>
        </w:rPr>
        <w:br/>
      </w:r>
      <w:r w:rsidRPr="00D00EBE">
        <w:rPr>
          <w:rFonts w:eastAsiaTheme="majorEastAsia" w:cstheme="majorBidi"/>
          <w:b/>
          <w:bCs/>
          <w:iCs/>
          <w:sz w:val="26"/>
        </w:rPr>
        <w:t>Trade decline causes nuclear war</w:t>
      </w:r>
      <w:r w:rsidRPr="00152C16">
        <w:rPr>
          <w:color w:val="000000"/>
          <w:sz w:val="16"/>
          <w:szCs w:val="20"/>
        </w:rPr>
        <w:br/>
      </w:r>
      <w:r w:rsidRPr="00152C16">
        <w:rPr>
          <w:b/>
          <w:color w:val="000000"/>
        </w:rPr>
        <w:t>Friedberg and Schoenfeld ‘08</w:t>
      </w:r>
      <w:r w:rsidRPr="00152C16">
        <w:rPr>
          <w:color w:val="000000"/>
          <w:sz w:val="16"/>
        </w:rPr>
        <w:t xml:space="preserve"> [Aaron, Professor of politics and international relations @ Princeton University &amp; Visiting scholar @ Witherspoon Institute [AARON FRIEDBERG and GABRIEL SCHOENFELD, ?The Dangers of a Diminished America: In the 1930s, isolationism and protectionism spurred the rise of fascism.?, Wall Street Journal, ?The Dangers of a Diminished America?, OCTOBER 21, 2008, </w:t>
      </w:r>
      <w:hyperlink r:id="rId17" w:history="1">
        <w:r w:rsidRPr="00152C16">
          <w:rPr>
            <w:sz w:val="16"/>
          </w:rPr>
          <w:t>http://online.wsj.com/article/SB122455074012352571.html</w:t>
        </w:r>
      </w:hyperlink>
      <w:r w:rsidRPr="00152C16">
        <w:rPr>
          <w:color w:val="000000"/>
          <w:sz w:val="16"/>
        </w:rPr>
        <w:t>]</w:t>
      </w:r>
      <w:r w:rsidRPr="00152C16">
        <w:rPr>
          <w:color w:val="000000"/>
          <w:sz w:val="16"/>
        </w:rPr>
        <w:br/>
      </w:r>
      <w:r w:rsidRPr="00152C16">
        <w:rPr>
          <w:color w:val="000000"/>
          <w:sz w:val="16"/>
        </w:rPr>
        <w:br/>
      </w:r>
      <w:r w:rsidRPr="00152C16">
        <w:rPr>
          <w:color w:val="000000"/>
          <w:u w:val="single"/>
        </w:rPr>
        <w:t xml:space="preserve">In such a scenario there are shades </w:t>
      </w:r>
      <w:r w:rsidRPr="00D162E8">
        <w:rPr>
          <w:color w:val="000000"/>
          <w:u w:val="single"/>
        </w:rPr>
        <w:t xml:space="preserve">of the 1930s, </w:t>
      </w:r>
      <w:r w:rsidRPr="00152C16">
        <w:rPr>
          <w:color w:val="000000"/>
          <w:highlight w:val="yellow"/>
          <w:u w:val="single"/>
        </w:rPr>
        <w:t xml:space="preserve">when global </w:t>
      </w:r>
      <w:r w:rsidRPr="00BE25BE">
        <w:rPr>
          <w:color w:val="000000"/>
          <w:highlight w:val="yellow"/>
          <w:u w:val="single"/>
        </w:rPr>
        <w:t xml:space="preserve">trade and finance ground </w:t>
      </w:r>
      <w:r w:rsidRPr="00152C16">
        <w:rPr>
          <w:color w:val="000000"/>
          <w:highlight w:val="yellow"/>
          <w:u w:val="single"/>
        </w:rPr>
        <w:t xml:space="preserve">nearly to a halt, </w:t>
      </w:r>
      <w:r w:rsidRPr="00D162E8">
        <w:rPr>
          <w:color w:val="000000"/>
          <w:u w:val="single"/>
        </w:rPr>
        <w:t xml:space="preserve">the peaceful democracies failed to cooperate, and </w:t>
      </w:r>
      <w:r w:rsidRPr="00152C16">
        <w:rPr>
          <w:color w:val="000000"/>
          <w:highlight w:val="yellow"/>
          <w:u w:val="single"/>
        </w:rPr>
        <w:t>aggressive powers</w:t>
      </w:r>
      <w:r w:rsidRPr="00152C16">
        <w:rPr>
          <w:color w:val="000000"/>
          <w:u w:val="single"/>
        </w:rPr>
        <w:t xml:space="preserve"> led by the remorseless fanatics who rose up on the crest of economic disaster </w:t>
      </w:r>
      <w:r w:rsidRPr="00152C16">
        <w:rPr>
          <w:color w:val="000000"/>
          <w:highlight w:val="yellow"/>
          <w:u w:val="single"/>
        </w:rPr>
        <w:t>exploited</w:t>
      </w:r>
      <w:r w:rsidRPr="00152C16">
        <w:rPr>
          <w:color w:val="000000"/>
          <w:u w:val="single"/>
        </w:rPr>
        <w:t xml:space="preserve"> their </w:t>
      </w:r>
      <w:r w:rsidRPr="00152C16">
        <w:rPr>
          <w:color w:val="000000"/>
          <w:highlight w:val="yellow"/>
          <w:u w:val="single"/>
        </w:rPr>
        <w:t>divisions.</w:t>
      </w:r>
      <w:r w:rsidRPr="00D162E8">
        <w:rPr>
          <w:color w:val="000000"/>
          <w:u w:val="single"/>
        </w:rPr>
        <w:t xml:space="preserve"> </w:t>
      </w:r>
      <w:r w:rsidRPr="00D162E8">
        <w:rPr>
          <w:color w:val="000000"/>
          <w:highlight w:val="yellow"/>
          <w:u w:val="single"/>
        </w:rPr>
        <w:t>Today</w:t>
      </w:r>
      <w:r w:rsidRPr="00D162E8">
        <w:rPr>
          <w:color w:val="000000"/>
          <w:u w:val="single"/>
        </w:rPr>
        <w:t xml:space="preserve"> we run the risk that </w:t>
      </w:r>
      <w:r w:rsidRPr="00D162E8">
        <w:rPr>
          <w:color w:val="000000"/>
          <w:highlight w:val="yellow"/>
          <w:u w:val="single"/>
        </w:rPr>
        <w:t>rogue</w:t>
      </w:r>
      <w:r w:rsidRPr="00D162E8">
        <w:rPr>
          <w:color w:val="000000"/>
          <w:u w:val="single"/>
        </w:rPr>
        <w:t xml:space="preserve"> </w:t>
      </w:r>
      <w:r w:rsidRPr="00152C16">
        <w:rPr>
          <w:color w:val="000000"/>
          <w:highlight w:val="yellow"/>
          <w:u w:val="single"/>
        </w:rPr>
        <w:t>states may choose to become ever more reckless with their nuclear toys</w:t>
      </w:r>
      <w:r w:rsidRPr="00152C16">
        <w:rPr>
          <w:color w:val="000000"/>
          <w:u w:val="single"/>
        </w:rPr>
        <w:t xml:space="preserve">, just </w:t>
      </w:r>
      <w:r w:rsidRPr="00D162E8">
        <w:rPr>
          <w:color w:val="000000"/>
          <w:highlight w:val="yellow"/>
          <w:u w:val="single"/>
        </w:rPr>
        <w:t>at our moment of maximum vulnerability</w:t>
      </w:r>
      <w:r w:rsidRPr="00623A66">
        <w:rPr>
          <w:color w:val="000000"/>
          <w:sz w:val="20"/>
          <w:szCs w:val="20"/>
          <w:u w:val="single"/>
        </w:rPr>
        <w:t>. The aftershocks of the financial crisis will almost certainly rock our principal strategic competitors even harder than they will rock us. The dramatic free fall of the Russian stock market has demonstrated the fragility</w:t>
      </w:r>
      <w:r w:rsidRPr="00623A66">
        <w:rPr>
          <w:color w:val="000000"/>
          <w:sz w:val="20"/>
          <w:szCs w:val="20"/>
        </w:rPr>
        <w:t xml:space="preserve"> of a state whose economic performance hinges on high oil prices, now driven down by the global slowdown. </w:t>
      </w:r>
      <w:r w:rsidRPr="00623A66">
        <w:rPr>
          <w:color w:val="000000"/>
          <w:sz w:val="20"/>
          <w:szCs w:val="20"/>
          <w:u w:val="single"/>
        </w:rPr>
        <w:t>China is perhaps even more fragile, its economic growth depending heavily on foreign investment and access to foreign markets. Both will now be constricted</w:t>
      </w:r>
      <w:r w:rsidRPr="00623A66">
        <w:rPr>
          <w:color w:val="000000"/>
          <w:sz w:val="20"/>
          <w:szCs w:val="20"/>
        </w:rPr>
        <w:t>, inflicting economic pain and perhaps even sparking unrest in a country where political legitimacy rests on progress in the long march to prosperity</w:t>
      </w:r>
      <w:r w:rsidRPr="00152C16">
        <w:rPr>
          <w:color w:val="000000"/>
          <w:sz w:val="16"/>
        </w:rPr>
        <w:t xml:space="preserve">. </w:t>
      </w:r>
      <w:r w:rsidRPr="00152C16">
        <w:rPr>
          <w:color w:val="000000"/>
          <w:highlight w:val="yellow"/>
          <w:u w:val="single"/>
        </w:rPr>
        <w:t>None of this is good</w:t>
      </w:r>
      <w:r w:rsidRPr="00152C16">
        <w:rPr>
          <w:color w:val="000000"/>
          <w:u w:val="single"/>
        </w:rPr>
        <w:t xml:space="preserve"> news </w:t>
      </w:r>
      <w:r w:rsidRPr="00152C16">
        <w:rPr>
          <w:color w:val="000000"/>
          <w:highlight w:val="yellow"/>
          <w:u w:val="single"/>
        </w:rPr>
        <w:t>if</w:t>
      </w:r>
      <w:r w:rsidRPr="00152C16">
        <w:rPr>
          <w:color w:val="000000"/>
          <w:u w:val="single"/>
        </w:rPr>
        <w:t xml:space="preserve"> the </w:t>
      </w:r>
      <w:r w:rsidRPr="00152C16">
        <w:rPr>
          <w:color w:val="000000"/>
          <w:highlight w:val="yellow"/>
          <w:u w:val="single"/>
        </w:rPr>
        <w:t>authoritarian leaders</w:t>
      </w:r>
      <w:r w:rsidRPr="00152C16">
        <w:rPr>
          <w:color w:val="000000"/>
          <w:u w:val="single"/>
        </w:rPr>
        <w:t xml:space="preserve"> of these countries </w:t>
      </w:r>
      <w:r w:rsidRPr="00152C16">
        <w:rPr>
          <w:color w:val="000000"/>
          <w:highlight w:val="yellow"/>
          <w:u w:val="single"/>
        </w:rPr>
        <w:t>seek to divert attention</w:t>
      </w:r>
      <w:r w:rsidRPr="00152C16">
        <w:rPr>
          <w:color w:val="000000"/>
          <w:u w:val="single"/>
        </w:rPr>
        <w:t xml:space="preserve"> from internal travails </w:t>
      </w:r>
      <w:r w:rsidRPr="00152C16">
        <w:rPr>
          <w:color w:val="000000"/>
          <w:highlight w:val="yellow"/>
          <w:u w:val="single"/>
        </w:rPr>
        <w:t>with external adventures</w:t>
      </w:r>
      <w:r w:rsidRPr="00152C16">
        <w:rPr>
          <w:color w:val="000000"/>
          <w:sz w:val="16"/>
        </w:rPr>
        <w:t xml:space="preserve">. As for our democratic friends, the present crisis comes when many European nations are struggling to deal with decades of anemic growth, sclerotic governance and an impending demographic crisis. </w:t>
      </w:r>
      <w:r w:rsidRPr="00152C16">
        <w:rPr>
          <w:color w:val="000000"/>
          <w:u w:val="single"/>
        </w:rPr>
        <w:t>Despite its past dynamism, Japan faces similar challenges. India is still in the early stages of its emergence as a world economic and geopolitical power</w:t>
      </w:r>
      <w:r w:rsidRPr="00152C16">
        <w:rPr>
          <w:color w:val="000000"/>
          <w:sz w:val="16"/>
        </w:rPr>
        <w:t>. What does this all mean? There is no substitute for America on the world stage. The choice we have before us is between the potentially disastrous effects of disengagement and the stiff price tag of continued American leadership. Are we up for the task? The American economy has historically demonstrated remarkable resilience. Our market-oriented ideology, entrepreneurial culture, flexible institutions and favorable demographic profile should serve us well in whatever trials lie ahead. The American people, too, have shown reserves of resolve when properly led. But experience after the Cold War era -- poorly articulated and executed policies, divisive domestic debates and rising anti-Americanism in at least some parts of the world -- appear to have left these reserves diminished. A recent survey by the Chicago Council on World Affairs found that 36% of respondents agreed that the U.S. should "stay out of world affairs," the highest number recorded since this question was first asked in 1947. The economic crisis could be the straw that breaks the camel's back. In the past, the American political process has managed to yield up remarkable leaders when they were most needed. As voters go to the polls in the shadow of an impending world crisis, they need to ask themselves which candidate -- based upon intellect, courage, past experience and personal testing -- is most likely to rise to an occasion as grave as the one we now face.</w:t>
      </w:r>
    </w:p>
    <w:p w:rsidR="00133D9F" w:rsidRDefault="00133D9F" w:rsidP="00133D9F">
      <w:pPr>
        <w:pStyle w:val="Heading1"/>
      </w:pPr>
      <w:r>
        <w:lastRenderedPageBreak/>
        <w:t>Solvency</w:t>
      </w:r>
    </w:p>
    <w:p w:rsidR="00133D9F" w:rsidRDefault="00133D9F" w:rsidP="00133D9F">
      <w:pPr>
        <w:rPr>
          <w:rStyle w:val="StyleBoldUnderline"/>
        </w:rPr>
      </w:pPr>
    </w:p>
    <w:p w:rsidR="00311DFA" w:rsidRDefault="00311DFA" w:rsidP="00311DFA">
      <w:pPr>
        <w:pStyle w:val="Heading4"/>
      </w:pPr>
      <w:r>
        <w:t>Text: The United States Congress should restrict the use of signature strikes by the President of the United States.</w:t>
      </w:r>
    </w:p>
    <w:p w:rsidR="00311DFA" w:rsidRDefault="00594817" w:rsidP="00311DFA">
      <w:pPr>
        <w:pStyle w:val="Heading4"/>
      </w:pPr>
      <w:r>
        <w:t>Plan is key to credibility and counter-terror</w:t>
      </w:r>
    </w:p>
    <w:p w:rsidR="00311DFA" w:rsidRDefault="00311DFA" w:rsidP="00311DFA">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311DFA" w:rsidRPr="00C5006D" w:rsidRDefault="00311DFA" w:rsidP="00311DFA"/>
    <w:p w:rsidR="00311DFA" w:rsidRPr="00DD7003" w:rsidRDefault="00311DFA" w:rsidP="00311DFA">
      <w:pPr>
        <w:rPr>
          <w:sz w:val="16"/>
        </w:rPr>
      </w:pPr>
      <w:r w:rsidRPr="00DD7003">
        <w:rPr>
          <w:sz w:val="16"/>
        </w:rPr>
        <w:t>In his Nobel Peace Prize acceptance speech, President Obama declared:</w:t>
      </w:r>
      <w:r w:rsidRPr="00DD7003">
        <w:rPr>
          <w:sz w:val="12"/>
        </w:rPr>
        <w:t>¶</w:t>
      </w:r>
      <w:r w:rsidRPr="00DD7003">
        <w:rPr>
          <w:sz w:val="16"/>
        </w:rPr>
        <w:t xml:space="preserve"> “Where force is necessary, we have a moral and strategic interest in</w:t>
      </w:r>
      <w:r w:rsidRPr="00DD7003">
        <w:rPr>
          <w:sz w:val="12"/>
        </w:rPr>
        <w:t>¶</w:t>
      </w:r>
      <w:r w:rsidRPr="00DD7003">
        <w:rPr>
          <w:sz w:val="16"/>
        </w:rPr>
        <w:t xml:space="preserve"> binding ourselves to certain rules of conduct. Even as we confront a</w:t>
      </w:r>
      <w:r w:rsidRPr="00DD7003">
        <w:rPr>
          <w:sz w:val="12"/>
        </w:rPr>
        <w:t>¶</w:t>
      </w:r>
      <w:r w:rsidRPr="00DD7003">
        <w:rPr>
          <w:sz w:val="16"/>
        </w:rPr>
        <w:t xml:space="preserve"> vicious adversary that abides by no rules, I believe the United States of</w:t>
      </w:r>
      <w:r w:rsidRPr="00DD7003">
        <w:rPr>
          <w:sz w:val="12"/>
        </w:rPr>
        <w:t>¶</w:t>
      </w:r>
      <w:r w:rsidRPr="00DD7003">
        <w:rPr>
          <w:sz w:val="16"/>
        </w:rPr>
        <w:t xml:space="preserve"> America must remain a standard bearer in the conduct of war.”63 Under</w:t>
      </w:r>
      <w:r w:rsidRPr="00DD7003">
        <w:rPr>
          <w:sz w:val="12"/>
        </w:rPr>
        <w:t>¶</w:t>
      </w:r>
      <w:r w:rsidRPr="00DD7003">
        <w:rPr>
          <w:sz w:val="16"/>
        </w:rPr>
        <w:t xml:space="preserve"> President Obama drone strikes have expanded and intensified, and they</w:t>
      </w:r>
      <w:r w:rsidRPr="00DD7003">
        <w:rPr>
          <w:sz w:val="12"/>
        </w:rPr>
        <w:t>¶</w:t>
      </w:r>
      <w:r w:rsidRPr="00DD7003">
        <w:rPr>
          <w:sz w:val="16"/>
        </w:rPr>
        <w:t xml:space="preserve"> will remain a central component of U.S. counterterrorism operations</w:t>
      </w:r>
      <w:r w:rsidRPr="00DD7003">
        <w:rPr>
          <w:sz w:val="12"/>
        </w:rPr>
        <w:t>¶</w:t>
      </w:r>
      <w:r w:rsidRPr="00DD7003">
        <w:rPr>
          <w:sz w:val="16"/>
        </w:rPr>
        <w:t xml:space="preserve"> for at least another decade, according to U.S. officials.64 But much as the</w:t>
      </w:r>
      <w:r w:rsidRPr="00DD7003">
        <w:rPr>
          <w:sz w:val="12"/>
        </w:rPr>
        <w:t>¶</w:t>
      </w:r>
      <w:r w:rsidRPr="00DD7003">
        <w:rPr>
          <w:sz w:val="16"/>
        </w:rPr>
        <w:t xml:space="preserve"> Bush administration was compelled to reform its controversial counterterrorism</w:t>
      </w:r>
      <w:r w:rsidRPr="00DD7003">
        <w:rPr>
          <w:sz w:val="12"/>
        </w:rPr>
        <w:t>¶</w:t>
      </w:r>
      <w:r w:rsidRPr="00DD7003">
        <w:rPr>
          <w:sz w:val="16"/>
        </w:rPr>
        <w:t xml:space="preserve"> practices, it is likely that the United States will ultimately</w:t>
      </w:r>
      <w:r w:rsidRPr="00DD7003">
        <w:rPr>
          <w:sz w:val="12"/>
        </w:rPr>
        <w:t>¶</w:t>
      </w:r>
      <w:r w:rsidRPr="00DD7003">
        <w:rPr>
          <w:sz w:val="16"/>
        </w:rPr>
        <w:t xml:space="preserve"> be forced by domestic and international pressure to scale back its drone</w:t>
      </w:r>
      <w:r w:rsidRPr="00DD7003">
        <w:rPr>
          <w:sz w:val="12"/>
        </w:rPr>
        <w:t>¶</w:t>
      </w:r>
      <w:r w:rsidRPr="00DD7003">
        <w:rPr>
          <w:sz w:val="16"/>
        </w:rPr>
        <w:t xml:space="preserve"> strike policies. The </w:t>
      </w:r>
      <w:r w:rsidRPr="00850307">
        <w:rPr>
          <w:highlight w:val="yellow"/>
          <w:u w:val="single"/>
        </w:rPr>
        <w:t>Obama</w:t>
      </w:r>
      <w:r w:rsidRPr="00726F94">
        <w:rPr>
          <w:u w:val="single"/>
        </w:rPr>
        <w:t xml:space="preserve"> </w:t>
      </w:r>
      <w:r w:rsidRPr="00DD7003">
        <w:rPr>
          <w:sz w:val="16"/>
        </w:rPr>
        <w:t xml:space="preserve">administration </w:t>
      </w:r>
      <w:r w:rsidRPr="00850307">
        <w:rPr>
          <w:highlight w:val="yellow"/>
          <w:u w:val="single"/>
        </w:rPr>
        <w:t>can preempt</w:t>
      </w:r>
      <w:r w:rsidRPr="00726F94">
        <w:rPr>
          <w:u w:val="single"/>
        </w:rPr>
        <w:t xml:space="preserve"> </w:t>
      </w:r>
      <w:r w:rsidRPr="00DD7003">
        <w:rPr>
          <w:sz w:val="16"/>
        </w:rPr>
        <w:t xml:space="preserve">this </w:t>
      </w:r>
      <w:r w:rsidRPr="00850307">
        <w:rPr>
          <w:highlight w:val="yellow"/>
          <w:u w:val="single"/>
        </w:rPr>
        <w:t>pressure</w:t>
      </w:r>
      <w:r w:rsidRPr="00DD7003">
        <w:rPr>
          <w:sz w:val="12"/>
        </w:rPr>
        <w:t>¶</w:t>
      </w:r>
      <w:r w:rsidRPr="00DD7003">
        <w:rPr>
          <w:sz w:val="16"/>
        </w:rPr>
        <w:t xml:space="preserve"> by clearly articulating that the rules that govern its drone strikes, like all</w:t>
      </w:r>
      <w:r w:rsidRPr="00DD7003">
        <w:rPr>
          <w:sz w:val="12"/>
        </w:rPr>
        <w:t>¶</w:t>
      </w:r>
      <w:r w:rsidRPr="00DD7003">
        <w:rPr>
          <w:sz w:val="16"/>
        </w:rPr>
        <w:t xml:space="preserve"> uses of military force, are based in the laws of armed conflict and international</w:t>
      </w:r>
      <w:r w:rsidRPr="00DD7003">
        <w:rPr>
          <w:sz w:val="12"/>
        </w:rPr>
        <w:t>¶</w:t>
      </w:r>
      <w:r w:rsidRPr="00DD7003">
        <w:rPr>
          <w:sz w:val="16"/>
        </w:rPr>
        <w:t xml:space="preserve"> humanitarian law; by engaging with emerging drone powers;</w:t>
      </w:r>
      <w:r w:rsidRPr="00DD7003">
        <w:rPr>
          <w:sz w:val="12"/>
        </w:rPr>
        <w:t>¶</w:t>
      </w:r>
      <w:r w:rsidRPr="00DD7003">
        <w:rPr>
          <w:sz w:val="16"/>
        </w:rPr>
        <w:t xml:space="preserve"> and, most important, </w:t>
      </w:r>
      <w:r w:rsidRPr="00726F94">
        <w:rPr>
          <w:u w:val="single"/>
        </w:rPr>
        <w:t xml:space="preserve">by matching practice with its stated policy </w:t>
      </w:r>
      <w:r w:rsidRPr="00850307">
        <w:rPr>
          <w:highlight w:val="yellow"/>
          <w:u w:val="single"/>
        </w:rPr>
        <w:t>by</w:t>
      </w:r>
      <w:r w:rsidRPr="00850307">
        <w:rPr>
          <w:sz w:val="12"/>
          <w:highlight w:val="yellow"/>
        </w:rPr>
        <w:t>¶</w:t>
      </w:r>
      <w:r w:rsidRPr="00850307">
        <w:rPr>
          <w:sz w:val="12"/>
          <w:highlight w:val="yellow"/>
          <w:u w:val="single"/>
        </w:rPr>
        <w:t xml:space="preserve"> </w:t>
      </w:r>
      <w:r w:rsidRPr="00850307">
        <w:rPr>
          <w:highlight w:val="yellow"/>
          <w:u w:val="single"/>
        </w:rPr>
        <w:t>limiting drone strikes to those individuals it claims are being targeted</w:t>
      </w:r>
      <w:r w:rsidRPr="00850307">
        <w:rPr>
          <w:sz w:val="12"/>
          <w:highlight w:val="yellow"/>
        </w:rPr>
        <w:t>¶</w:t>
      </w:r>
      <w:r w:rsidRPr="00850307">
        <w:rPr>
          <w:sz w:val="12"/>
          <w:highlight w:val="yellow"/>
          <w:u w:val="single"/>
        </w:rPr>
        <w:t xml:space="preserve"> </w:t>
      </w:r>
      <w:r w:rsidRPr="00850307">
        <w:rPr>
          <w:highlight w:val="yellow"/>
          <w:u w:val="single"/>
        </w:rPr>
        <w:t>(which would reduce</w:t>
      </w:r>
      <w:r w:rsidRPr="00726F94">
        <w:rPr>
          <w:u w:val="single"/>
        </w:rPr>
        <w:t xml:space="preserve"> the likelihood of </w:t>
      </w:r>
      <w:r w:rsidRPr="00850307">
        <w:rPr>
          <w:highlight w:val="yellow"/>
          <w:u w:val="single"/>
        </w:rPr>
        <w:t>civilian casualties</w:t>
      </w:r>
      <w:r w:rsidRPr="00726F94">
        <w:rPr>
          <w:u w:val="single"/>
        </w:rPr>
        <w:t xml:space="preserve"> since the total</w:t>
      </w:r>
      <w:r w:rsidRPr="00DD7003">
        <w:rPr>
          <w:sz w:val="12"/>
        </w:rPr>
        <w:t>¶</w:t>
      </w:r>
      <w:r w:rsidRPr="00726F94">
        <w:rPr>
          <w:sz w:val="12"/>
          <w:u w:val="single"/>
        </w:rPr>
        <w:t xml:space="preserve"> </w:t>
      </w:r>
      <w:r w:rsidRPr="00726F94">
        <w:rPr>
          <w:u w:val="single"/>
        </w:rPr>
        <w:t>number of strikes would significantly decrease).</w:t>
      </w:r>
      <w:r w:rsidRPr="00DD7003">
        <w:rPr>
          <w:sz w:val="12"/>
        </w:rPr>
        <w:t>¶</w:t>
      </w:r>
      <w:r w:rsidRPr="00726F94">
        <w:rPr>
          <w:sz w:val="12"/>
          <w:u w:val="single"/>
        </w:rPr>
        <w:t xml:space="preserve"> </w:t>
      </w:r>
      <w:r w:rsidRPr="00726F94">
        <w:rPr>
          <w:u w:val="single"/>
        </w:rPr>
        <w:t>The choice the U</w:t>
      </w:r>
      <w:r w:rsidRPr="00DD7003">
        <w:rPr>
          <w:sz w:val="16"/>
        </w:rPr>
        <w:t xml:space="preserve">nited </w:t>
      </w:r>
      <w:r w:rsidRPr="00726F94">
        <w:rPr>
          <w:u w:val="single"/>
        </w:rPr>
        <w:t>S</w:t>
      </w:r>
      <w:r w:rsidRPr="00DD7003">
        <w:rPr>
          <w:sz w:val="16"/>
        </w:rPr>
        <w:t xml:space="preserve">tates </w:t>
      </w:r>
      <w:r w:rsidRPr="00726F94">
        <w:rPr>
          <w:u w:val="single"/>
        </w:rPr>
        <w:t>faces is</w:t>
      </w:r>
      <w:r w:rsidRPr="00DD7003">
        <w:rPr>
          <w:sz w:val="16"/>
        </w:rPr>
        <w:t xml:space="preserve"> not between unfettered drone</w:t>
      </w:r>
      <w:r w:rsidRPr="00DD7003">
        <w:rPr>
          <w:sz w:val="12"/>
        </w:rPr>
        <w:t>¶</w:t>
      </w:r>
      <w:r w:rsidRPr="00DD7003">
        <w:rPr>
          <w:sz w:val="16"/>
        </w:rPr>
        <w:t xml:space="preserve"> use and sacrificing freedom of action, but </w:t>
      </w:r>
      <w:r w:rsidRPr="00726F94">
        <w:rPr>
          <w:u w:val="single"/>
        </w:rPr>
        <w:t>between drone policy reforms</w:t>
      </w:r>
      <w:r w:rsidRPr="00DD7003">
        <w:rPr>
          <w:sz w:val="12"/>
        </w:rPr>
        <w:t>¶</w:t>
      </w:r>
      <w:r w:rsidRPr="00726F94">
        <w:rPr>
          <w:sz w:val="12"/>
          <w:u w:val="single"/>
        </w:rPr>
        <w:t xml:space="preserve"> </w:t>
      </w:r>
      <w:r w:rsidRPr="00726F94">
        <w:rPr>
          <w:u w:val="single"/>
        </w:rPr>
        <w:t>by design or</w:t>
      </w:r>
      <w:r w:rsidRPr="00DD7003">
        <w:rPr>
          <w:sz w:val="16"/>
        </w:rPr>
        <w:t xml:space="preserve"> drone policy reforms </w:t>
      </w:r>
      <w:r w:rsidRPr="00726F94">
        <w:rPr>
          <w:u w:val="single"/>
        </w:rPr>
        <w:t>by default. Recent history demonstrates</w:t>
      </w:r>
      <w:r w:rsidRPr="00DD7003">
        <w:rPr>
          <w:sz w:val="12"/>
        </w:rPr>
        <w:t>¶</w:t>
      </w:r>
      <w:r w:rsidRPr="00726F94">
        <w:rPr>
          <w:sz w:val="12"/>
          <w:u w:val="single"/>
        </w:rPr>
        <w:t xml:space="preserve"> </w:t>
      </w:r>
      <w:r w:rsidRPr="00726F94">
        <w:rPr>
          <w:u w:val="single"/>
        </w:rPr>
        <w:t>that domestic political pressure could severely limit drone</w:t>
      </w:r>
      <w:r w:rsidRPr="00DD7003">
        <w:rPr>
          <w:sz w:val="12"/>
        </w:rPr>
        <w:t>¶</w:t>
      </w:r>
      <w:r w:rsidRPr="00726F94">
        <w:rPr>
          <w:sz w:val="12"/>
          <w:u w:val="single"/>
        </w:rPr>
        <w:t xml:space="preserve"> </w:t>
      </w:r>
      <w:r w:rsidRPr="00726F94">
        <w:rPr>
          <w:u w:val="single"/>
        </w:rPr>
        <w:t>strikes in ways that the CIA or JSOC have not anticipated</w:t>
      </w:r>
      <w:r w:rsidRPr="00DD7003">
        <w:rPr>
          <w:sz w:val="16"/>
        </w:rPr>
        <w:t>. In support of</w:t>
      </w:r>
      <w:r w:rsidRPr="00DD7003">
        <w:rPr>
          <w:sz w:val="12"/>
        </w:rPr>
        <w:t>¶</w:t>
      </w:r>
      <w:r w:rsidRPr="00DD7003">
        <w:rPr>
          <w:sz w:val="16"/>
        </w:rPr>
        <w:t xml:space="preserve"> its counterterrorism strategy, the Bush administration engaged in the</w:t>
      </w:r>
      <w:r w:rsidRPr="00DD7003">
        <w:rPr>
          <w:sz w:val="12"/>
        </w:rPr>
        <w:t>¶</w:t>
      </w:r>
      <w:r w:rsidRPr="00DD7003">
        <w:rPr>
          <w:sz w:val="16"/>
        </w:rPr>
        <w:t xml:space="preserve"> extraordinary rendition of terrorist suspects to third countries, the use</w:t>
      </w:r>
      <w:r w:rsidRPr="00DD7003">
        <w:rPr>
          <w:sz w:val="12"/>
        </w:rPr>
        <w:t>¶</w:t>
      </w:r>
      <w:r w:rsidRPr="00DD7003">
        <w:rPr>
          <w:sz w:val="16"/>
        </w:rPr>
        <w:t xml:space="preserve"> of enhanced interrogation techniques, and warrantless wiretapping.</w:t>
      </w:r>
      <w:r w:rsidRPr="00DD7003">
        <w:rPr>
          <w:sz w:val="12"/>
        </w:rPr>
        <w:t>¶</w:t>
      </w:r>
      <w:r w:rsidRPr="00DD7003">
        <w:rPr>
          <w:sz w:val="16"/>
        </w:rPr>
        <w:t xml:space="preserve"> Although the Bush administration defended its policies as critical to</w:t>
      </w:r>
      <w:r w:rsidRPr="00DD7003">
        <w:rPr>
          <w:sz w:val="12"/>
        </w:rPr>
        <w:t>¶</w:t>
      </w:r>
      <w:r w:rsidRPr="00DD7003">
        <w:rPr>
          <w:sz w:val="16"/>
        </w:rPr>
        <w:t xml:space="preserve"> protecting the U.S. homeland against terrorist attacks, unprecedented</w:t>
      </w:r>
      <w:r w:rsidRPr="00DD7003">
        <w:rPr>
          <w:sz w:val="12"/>
        </w:rPr>
        <w:t>¶</w:t>
      </w:r>
      <w:r w:rsidRPr="00DD7003">
        <w:rPr>
          <w:sz w:val="16"/>
        </w:rPr>
        <w:t xml:space="preserve"> domestic political pressure led to significant reforms or termination. Compared to Bush-era counterterrorism policies, drone strikes are</w:t>
      </w:r>
      <w:r w:rsidRPr="00DD7003">
        <w:rPr>
          <w:sz w:val="12"/>
        </w:rPr>
        <w:t>¶</w:t>
      </w:r>
      <w:r w:rsidRPr="00DD7003">
        <w:rPr>
          <w:sz w:val="16"/>
        </w:rPr>
        <w:t xml:space="preserve"> vulnerable to similar—albeit still largely untapped—moral outrage,</w:t>
      </w:r>
      <w:r w:rsidRPr="00DD7003">
        <w:rPr>
          <w:sz w:val="12"/>
        </w:rPr>
        <w:t>¶</w:t>
      </w:r>
      <w:r w:rsidRPr="00DD7003">
        <w:rPr>
          <w:sz w:val="16"/>
        </w:rPr>
        <w:t xml:space="preserve"> and they are even more susceptible to political constraints because they</w:t>
      </w:r>
      <w:r w:rsidRPr="00DD7003">
        <w:rPr>
          <w:sz w:val="12"/>
        </w:rPr>
        <w:t>¶</w:t>
      </w:r>
      <w:r w:rsidRPr="00DD7003">
        <w:rPr>
          <w:sz w:val="16"/>
        </w:rPr>
        <w:t xml:space="preserve"> occur in plain sight. Indeed, a negative trend in U.S. public opinion</w:t>
      </w:r>
      <w:r w:rsidRPr="00DD7003">
        <w:rPr>
          <w:sz w:val="12"/>
        </w:rPr>
        <w:t>¶</w:t>
      </w:r>
      <w:r w:rsidRPr="00DD7003">
        <w:rPr>
          <w:sz w:val="16"/>
        </w:rPr>
        <w:t xml:space="preserve"> on drones is already apparent. Between February and June 2012, U.S.</w:t>
      </w:r>
      <w:r w:rsidRPr="00DD7003">
        <w:rPr>
          <w:sz w:val="12"/>
        </w:rPr>
        <w:t>¶</w:t>
      </w:r>
      <w:r w:rsidRPr="00DD7003">
        <w:rPr>
          <w:sz w:val="16"/>
        </w:rPr>
        <w:t xml:space="preserve"> support for drone strikes against suspected terrorists fell from 83 percent</w:t>
      </w:r>
      <w:r w:rsidRPr="00DD7003">
        <w:rPr>
          <w:sz w:val="12"/>
        </w:rPr>
        <w:t>¶</w:t>
      </w:r>
      <w:r w:rsidRPr="00DD7003">
        <w:rPr>
          <w:sz w:val="16"/>
        </w:rPr>
        <w:t xml:space="preserve"> to 62 percent—which represents less U.S. support than enhanced</w:t>
      </w:r>
      <w:r w:rsidRPr="00DD7003">
        <w:rPr>
          <w:sz w:val="12"/>
        </w:rPr>
        <w:t>¶</w:t>
      </w:r>
      <w:r w:rsidRPr="00DD7003">
        <w:rPr>
          <w:sz w:val="16"/>
        </w:rPr>
        <w:t xml:space="preserve"> interrogation techniques maintained in the mid-2000s.65 Finally</w:t>
      </w:r>
      <w:r w:rsidRPr="00F35653">
        <w:rPr>
          <w:sz w:val="16"/>
          <w:highlight w:val="yellow"/>
        </w:rPr>
        <w:t xml:space="preserve">, </w:t>
      </w:r>
      <w:r w:rsidRPr="00F35653">
        <w:rPr>
          <w:rStyle w:val="StyleBoldUnderline"/>
          <w:highlight w:val="yellow"/>
        </w:rPr>
        <w:t>U.S.¶ drone strikes are also widely opposed by</w:t>
      </w:r>
      <w:r w:rsidRPr="00DD7003">
        <w:rPr>
          <w:sz w:val="16"/>
        </w:rPr>
        <w:t xml:space="preserve"> the citizens of </w:t>
      </w:r>
      <w:r w:rsidRPr="00F35653">
        <w:rPr>
          <w:rStyle w:val="StyleBoldUnderline"/>
          <w:highlight w:val="yellow"/>
        </w:rPr>
        <w:t>important allies</w:t>
      </w:r>
      <w:r w:rsidRPr="00DD7003">
        <w:rPr>
          <w:sz w:val="16"/>
        </w:rPr>
        <w:t>,</w:t>
      </w:r>
      <w:r w:rsidRPr="00DD7003">
        <w:rPr>
          <w:sz w:val="12"/>
        </w:rPr>
        <w:t>¶</w:t>
      </w:r>
      <w:r w:rsidRPr="00DD7003">
        <w:rPr>
          <w:sz w:val="16"/>
        </w:rPr>
        <w:t xml:space="preserve"> emerging powers, and the local populations in states where strikes</w:t>
      </w:r>
      <w:r w:rsidRPr="00DD7003">
        <w:rPr>
          <w:sz w:val="12"/>
        </w:rPr>
        <w:t>¶</w:t>
      </w:r>
      <w:r w:rsidRPr="00DD7003">
        <w:rPr>
          <w:sz w:val="16"/>
        </w:rPr>
        <w:t xml:space="preserve"> occur.66 States polled reveal overwhelming opposition to U.S. drone</w:t>
      </w:r>
      <w:r w:rsidRPr="00DD7003">
        <w:rPr>
          <w:sz w:val="12"/>
        </w:rPr>
        <w:t>¶</w:t>
      </w:r>
      <w:r w:rsidRPr="00DD7003">
        <w:rPr>
          <w:sz w:val="16"/>
        </w:rPr>
        <w:t xml:space="preserve"> strikes: Greece (90 percent), Egypt (89 percent), Turkey (81 percent),</w:t>
      </w:r>
      <w:r w:rsidRPr="00DD7003">
        <w:rPr>
          <w:sz w:val="12"/>
        </w:rPr>
        <w:t>¶</w:t>
      </w:r>
      <w:r w:rsidRPr="00DD7003">
        <w:rPr>
          <w:sz w:val="16"/>
        </w:rPr>
        <w:t xml:space="preserve"> Spain (76 percent), Brazil (76 percent), Japan (75 percent), and Pakistan</w:t>
      </w:r>
      <w:r w:rsidRPr="00DD7003">
        <w:rPr>
          <w:sz w:val="12"/>
        </w:rPr>
        <w:t>¶</w:t>
      </w:r>
      <w:r w:rsidRPr="00DD7003">
        <w:rPr>
          <w:sz w:val="16"/>
        </w:rPr>
        <w:t xml:space="preserve"> (83 percent).67</w:t>
      </w:r>
      <w:r w:rsidRPr="00DD7003">
        <w:rPr>
          <w:sz w:val="12"/>
        </w:rPr>
        <w:t>¶</w:t>
      </w:r>
      <w:r w:rsidRPr="00DD7003">
        <w:rPr>
          <w:sz w:val="16"/>
        </w:rPr>
        <w:t xml:space="preserve"> </w:t>
      </w:r>
      <w:r w:rsidRPr="00726F94">
        <w:rPr>
          <w:u w:val="single"/>
        </w:rPr>
        <w:t>This is significant because the U</w:t>
      </w:r>
      <w:r w:rsidRPr="00DD7003">
        <w:rPr>
          <w:sz w:val="16"/>
        </w:rPr>
        <w:t xml:space="preserve">nited </w:t>
      </w:r>
      <w:r w:rsidRPr="00726F94">
        <w:rPr>
          <w:u w:val="single"/>
        </w:rPr>
        <w:t>S</w:t>
      </w:r>
      <w:r w:rsidRPr="00DD7003">
        <w:rPr>
          <w:sz w:val="16"/>
        </w:rPr>
        <w:t xml:space="preserve">tates </w:t>
      </w:r>
      <w:r w:rsidRPr="00726F94">
        <w:rPr>
          <w:u w:val="single"/>
        </w:rPr>
        <w:t>cannot conduct drone</w:t>
      </w:r>
      <w:r w:rsidRPr="00DD7003">
        <w:rPr>
          <w:sz w:val="12"/>
        </w:rPr>
        <w:t>¶</w:t>
      </w:r>
      <w:r w:rsidRPr="00726F94">
        <w:rPr>
          <w:sz w:val="12"/>
          <w:u w:val="single"/>
        </w:rPr>
        <w:t xml:space="preserve"> </w:t>
      </w:r>
      <w:r w:rsidRPr="00726F94">
        <w:rPr>
          <w:u w:val="single"/>
        </w:rPr>
        <w:t>strikes in the most critical corners of the world by itself. Drone strikes</w:t>
      </w:r>
      <w:r w:rsidRPr="00DD7003">
        <w:rPr>
          <w:sz w:val="12"/>
        </w:rPr>
        <w:t>¶</w:t>
      </w:r>
      <w:r w:rsidRPr="00726F94">
        <w:rPr>
          <w:sz w:val="12"/>
          <w:u w:val="single"/>
        </w:rPr>
        <w:t xml:space="preserve"> </w:t>
      </w:r>
      <w:r w:rsidRPr="00726F94">
        <w:rPr>
          <w:u w:val="single"/>
        </w:rPr>
        <w:t>require</w:t>
      </w:r>
      <w:r w:rsidRPr="00DD7003">
        <w:rPr>
          <w:sz w:val="16"/>
        </w:rPr>
        <w:t xml:space="preserve"> the tacit or overt </w:t>
      </w:r>
      <w:r w:rsidRPr="00726F94">
        <w:rPr>
          <w:u w:val="single"/>
        </w:rPr>
        <w:t xml:space="preserve">support of host states or neighbors. </w:t>
      </w:r>
      <w:r w:rsidRPr="00850307">
        <w:rPr>
          <w:highlight w:val="yellow"/>
          <w:u w:val="single"/>
        </w:rPr>
        <w:t xml:space="preserve">If </w:t>
      </w:r>
      <w:r w:rsidRPr="00F32400">
        <w:rPr>
          <w:u w:val="single"/>
        </w:rPr>
        <w:t>such</w:t>
      </w:r>
      <w:r w:rsidRPr="00F32400">
        <w:rPr>
          <w:sz w:val="12"/>
        </w:rPr>
        <w:t>¶</w:t>
      </w:r>
      <w:r w:rsidRPr="00F32400">
        <w:rPr>
          <w:sz w:val="12"/>
          <w:u w:val="single"/>
        </w:rPr>
        <w:t xml:space="preserve"> </w:t>
      </w:r>
      <w:r w:rsidRPr="00850307">
        <w:rPr>
          <w:highlight w:val="yellow"/>
          <w:u w:val="single"/>
        </w:rPr>
        <w:t xml:space="preserve">states decided not to </w:t>
      </w:r>
      <w:r w:rsidRPr="00A54A3A">
        <w:rPr>
          <w:highlight w:val="yellow"/>
          <w:u w:val="single"/>
        </w:rPr>
        <w:t>cooperate</w:t>
      </w:r>
      <w:r w:rsidR="00A54A3A" w:rsidRPr="00A54A3A">
        <w:rPr>
          <w:highlight w:val="yellow"/>
          <w:u w:val="single"/>
        </w:rPr>
        <w:t>,</w:t>
      </w:r>
      <w:r w:rsidR="00A54A3A">
        <w:rPr>
          <w:sz w:val="16"/>
        </w:rPr>
        <w:t xml:space="preserve"> </w:t>
      </w:r>
      <w:r w:rsidRPr="00DD7003">
        <w:rPr>
          <w:sz w:val="16"/>
        </w:rPr>
        <w:t>or to actively resist</w:t>
      </w:r>
      <w:r w:rsidR="00A54A3A">
        <w:rPr>
          <w:sz w:val="16"/>
        </w:rPr>
        <w:t xml:space="preserve">, </w:t>
      </w:r>
      <w:r w:rsidRPr="00850307">
        <w:rPr>
          <w:highlight w:val="yellow"/>
          <w:u w:val="single"/>
        </w:rPr>
        <w:t>U.S. drone</w:t>
      </w:r>
      <w:r w:rsidRPr="00850307">
        <w:rPr>
          <w:sz w:val="12"/>
          <w:highlight w:val="yellow"/>
        </w:rPr>
        <w:t>¶</w:t>
      </w:r>
      <w:r w:rsidRPr="00850307">
        <w:rPr>
          <w:sz w:val="12"/>
          <w:highlight w:val="yellow"/>
          <w:u w:val="single"/>
        </w:rPr>
        <w:t xml:space="preserve"> </w:t>
      </w:r>
      <w:r w:rsidRPr="00850307">
        <w:rPr>
          <w:highlight w:val="yellow"/>
          <w:u w:val="single"/>
        </w:rPr>
        <w:t>strikes</w:t>
      </w:r>
      <w:r w:rsidRPr="00A54A3A">
        <w:rPr>
          <w:u w:val="single"/>
        </w:rPr>
        <w:t xml:space="preserve">, their </w:t>
      </w:r>
      <w:r w:rsidRPr="00850307">
        <w:rPr>
          <w:highlight w:val="yellow"/>
          <w:u w:val="single"/>
        </w:rPr>
        <w:t>effectiveness would be</w:t>
      </w:r>
      <w:r w:rsidRPr="00726F94">
        <w:rPr>
          <w:u w:val="single"/>
        </w:rPr>
        <w:t xml:space="preserve"> immediately and </w:t>
      </w:r>
      <w:r w:rsidRPr="00850307">
        <w:rPr>
          <w:highlight w:val="yellow"/>
          <w:u w:val="single"/>
        </w:rPr>
        <w:t>sharply reduced,</w:t>
      </w:r>
      <w:r w:rsidRPr="00850307">
        <w:rPr>
          <w:sz w:val="12"/>
          <w:highlight w:val="yellow"/>
        </w:rPr>
        <w:t>¶</w:t>
      </w:r>
      <w:r w:rsidRPr="00850307">
        <w:rPr>
          <w:sz w:val="12"/>
          <w:highlight w:val="yellow"/>
          <w:u w:val="single"/>
        </w:rPr>
        <w:t xml:space="preserve"> </w:t>
      </w:r>
      <w:r w:rsidRPr="00850307">
        <w:rPr>
          <w:highlight w:val="yellow"/>
          <w:u w:val="single"/>
        </w:rPr>
        <w:t>and</w:t>
      </w:r>
      <w:r w:rsidRPr="00726F94">
        <w:rPr>
          <w:u w:val="single"/>
        </w:rPr>
        <w:t xml:space="preserve"> the likelihood of </w:t>
      </w:r>
      <w:r w:rsidRPr="00850307">
        <w:rPr>
          <w:highlight w:val="yellow"/>
          <w:u w:val="single"/>
        </w:rPr>
        <w:t>civilian casualties would increase</w:t>
      </w:r>
      <w:r w:rsidRPr="00DD7003">
        <w:rPr>
          <w:sz w:val="16"/>
        </w:rPr>
        <w:t>. This danger is</w:t>
      </w:r>
      <w:r w:rsidRPr="00DD7003">
        <w:rPr>
          <w:sz w:val="12"/>
        </w:rPr>
        <w:t>¶</w:t>
      </w:r>
      <w:r w:rsidRPr="00DD7003">
        <w:rPr>
          <w:sz w:val="16"/>
        </w:rPr>
        <w:t xml:space="preserve"> not hypothetical. In 2007, the Ethiopian government terminated its</w:t>
      </w:r>
      <w:r w:rsidRPr="00DD7003">
        <w:rPr>
          <w:sz w:val="12"/>
        </w:rPr>
        <w:t>¶</w:t>
      </w:r>
      <w:r w:rsidRPr="00DD7003">
        <w:rPr>
          <w:sz w:val="16"/>
        </w:rPr>
        <w:t xml:space="preserve"> U.S. military presence after public revelations that U.S. AC-130 gunships</w:t>
      </w:r>
      <w:r w:rsidRPr="00DD7003">
        <w:rPr>
          <w:sz w:val="12"/>
        </w:rPr>
        <w:t>¶</w:t>
      </w:r>
      <w:r w:rsidRPr="00DD7003">
        <w:rPr>
          <w:sz w:val="16"/>
        </w:rPr>
        <w:t xml:space="preserve"> were launching attacks from Ethiopia into Somalia. Similarly, in</w:t>
      </w:r>
      <w:r w:rsidRPr="00DD7003">
        <w:rPr>
          <w:sz w:val="12"/>
        </w:rPr>
        <w:t>¶</w:t>
      </w:r>
      <w:r w:rsidRPr="00DD7003">
        <w:rPr>
          <w:sz w:val="16"/>
        </w:rPr>
        <w:t xml:space="preserve"> late 2011, Pakistan evicted all U.S. military and intelligence drones, forcing</w:t>
      </w:r>
      <w:r w:rsidRPr="00DD7003">
        <w:rPr>
          <w:sz w:val="12"/>
        </w:rPr>
        <w:t>¶</w:t>
      </w:r>
      <w:r w:rsidRPr="00DD7003">
        <w:rPr>
          <w:sz w:val="16"/>
        </w:rPr>
        <w:t xml:space="preserve"> the United States to completely rely on Afghanistan to serve as a</w:t>
      </w:r>
      <w:r w:rsidRPr="00DD7003">
        <w:rPr>
          <w:sz w:val="12"/>
        </w:rPr>
        <w:t>¶</w:t>
      </w:r>
      <w:r w:rsidRPr="00DD7003">
        <w:rPr>
          <w:sz w:val="16"/>
        </w:rPr>
        <w:t xml:space="preserve"> staging ground for drone strikes in Pakistan. The United States could</w:t>
      </w:r>
      <w:r w:rsidRPr="00DD7003">
        <w:rPr>
          <w:sz w:val="12"/>
        </w:rPr>
        <w:t>¶</w:t>
      </w:r>
      <w:r w:rsidRPr="00DD7003">
        <w:rPr>
          <w:sz w:val="16"/>
        </w:rPr>
        <w:t xml:space="preserve"> attempt to lessen the need for tacit host-state support by making significant</w:t>
      </w:r>
      <w:r w:rsidRPr="00DD7003">
        <w:rPr>
          <w:sz w:val="12"/>
        </w:rPr>
        <w:t>¶</w:t>
      </w:r>
      <w:r w:rsidRPr="00DD7003">
        <w:rPr>
          <w:sz w:val="16"/>
        </w:rPr>
        <w:t xml:space="preserve"> investments in armed drones that can be flown off U.S. Navy ships,</w:t>
      </w:r>
      <w:r w:rsidRPr="00DD7003">
        <w:rPr>
          <w:sz w:val="12"/>
        </w:rPr>
        <w:t>¶</w:t>
      </w:r>
      <w:r w:rsidRPr="00DD7003">
        <w:rPr>
          <w:sz w:val="16"/>
        </w:rPr>
        <w:t xml:space="preserve"> conducting electronic warfare or missile attacks on air defenses, allowing</w:t>
      </w:r>
      <w:r w:rsidRPr="00DD7003">
        <w:rPr>
          <w:sz w:val="12"/>
        </w:rPr>
        <w:t>¶</w:t>
      </w:r>
      <w:r w:rsidRPr="00DD7003">
        <w:rPr>
          <w:sz w:val="16"/>
        </w:rPr>
        <w:t xml:space="preserve"> downed drones to not be recovered and potentially transferred to</w:t>
      </w:r>
      <w:r w:rsidRPr="00DD7003">
        <w:rPr>
          <w:sz w:val="12"/>
        </w:rPr>
        <w:t>¶</w:t>
      </w:r>
      <w:r w:rsidRPr="00DD7003">
        <w:rPr>
          <w:sz w:val="16"/>
        </w:rPr>
        <w:t xml:space="preserve"> China or Russia, and losing access to the human intelligence networks</w:t>
      </w:r>
      <w:r w:rsidRPr="00DD7003">
        <w:rPr>
          <w:sz w:val="12"/>
        </w:rPr>
        <w:t>¶</w:t>
      </w:r>
      <w:r w:rsidRPr="00DD7003">
        <w:rPr>
          <w:sz w:val="16"/>
        </w:rPr>
        <w:t xml:space="preserve"> on the ground that are critical for identifying targets.</w:t>
      </w:r>
      <w:r w:rsidRPr="00DD7003">
        <w:rPr>
          <w:sz w:val="12"/>
        </w:rPr>
        <w:t>¶</w:t>
      </w:r>
      <w:r w:rsidRPr="00DD7003">
        <w:rPr>
          <w:sz w:val="16"/>
        </w:rPr>
        <w:t xml:space="preserve"> According to U.S. diplomats and military officials, active resistance—</w:t>
      </w:r>
      <w:r w:rsidRPr="00DD7003">
        <w:rPr>
          <w:sz w:val="12"/>
        </w:rPr>
        <w:t>¶</w:t>
      </w:r>
      <w:r w:rsidRPr="00DD7003">
        <w:rPr>
          <w:sz w:val="16"/>
        </w:rPr>
        <w:t xml:space="preserve"> such as the Pakistani army shooting down U.S. armed drones—</w:t>
      </w:r>
      <w:r w:rsidRPr="00DD7003">
        <w:rPr>
          <w:sz w:val="12"/>
        </w:rPr>
        <w:t>¶</w:t>
      </w:r>
      <w:r w:rsidRPr="00DD7003">
        <w:rPr>
          <w:sz w:val="16"/>
        </w:rPr>
        <w:t xml:space="preserve"> is a legitimate concern. In this case, the United States would need to</w:t>
      </w:r>
      <w:r w:rsidRPr="00DD7003">
        <w:rPr>
          <w:sz w:val="12"/>
        </w:rPr>
        <w:t>¶</w:t>
      </w:r>
      <w:r w:rsidRPr="00DD7003">
        <w:rPr>
          <w:sz w:val="16"/>
        </w:rPr>
        <w:t xml:space="preserve"> either end drone sorties or escalate U.S. military involvement by attacking</w:t>
      </w:r>
      <w:r w:rsidRPr="00DD7003">
        <w:rPr>
          <w:sz w:val="12"/>
        </w:rPr>
        <w:t>¶</w:t>
      </w:r>
      <w:r w:rsidRPr="00DD7003">
        <w:rPr>
          <w:sz w:val="16"/>
        </w:rPr>
        <w:t xml:space="preserve"> Pakistani radar and antiaircraft sites, thus increasing the likelihood</w:t>
      </w:r>
      <w:r w:rsidRPr="00DD7003">
        <w:rPr>
          <w:sz w:val="12"/>
        </w:rPr>
        <w:t>¶</w:t>
      </w:r>
      <w:r w:rsidRPr="00DD7003">
        <w:rPr>
          <w:sz w:val="16"/>
        </w:rPr>
        <w:t xml:space="preserve"> of civilian casualties.68 Beyond where drone strikes currently take place,</w:t>
      </w:r>
      <w:r w:rsidRPr="00DD7003">
        <w:rPr>
          <w:sz w:val="12"/>
        </w:rPr>
        <w:t>¶</w:t>
      </w:r>
      <w:r w:rsidRPr="00DD7003">
        <w:rPr>
          <w:sz w:val="16"/>
        </w:rPr>
        <w:t xml:space="preserve"> </w:t>
      </w:r>
      <w:r w:rsidRPr="00DD7003">
        <w:rPr>
          <w:u w:val="single"/>
        </w:rPr>
        <w:t>political pressure could severely limit options for new U.S. drone bases</w:t>
      </w:r>
      <w:r w:rsidRPr="00DD7003">
        <w:rPr>
          <w:sz w:val="16"/>
        </w:rPr>
        <w:t>. For example, the Obama administration is debating deploying armed</w:t>
      </w:r>
      <w:r w:rsidRPr="00DD7003">
        <w:rPr>
          <w:sz w:val="12"/>
        </w:rPr>
        <w:t>¶</w:t>
      </w:r>
      <w:r w:rsidRPr="00DD7003">
        <w:rPr>
          <w:sz w:val="16"/>
        </w:rPr>
        <w:t xml:space="preserve"> drones to attack al-Qaeda in the Islamic Maghreb (AQIM) in North</w:t>
      </w:r>
      <w:r w:rsidRPr="00DD7003">
        <w:rPr>
          <w:sz w:val="12"/>
        </w:rPr>
        <w:t>¶</w:t>
      </w:r>
      <w:r w:rsidRPr="00DD7003">
        <w:rPr>
          <w:sz w:val="16"/>
        </w:rPr>
        <w:t xml:space="preserve"> Africa, which would likely require access to a new airbase in the region.</w:t>
      </w:r>
      <w:r w:rsidRPr="00DD7003">
        <w:rPr>
          <w:sz w:val="12"/>
        </w:rPr>
        <w:t>¶</w:t>
      </w:r>
      <w:r w:rsidRPr="00DD7003">
        <w:rPr>
          <w:sz w:val="16"/>
        </w:rPr>
        <w:t xml:space="preserve"> To some extent, anger at U.S. sovereignty violations is an inevitable and</w:t>
      </w:r>
      <w:r w:rsidRPr="00DD7003">
        <w:rPr>
          <w:sz w:val="12"/>
        </w:rPr>
        <w:t>¶</w:t>
      </w:r>
      <w:r w:rsidRPr="00DD7003">
        <w:rPr>
          <w:sz w:val="16"/>
        </w:rPr>
        <w:t xml:space="preserve"> necessary trade-off </w:t>
      </w:r>
      <w:r w:rsidRPr="00DD7003">
        <w:rPr>
          <w:sz w:val="16"/>
        </w:rPr>
        <w:lastRenderedPageBreak/>
        <w:t>when conducting drone strikes. Nevertheless, in</w:t>
      </w:r>
      <w:r w:rsidRPr="00DD7003">
        <w:rPr>
          <w:sz w:val="12"/>
        </w:rPr>
        <w:t>¶</w:t>
      </w:r>
      <w:r w:rsidRPr="00DD7003">
        <w:rPr>
          <w:sz w:val="16"/>
        </w:rPr>
        <w:t xml:space="preserve"> each of these cases, </w:t>
      </w:r>
      <w:r w:rsidRPr="00850307">
        <w:rPr>
          <w:highlight w:val="yellow"/>
          <w:u w:val="single"/>
        </w:rPr>
        <w:t>domestic anger would</w:t>
      </w:r>
      <w:r w:rsidRPr="00DD7003">
        <w:rPr>
          <w:sz w:val="16"/>
        </w:rPr>
        <w:t xml:space="preserve"> partially or fully </w:t>
      </w:r>
      <w:r w:rsidRPr="00850307">
        <w:rPr>
          <w:highlight w:val="yellow"/>
          <w:u w:val="single"/>
        </w:rPr>
        <w:t>abate if the</w:t>
      </w:r>
      <w:r w:rsidRPr="00850307">
        <w:rPr>
          <w:sz w:val="12"/>
          <w:highlight w:val="yellow"/>
        </w:rPr>
        <w:t>¶</w:t>
      </w:r>
      <w:r w:rsidRPr="00850307">
        <w:rPr>
          <w:sz w:val="12"/>
          <w:highlight w:val="yellow"/>
          <w:u w:val="single"/>
        </w:rPr>
        <w:t xml:space="preserve"> </w:t>
      </w:r>
      <w:r w:rsidRPr="00850307">
        <w:rPr>
          <w:highlight w:val="yellow"/>
          <w:u w:val="single"/>
        </w:rPr>
        <w:t>U</w:t>
      </w:r>
      <w:r w:rsidRPr="00DD7003">
        <w:rPr>
          <w:sz w:val="16"/>
        </w:rPr>
        <w:t xml:space="preserve">nited </w:t>
      </w:r>
      <w:r w:rsidRPr="00850307">
        <w:rPr>
          <w:highlight w:val="yellow"/>
          <w:u w:val="single"/>
        </w:rPr>
        <w:t>S</w:t>
      </w:r>
      <w:r w:rsidRPr="00DD7003">
        <w:rPr>
          <w:sz w:val="16"/>
        </w:rPr>
        <w:t xml:space="preserve">tates </w:t>
      </w:r>
      <w:r w:rsidRPr="00850307">
        <w:rPr>
          <w:highlight w:val="yellow"/>
          <w:u w:val="single"/>
        </w:rPr>
        <w:t>modified its drone policy</w:t>
      </w:r>
      <w:r w:rsidR="004E4AD7">
        <w:rPr>
          <w:u w:val="single"/>
        </w:rPr>
        <w:t>.</w:t>
      </w:r>
    </w:p>
    <w:p w:rsidR="00EF4DAC" w:rsidRDefault="00EF4DAC" w:rsidP="00EF4DAC">
      <w:pPr>
        <w:pStyle w:val="Heading4"/>
      </w:pPr>
      <w:r>
        <w:t>All relevant officials will comply with the plan</w:t>
      </w:r>
    </w:p>
    <w:p w:rsidR="00EF4DAC" w:rsidRDefault="00EF4DAC" w:rsidP="00EF4DAC">
      <w:r w:rsidRPr="00921A99">
        <w:rPr>
          <w:b/>
        </w:rPr>
        <w:t>Goldsmith ’12</w:t>
      </w:r>
      <w:r>
        <w:t xml:space="preserve"> [Jack Goldsmith is a Harvard Law professor and a member of the Hoover Task Force on National Security and Law. He served in the Bush administration as assistant attorney general in charge of the Office of Legal Counsel, “Fire When Ready,” 3-19-13, </w:t>
      </w:r>
      <w:hyperlink r:id="rId18" w:history="1">
        <w:r>
          <w:rPr>
            <w:rStyle w:val="Hyperlink"/>
          </w:rPr>
          <w:t>http://www.foreignpolicy.com/articles/2012/03/19/fire_when_ready?page=full</w:t>
        </w:r>
      </w:hyperlink>
      <w:r>
        <w:t>]</w:t>
      </w:r>
    </w:p>
    <w:p w:rsidR="00EF4DAC" w:rsidRPr="00921A99" w:rsidRDefault="00EF4DAC" w:rsidP="00EF4DAC"/>
    <w:p w:rsidR="00EF4DAC" w:rsidRDefault="00EF4DAC" w:rsidP="00EF4DAC">
      <w:pPr>
        <w:rPr>
          <w:u w:val="single"/>
        </w:rPr>
      </w:pPr>
      <w:r w:rsidRPr="002A6B31">
        <w:rPr>
          <w:sz w:val="16"/>
        </w:rPr>
        <w:t xml:space="preserve">When the </w:t>
      </w:r>
      <w:r w:rsidRPr="002A6B31">
        <w:rPr>
          <w:u w:val="single"/>
        </w:rPr>
        <w:t>Obama</w:t>
      </w:r>
      <w:r w:rsidRPr="002A6B31">
        <w:rPr>
          <w:sz w:val="16"/>
        </w:rPr>
        <w:t xml:space="preserve"> administration made the decision </w:t>
      </w:r>
      <w:r w:rsidRPr="002A6B31">
        <w:rPr>
          <w:u w:val="single"/>
        </w:rPr>
        <w:t>to kill Awlaki</w:t>
      </w:r>
      <w:r w:rsidRPr="002A6B31">
        <w:rPr>
          <w:sz w:val="16"/>
        </w:rPr>
        <w:t xml:space="preserve">, it </w:t>
      </w:r>
      <w:r w:rsidRPr="002A6B31">
        <w:rPr>
          <w:u w:val="single"/>
        </w:rPr>
        <w:t>did not rely on the president's constitutional authority</w:t>
      </w:r>
      <w:r w:rsidRPr="002A6B31">
        <w:rPr>
          <w:sz w:val="16"/>
        </w:rPr>
        <w:t xml:space="preserve"> as commander in chief. </w:t>
      </w:r>
      <w:r w:rsidRPr="002A6B31">
        <w:rPr>
          <w:u w:val="single"/>
        </w:rPr>
        <w:t>Rather</w:t>
      </w:r>
      <w:r w:rsidRPr="002A6B31">
        <w:rPr>
          <w:sz w:val="16"/>
        </w:rPr>
        <w:t xml:space="preserve">, it relied </w:t>
      </w:r>
      <w:r w:rsidRPr="002A6B31">
        <w:rPr>
          <w:u w:val="single"/>
        </w:rPr>
        <w:t>on authority that Congress gave</w:t>
      </w:r>
      <w:r w:rsidRPr="002A6B31">
        <w:rPr>
          <w:sz w:val="16"/>
        </w:rPr>
        <w:t xml:space="preserve"> it, </w:t>
      </w:r>
      <w:r w:rsidRPr="002A6B31">
        <w:rPr>
          <w:u w:val="single"/>
        </w:rPr>
        <w:t>and</w:t>
      </w:r>
      <w:r w:rsidRPr="002A6B31">
        <w:rPr>
          <w:sz w:val="16"/>
        </w:rPr>
        <w:t xml:space="preserve"> on </w:t>
      </w:r>
      <w:r w:rsidRPr="002A6B31">
        <w:rPr>
          <w:u w:val="single"/>
        </w:rPr>
        <w:t>guidance from the courts</w:t>
      </w:r>
      <w:r w:rsidRPr="002A6B31">
        <w:rPr>
          <w:sz w:val="16"/>
        </w:rPr>
        <w:t>. In September 2001, Congress authorized the president "to use all necessary and appropriate force against those nations, organizations, or persons he determines" were responsible for 9/11. Whatever else the term "force" may mean, it clearly includes authorization from Congress to kill enemy soldiers who fall within the statute. Unlike some prior authorizations of force in American history, the 2001 authorization contains no geographical limitation. Moreover, the Supreme Court, in the detention context, has ruled that the "force" authorized by Congress in the 2001 law could be applied against a U.S. citizen. Lower courts have interpreted the same law to include within its scope co-belligerent enemy forces "associated" with al Qaeda who are "engaged in hostilities against the United States."</w:t>
      </w:r>
      <w:r w:rsidRPr="002A6B31">
        <w:rPr>
          <w:sz w:val="12"/>
        </w:rPr>
        <w:t>¶</w:t>
      </w:r>
      <w:r w:rsidRPr="002A6B31">
        <w:rPr>
          <w:sz w:val="16"/>
        </w:rPr>
        <w:t xml:space="preserve"> International law is also relevant to targeting decisions. Targeted killings are lawful under the international laws of war only if they comply with basic requirements like distinguishing enemy soldiers from civilians and avoiding excessive collateral damage. And they are consistent with the U.N. Charter's ban on using force "against the territorial integrity or political independence of any state" only if the targeted nation consents or the United States properly acts in self-defense. There are reports that Yemen consented to the strike on Awlaki. But even if it did not, the strike would still have been consistent with the Charter to the extent that Yemen was "unwilling or unable" to suppress the threat he posed. This standard is not settled in international law, but it is sufficiently grounded in law and practice that no American president charged with keeping the country safe could refuse to exercise international self-defense rights when presented with a concrete security threat in this situation. The "unwilling or unable" standard was almost certainly the one the United States relied on in the Osama bin Laden raid inside Pakistan.</w:t>
      </w:r>
      <w:r w:rsidRPr="002A6B31">
        <w:rPr>
          <w:sz w:val="12"/>
        </w:rPr>
        <w:t>¶</w:t>
      </w:r>
      <w:r w:rsidRPr="002A6B31">
        <w:rPr>
          <w:sz w:val="16"/>
        </w:rPr>
        <w:t xml:space="preserve"> These </w:t>
      </w:r>
      <w:r w:rsidRPr="002A6B31">
        <w:rPr>
          <w:u w:val="single"/>
        </w:rPr>
        <w:t>legal principles are backed by a system of internal and external checks and balances that</w:t>
      </w:r>
      <w:r w:rsidRPr="002A6B31">
        <w:rPr>
          <w:sz w:val="16"/>
        </w:rPr>
        <w:t xml:space="preserve">, in this context, </w:t>
      </w:r>
      <w:r w:rsidRPr="002A6B31">
        <w:rPr>
          <w:u w:val="single"/>
        </w:rPr>
        <w:t>are without equal in American wartime history</w:t>
      </w:r>
      <w:r w:rsidRPr="002A6B31">
        <w:rPr>
          <w:sz w:val="16"/>
        </w:rPr>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w:t>
      </w:r>
      <w:r w:rsidRPr="002A6B31">
        <w:rPr>
          <w:rStyle w:val="Emphasis"/>
          <w:highlight w:val="yellow"/>
        </w:rPr>
        <w:t>Today, all major military targets are vetted by</w:t>
      </w:r>
      <w:r w:rsidRPr="002A6B31">
        <w:rPr>
          <w:sz w:val="16"/>
        </w:rPr>
        <w:t xml:space="preserve"> a bevy of </w:t>
      </w:r>
      <w:r w:rsidRPr="002A6B31">
        <w:rPr>
          <w:rStyle w:val="Emphasis"/>
          <w:highlight w:val="yellow"/>
        </w:rPr>
        <w:t>executive</w:t>
      </w:r>
      <w:r w:rsidRPr="002A6B31">
        <w:rPr>
          <w:sz w:val="16"/>
        </w:rPr>
        <w:t xml:space="preserve"> branch</w:t>
      </w:r>
      <w:r w:rsidRPr="002A6B31">
        <w:rPr>
          <w:rStyle w:val="Emphasis"/>
          <w:highlight w:val="yellow"/>
        </w:rPr>
        <w:t xml:space="preserve"> lawyers</w:t>
      </w:r>
      <w:r w:rsidRPr="002A6B31">
        <w:rPr>
          <w:sz w:val="16"/>
        </w:rPr>
        <w:t xml:space="preserve"> who can and do rule out operations and targets on legal grounds, </w:t>
      </w:r>
      <w:r w:rsidRPr="002A6B31">
        <w:rPr>
          <w:rStyle w:val="Emphasis"/>
          <w:highlight w:val="yellow"/>
        </w:rPr>
        <w:t>and</w:t>
      </w:r>
      <w:r w:rsidRPr="002A6B31">
        <w:rPr>
          <w:sz w:val="16"/>
        </w:rPr>
        <w:t xml:space="preserve"> by </w:t>
      </w:r>
      <w:r w:rsidRPr="002A6B31">
        <w:rPr>
          <w:rStyle w:val="Emphasis"/>
          <w:highlight w:val="yellow"/>
        </w:rPr>
        <w:t>commanders who are more sensitive than ever to legal considerations</w:t>
      </w:r>
      <w:r w:rsidRPr="002A6B31">
        <w:rPr>
          <w:sz w:val="16"/>
        </w:rPr>
        <w:t xml:space="preserve"> and collateral damage. </w:t>
      </w:r>
      <w:r w:rsidRPr="00F21263">
        <w:rPr>
          <w:u w:val="single"/>
        </w:rPr>
        <w:t>Decisions to kill</w:t>
      </w:r>
      <w:r w:rsidRPr="002A6B31">
        <w:rPr>
          <w:sz w:val="16"/>
        </w:rPr>
        <w:t xml:space="preserve"> high-level </w:t>
      </w:r>
      <w:r w:rsidRPr="00F21263">
        <w:rPr>
          <w:u w:val="single"/>
        </w:rPr>
        <w:t>terrorists</w:t>
      </w:r>
      <w:r w:rsidRPr="002A6B31">
        <w:rPr>
          <w:sz w:val="16"/>
        </w:rPr>
        <w:t xml:space="preserve"> outside of Afghanistan (like Awlaki) </w:t>
      </w:r>
      <w:r w:rsidRPr="00F21263">
        <w:rPr>
          <w:u w:val="single"/>
        </w:rPr>
        <w:t>are considered and approved by lawyers and policymakers at the highest levels of the government</w:t>
      </w:r>
      <w:r w:rsidRPr="002A6B31">
        <w:rPr>
          <w:sz w:val="16"/>
        </w:rPr>
        <w:t>.</w:t>
      </w:r>
      <w:r w:rsidRPr="002A6B31">
        <w:rPr>
          <w:sz w:val="12"/>
        </w:rPr>
        <w:t>¶</w:t>
      </w:r>
      <w:r w:rsidRPr="002A6B31">
        <w:rPr>
          <w:sz w:val="16"/>
        </w:rPr>
        <w:t xml:space="preserve"> The </w:t>
      </w:r>
      <w:r w:rsidRPr="00F21263">
        <w:rPr>
          <w:u w:val="single"/>
        </w:rPr>
        <w:t>lawyers and policymakers are guided in part by Supreme Court and lower court decisions</w:t>
      </w:r>
      <w:r w:rsidRPr="002A6B31">
        <w:rPr>
          <w:sz w:val="16"/>
        </w:rPr>
        <w:t xml:space="preserve"> that, in the context of reviewing military detentions, have interpreted the meaning, scope, </w:t>
      </w:r>
      <w:r w:rsidRPr="00F21263">
        <w:rPr>
          <w:u w:val="single"/>
        </w:rPr>
        <w:t>and</w:t>
      </w:r>
      <w:r w:rsidRPr="002A6B31">
        <w:rPr>
          <w:sz w:val="16"/>
        </w:rPr>
        <w:t xml:space="preserve"> limits of the </w:t>
      </w:r>
      <w:r w:rsidRPr="00F21263">
        <w:rPr>
          <w:u w:val="single"/>
        </w:rPr>
        <w:t>congressional authorization</w:t>
      </w:r>
      <w:r w:rsidRPr="002A6B31">
        <w:rPr>
          <w:sz w:val="16"/>
        </w:rPr>
        <w:t xml:space="preserve"> to use force. The executive branch also has tools at its disposal -- an elaborate intelligence bureaucracy, precision weapons, and computer targeting algorithms -- to minimize collateral damage in war like never before (indeed, these tools sometimes force an operation or target to be avoided or aborted). We do not know the full details of targeting decisions, but we do know -- from administration speeches and press coverage of internal deliberations -- that </w:t>
      </w:r>
      <w:r w:rsidRPr="002A6B31">
        <w:rPr>
          <w:rStyle w:val="Emphasis"/>
          <w:highlight w:val="yellow"/>
        </w:rPr>
        <w:t>Obama</w:t>
      </w:r>
      <w:r w:rsidRPr="002A6B31">
        <w:rPr>
          <w:sz w:val="16"/>
          <w:highlight w:val="yellow"/>
        </w:rPr>
        <w:t xml:space="preserve"> </w:t>
      </w:r>
      <w:r w:rsidRPr="002A6B31">
        <w:rPr>
          <w:sz w:val="16"/>
        </w:rPr>
        <w:t xml:space="preserve">administration </w:t>
      </w:r>
      <w:r w:rsidRPr="002A6B31">
        <w:rPr>
          <w:rStyle w:val="Emphasis"/>
          <w:highlight w:val="yellow"/>
        </w:rPr>
        <w:t>policymakers and lawyers seriously grapple with the legal limits of their authorities</w:t>
      </w:r>
      <w:r w:rsidRPr="00F21263">
        <w:rPr>
          <w:u w:val="single"/>
        </w:rPr>
        <w:t xml:space="preserve">, construe them narrowly to meet the case at hand, </w:t>
      </w:r>
      <w:r w:rsidRPr="002A6B31">
        <w:rPr>
          <w:rStyle w:val="Emphasis"/>
          <w:highlight w:val="yellow"/>
        </w:rPr>
        <w:t>and are constrained in who they target</w:t>
      </w:r>
      <w:r w:rsidRPr="002A6B31">
        <w:rPr>
          <w:sz w:val="16"/>
        </w:rPr>
        <w:t>.</w:t>
      </w:r>
      <w:r w:rsidRPr="002A6B31">
        <w:rPr>
          <w:sz w:val="12"/>
        </w:rPr>
        <w:t>¶</w:t>
      </w:r>
      <w:r w:rsidRPr="002A6B31">
        <w:rPr>
          <w:sz w:val="16"/>
        </w:rPr>
        <w:t xml:space="preserve"> </w:t>
      </w:r>
      <w:r w:rsidRPr="002A6B31">
        <w:rPr>
          <w:u w:val="single"/>
        </w:rPr>
        <w:t>Congress</w:t>
      </w:r>
      <w:r w:rsidRPr="002A6B31">
        <w:rPr>
          <w:sz w:val="16"/>
        </w:rPr>
        <w:t xml:space="preserve"> too </w:t>
      </w:r>
      <w:r w:rsidRPr="002A6B31">
        <w:rPr>
          <w:u w:val="single"/>
        </w:rPr>
        <w:t xml:space="preserve">is involved. </w:t>
      </w:r>
      <w:r w:rsidRPr="002A6B31">
        <w:rPr>
          <w:highlight w:val="yellow"/>
          <w:u w:val="single"/>
        </w:rPr>
        <w:t>The executive branch only targets enemy forces that fall within</w:t>
      </w:r>
      <w:r w:rsidRPr="002A6B31">
        <w:rPr>
          <w:sz w:val="16"/>
          <w:highlight w:val="yellow"/>
        </w:rPr>
        <w:t xml:space="preserve"> </w:t>
      </w:r>
      <w:r w:rsidRPr="002A6B31">
        <w:rPr>
          <w:sz w:val="16"/>
        </w:rPr>
        <w:t xml:space="preserve">the </w:t>
      </w:r>
      <w:r w:rsidRPr="002A6B31">
        <w:rPr>
          <w:highlight w:val="yellow"/>
          <w:u w:val="single"/>
        </w:rPr>
        <w:t>parameters set by Congress</w:t>
      </w:r>
      <w:r w:rsidRPr="002A6B31">
        <w:rPr>
          <w:sz w:val="16"/>
        </w:rPr>
        <w:t xml:space="preserve"> in 2001. All major targeting operations conducted as "covert actions" must, under laws in place before 9/11, be conducted in conformity with presidential "findings" and reported to congressional intelligence committees. These committees lack a formal veto, but they have many ways to push back against covert actions they dislike. House Minority Leader Nancy Pelosi is said to have scaled back a covert operation in 2004 to influence the outcome of elections in Iraq by complaining to the White House, while the House Intelligence Committee reportedly persuaded the Obama administration not to arm the Libyan rebels in 2011. Operations by the U.S. military are also reported to and scrutinized by congressional armed services committees through less formal means.</w:t>
      </w:r>
      <w:r w:rsidRPr="002A6B31">
        <w:rPr>
          <w:sz w:val="12"/>
        </w:rPr>
        <w:t>¶</w:t>
      </w:r>
      <w:r w:rsidRPr="002A6B31">
        <w:rPr>
          <w:sz w:val="16"/>
        </w:rPr>
        <w:t xml:space="preserve"> More broadly, Congress as a whole is well aware of the president's targeted killing program, and many congressional committees have held public hearings on targeted killing in the last few years. And yet, in contrast to its actions to tighten the president's traditional military authorities in other contexts (like interrogation, military detention, and military commissions), Congress has not tightened the president's power to target. Instead, </w:t>
      </w:r>
      <w:r w:rsidRPr="002A6B31">
        <w:rPr>
          <w:u w:val="single"/>
        </w:rPr>
        <w:t>Congress chose to reaffirm the 2001 authorization on</w:t>
      </w:r>
      <w:r w:rsidRPr="002A6B31">
        <w:rPr>
          <w:sz w:val="16"/>
        </w:rPr>
        <w:t xml:space="preserve"> which the president has rested his </w:t>
      </w:r>
      <w:r w:rsidRPr="002A6B31">
        <w:rPr>
          <w:u w:val="single"/>
        </w:rPr>
        <w:t>targeting practices</w:t>
      </w:r>
      <w:r w:rsidRPr="002A6B31">
        <w:rPr>
          <w:sz w:val="16"/>
        </w:rPr>
        <w:t xml:space="preserve"> in December 2011, and to bless the judicial construction of the statute that extended the president's authorities to co-belligerents like Awlaki, all without a word about limitations on targeted killing. Congress did this against the backdrop of </w:t>
      </w:r>
      <w:r w:rsidRPr="002A6B31">
        <w:rPr>
          <w:sz w:val="16"/>
        </w:rPr>
        <w:lastRenderedPageBreak/>
        <w:t>many public reports that the 2001 statute was relied on to kill Awlaki.</w:t>
      </w:r>
      <w:r w:rsidRPr="002A6B31">
        <w:rPr>
          <w:sz w:val="12"/>
        </w:rPr>
        <w:t>¶</w:t>
      </w:r>
      <w:r w:rsidRPr="002A6B31">
        <w:rPr>
          <w:sz w:val="16"/>
        </w:rPr>
        <w:t xml:space="preserve"> The targeted killing of Awlaki was also subject to a limited but important form of judicial scrutiny. In 2010, the ACLU and the Center for Constitutional Rights brought a novel lawsuit that sought to enjoin the president from killing Awlaki. Judge John Bates of the U.S. District Court for the District of Columbia dismissed the case, in part because of "the impropriety of judicial review." Bates explained that the Constitution places "responsibility for the military decisions at issue in this case 'in the hands of those who are best positioned and most politically accountable for making them'" -- Congress and the president. This ruling, based on extensive precedent, is almost certainly right. Commanders in chief have always had discretion over targeting decisions in wars authorized by Congress. No court has ever suggested that judicial approval for these decisions was appropriate or necessary. This is so even though the U.S. military killed U.S. citizens in the Civil War and most likely in World War II as well, when some fought in the Italian and German armies. The Supreme Court itself has ruled -- in the context of military commissions and military detention -- that U.S. citizenship does not by itself preclude the commander in chief from exercising traditional forms of military force.</w:t>
      </w:r>
      <w:r w:rsidRPr="002A6B31">
        <w:rPr>
          <w:sz w:val="12"/>
        </w:rPr>
        <w:t>¶</w:t>
      </w:r>
      <w:r w:rsidRPr="002A6B31">
        <w:rPr>
          <w:sz w:val="16"/>
        </w:rPr>
        <w:t xml:space="preserve"> This is the background against which to assess Attorney General Holder's claim that the Constitution "guarantees due process, not judicial process." Holder was referring to the Fifth Amendment's prohibition on taking life without due process, a further legal limitation on the targeted killing of U.S. citizens. Critics belittled Holder for distinguishing due process from judicial process, but Holder is right. The Supreme Court has ruled in many contexts that due process does not always demand judicial scrutiny. It has also ruled that the type and extent of process due depends on the nature and circumstances of the deprivation, including a balance between the interests of the individual and the government.</w:t>
      </w:r>
      <w:r w:rsidRPr="002A6B31">
        <w:rPr>
          <w:sz w:val="12"/>
        </w:rPr>
        <w:t>¶</w:t>
      </w:r>
      <w:r w:rsidRPr="002A6B31">
        <w:rPr>
          <w:sz w:val="16"/>
        </w:rPr>
        <w:t xml:space="preserve"> A U.S. citizen's interest is obviously at its height when he is targeted with lethal force. The government's interest is at its height when it seeks to incapacitate a threatening enemy in a congressionally sanctioned war. Holder only defended the wartime authority to kill a U.S. citizen who presents "an imminent threat of violent attack against the United States" and for whom "capture is not feasible," and only when operations are "conducted in a manner consistent with applicable law of war principles." In these circumstances, he claimed, high-level executive deliberation, guided by judicial precedent and subject to congressional oversight, is all the process that is due.</w:t>
      </w:r>
      <w:r w:rsidRPr="002A6B31">
        <w:rPr>
          <w:sz w:val="12"/>
        </w:rPr>
        <w:t>¶</w:t>
      </w:r>
      <w:r w:rsidRPr="002A6B31">
        <w:rPr>
          <w:sz w:val="16"/>
        </w:rPr>
        <w:t xml:space="preserve"> Is Holder right? It is hard to say for sure because the due process clause has never before been thought relevant to wartime presidential targeting decisions. The system described above goes far beyond any process given to any target in any war in American history. Awlaki was not given a formal notice and opportunity to defend himself in court, but war does not permit such formal practices. One predicate for the killing was that Awlaki was in hiding -- beyond legal process or the reasonable possibility of capture -- and plotting and directing attacks on the United States. The U.S. government made clear that if Awlaki "were to surrender or otherwise present himself to the proper authorities in a peaceful and appropriate manner, legal principles with which the United States has traditionally and uniformly complied would prohibit using lethal force or other violence against him in such circumstances." And as Judge Bates noted, while Awlaki's placement on a targeting list was publicly disclosed in January 2010, Awlaki publicly disclaimed any intention of challenging his status or turning himself in.</w:t>
      </w:r>
      <w:r w:rsidRPr="002A6B31">
        <w:rPr>
          <w:sz w:val="12"/>
        </w:rPr>
        <w:t>¶</w:t>
      </w:r>
      <w:r w:rsidRPr="002A6B31">
        <w:rPr>
          <w:sz w:val="16"/>
        </w:rPr>
        <w:t xml:space="preserve"> It is hard to see how the executive branch could have taken its constitutional responsibilities more seriously while honoring its obligation to keep the nation safe. In light of Judge Bates's ruling and the analysis on which it rests, and </w:t>
      </w:r>
      <w:r w:rsidRPr="002A6B31">
        <w:rPr>
          <w:highlight w:val="yellow"/>
          <w:u w:val="single"/>
        </w:rPr>
        <w:t xml:space="preserve">until Congress thinks the president's </w:t>
      </w:r>
      <w:r w:rsidRPr="002A6B31">
        <w:rPr>
          <w:u w:val="single"/>
        </w:rPr>
        <w:t xml:space="preserve">approach to </w:t>
      </w:r>
      <w:r w:rsidRPr="002A6B31">
        <w:rPr>
          <w:highlight w:val="yellow"/>
          <w:u w:val="single"/>
        </w:rPr>
        <w:t>targeting requires change, the current system</w:t>
      </w:r>
      <w:r w:rsidRPr="002A6B31">
        <w:rPr>
          <w:sz w:val="16"/>
          <w:highlight w:val="yellow"/>
        </w:rPr>
        <w:t xml:space="preserve"> </w:t>
      </w:r>
      <w:r w:rsidRPr="002A6B31">
        <w:rPr>
          <w:sz w:val="16"/>
        </w:rPr>
        <w:t xml:space="preserve">-- executive deliberation guided by judicial precedent and subject to congressional oversight -- almost certainly </w:t>
      </w:r>
      <w:r w:rsidRPr="002A6B31">
        <w:rPr>
          <w:highlight w:val="yellow"/>
          <w:u w:val="single"/>
        </w:rPr>
        <w:t xml:space="preserve">satisfies </w:t>
      </w:r>
      <w:r w:rsidRPr="002A6B31">
        <w:rPr>
          <w:u w:val="single"/>
        </w:rPr>
        <w:t xml:space="preserve">any </w:t>
      </w:r>
      <w:r w:rsidRPr="002A6B31">
        <w:rPr>
          <w:highlight w:val="yellow"/>
          <w:u w:val="single"/>
        </w:rPr>
        <w:t>constitutional requirement</w:t>
      </w:r>
      <w:r w:rsidRPr="002A6B31">
        <w:rPr>
          <w:sz w:val="16"/>
        </w:rPr>
        <w:t>. In any event, it belies the claim that the president is not subject to checks and balances.</w:t>
      </w:r>
      <w:r w:rsidRPr="002A6B31">
        <w:rPr>
          <w:sz w:val="12"/>
        </w:rPr>
        <w:t>¶</w:t>
      </w:r>
      <w:r w:rsidRPr="002A6B31">
        <w:rPr>
          <w:sz w:val="16"/>
        </w:rPr>
        <w:t xml:space="preserve"> This conclusion will not assuage critics like Andrew Rosenthal who insist that "the president must receive judicial input before ordering the death of an American citizen." What Rosenthal and other krytocrats have not explained is how the Constitution permits, much less demands, such ex ante judicial input. These critics have not grappled with Judge Bates's analysis. Nor have they explained how a presidential request for judicial approval to target and kill a terrorist suspect is consistent with the constitutional limitation of judicial power to cases and controversies between parties in court.</w:t>
      </w:r>
      <w:r w:rsidRPr="002A6B31">
        <w:rPr>
          <w:sz w:val="12"/>
        </w:rPr>
        <w:t>¶</w:t>
      </w:r>
      <w:r w:rsidRPr="002A6B31">
        <w:rPr>
          <w:sz w:val="16"/>
        </w:rPr>
        <w:t xml:space="preserve"> It is also unclear whether judges possess the competence to assess and quickly act upon military targets, or whether they would welcome the responsibility for targeting decisions. Perhaps </w:t>
      </w:r>
      <w:r w:rsidRPr="002A6B31">
        <w:rPr>
          <w:highlight w:val="yellow"/>
          <w:u w:val="single"/>
        </w:rPr>
        <w:t xml:space="preserve">Congress could devise a lawful and effective scheme of </w:t>
      </w:r>
      <w:r w:rsidRPr="002A6B31">
        <w:rPr>
          <w:u w:val="single"/>
        </w:rPr>
        <w:t xml:space="preserve">judicial or administrative </w:t>
      </w:r>
      <w:r w:rsidRPr="002A6B31">
        <w:rPr>
          <w:highlight w:val="yellow"/>
          <w:u w:val="single"/>
        </w:rPr>
        <w:t xml:space="preserve">review </w:t>
      </w:r>
      <w:r w:rsidRPr="002A6B31">
        <w:rPr>
          <w:u w:val="single"/>
        </w:rPr>
        <w:t>of the president's targeting decisions.</w:t>
      </w:r>
    </w:p>
    <w:p w:rsidR="00BA1F28" w:rsidRDefault="00BA1F28" w:rsidP="00BA1F28">
      <w:pPr>
        <w:pStyle w:val="Heading4"/>
      </w:pPr>
      <w:r>
        <w:t>Unchecked drones cause Obama adventurism and global warfare- Congressional signal is key</w:t>
      </w:r>
    </w:p>
    <w:p w:rsidR="00BA1F28" w:rsidRDefault="00BA1F28" w:rsidP="00BA1F28">
      <w:r w:rsidRPr="00CF4174">
        <w:rPr>
          <w:b/>
        </w:rPr>
        <w:t>Friedman ’12</w:t>
      </w:r>
      <w:r>
        <w:t xml:space="preserve"> [Benjamin H. Friedman is a research fellow in defense and homeland security studies at the Cato Institute, “Drones, Special Operations and Whimsical Wars,” </w:t>
      </w:r>
      <w:hyperlink r:id="rId19" w:history="1">
        <w:r>
          <w:rPr>
            <w:rStyle w:val="Hyperlink"/>
          </w:rPr>
          <w:t>http://nationalinterest.org/blog/the-skeptics/drones-special-operations-whimsical-wars-7085</w:t>
        </w:r>
      </w:hyperlink>
      <w:r>
        <w:t>]</w:t>
      </w:r>
    </w:p>
    <w:p w:rsidR="00BA1F28" w:rsidRPr="00CF4174" w:rsidRDefault="00BA1F28" w:rsidP="00BA1F28"/>
    <w:p w:rsidR="00BA1F28" w:rsidRPr="00BA1F28" w:rsidRDefault="00BA1F28" w:rsidP="00BA1F28">
      <w:pPr>
        <w:rPr>
          <w:sz w:val="16"/>
        </w:rPr>
      </w:pPr>
      <w:r w:rsidRPr="00A33D90">
        <w:rPr>
          <w:sz w:val="16"/>
        </w:rPr>
        <w:t>The official rationale for using force across the world is that Al Qaeda is global. But that’s true only thanks to a capacious definition of Al Qaeda that imposes a sense of false unity of disparate groups. The always-overrated remnant of the organization that sponsored the 9/11 attacks barely exists anymore, even in Pakistan. Our counterterrorism efforts are directed mostly against others: terrorists that take up Al Qaeda’s name and desire to kill Westerners but have limited links to the real McCoy, as in Yemen and North Africa, and insurgents friendly to jihadists but mostly consumed by local disputes, such as the Taliban in Afghanistan, Al Shabaab in Somalia and Al Qaeda’s Islamist allies in southern Yemen. Like the phony communist monolith in the Cold War, the myth of a unified, global “Al Qaeda” makes actions against vaguely linked entities—many with no obvious interest in the United States—seem a coherent campaign against globe trotting menace bent on our destruction.</w:t>
      </w:r>
      <w:r w:rsidRPr="00A33D90">
        <w:rPr>
          <w:sz w:val="12"/>
        </w:rPr>
        <w:t>¶</w:t>
      </w:r>
      <w:r w:rsidRPr="00A33D90">
        <w:rPr>
          <w:sz w:val="16"/>
        </w:rPr>
        <w:t xml:space="preserve"> The real reason we are fighting so much these days is that war is too easy. International and domestic </w:t>
      </w:r>
      <w:r w:rsidRPr="00A33D90">
        <w:rPr>
          <w:highlight w:val="yellow"/>
          <w:u w:val="single"/>
        </w:rPr>
        <w:t>restraints on the use of U.S. military power are few</w:t>
      </w:r>
      <w:r w:rsidRPr="00A33D90">
        <w:rPr>
          <w:sz w:val="16"/>
        </w:rPr>
        <w:t xml:space="preserve">. And </w:t>
      </w:r>
      <w:r w:rsidRPr="00A33D90">
        <w:rPr>
          <w:highlight w:val="yellow"/>
          <w:u w:val="single"/>
        </w:rPr>
        <w:t>unrestrained power tends to be exercised. Presidents can use it whimsically</w:t>
      </w:r>
      <w:r w:rsidRPr="00A33D90">
        <w:rPr>
          <w:sz w:val="16"/>
        </w:rPr>
        <w:t xml:space="preserve">, at least until they do something costly that creates a backlash and wakes up public opposition. </w:t>
      </w:r>
      <w:r w:rsidRPr="00A33D90">
        <w:rPr>
          <w:highlight w:val="yellow"/>
          <w:u w:val="single"/>
        </w:rPr>
        <w:t>Drones</w:t>
      </w:r>
      <w:r w:rsidRPr="00A33D90">
        <w:rPr>
          <w:sz w:val="16"/>
          <w:highlight w:val="yellow"/>
        </w:rPr>
        <w:t xml:space="preserve"> </w:t>
      </w:r>
      <w:r w:rsidRPr="00A33D90">
        <w:rPr>
          <w:sz w:val="16"/>
        </w:rPr>
        <w:t xml:space="preserve">and special-operations forces </w:t>
      </w:r>
      <w:r w:rsidRPr="00A33D90">
        <w:rPr>
          <w:highlight w:val="yellow"/>
          <w:u w:val="single"/>
        </w:rPr>
        <w:t>made this</w:t>
      </w:r>
      <w:r w:rsidRPr="00A33D90">
        <w:rPr>
          <w:sz w:val="16"/>
          <w:highlight w:val="yellow"/>
        </w:rPr>
        <w:t xml:space="preserve"> </w:t>
      </w:r>
      <w:r w:rsidRPr="00A33D90">
        <w:rPr>
          <w:sz w:val="16"/>
        </w:rPr>
        <w:t xml:space="preserve">problem </w:t>
      </w:r>
      <w:r w:rsidRPr="00A33D90">
        <w:rPr>
          <w:highlight w:val="yellow"/>
          <w:u w:val="single"/>
        </w:rPr>
        <w:t>worse</w:t>
      </w:r>
      <w:r w:rsidRPr="00A33D90">
        <w:rPr>
          <w:u w:val="single"/>
        </w:rPr>
        <w:t>. Most of the world is what the military calls a permissive environment</w:t>
      </w:r>
      <w:r w:rsidRPr="00A33D90">
        <w:rPr>
          <w:sz w:val="16"/>
        </w:rPr>
        <w:t xml:space="preserve">, especially since the end of the Cold War. Most places lack forces capable of keeping our military out. Many potential allies invite it. The </w:t>
      </w:r>
      <w:r w:rsidRPr="00A33D90">
        <w:rPr>
          <w:highlight w:val="yellow"/>
          <w:u w:val="single"/>
        </w:rPr>
        <w:t xml:space="preserve">risks </w:t>
      </w:r>
      <w:r w:rsidRPr="00A33D90">
        <w:rPr>
          <w:u w:val="single"/>
        </w:rPr>
        <w:t>traditionally associated with war—</w:t>
      </w:r>
      <w:r w:rsidRPr="00A33D90">
        <w:rPr>
          <w:highlight w:val="yellow"/>
          <w:u w:val="single"/>
        </w:rPr>
        <w:t xml:space="preserve">invasion, mass death, etc.—are now alien to </w:t>
      </w:r>
      <w:r w:rsidRPr="00A33D90">
        <w:rPr>
          <w:highlight w:val="yellow"/>
          <w:u w:val="single"/>
        </w:rPr>
        <w:lastRenderedPageBreak/>
        <w:t>Americans</w:t>
      </w:r>
      <w:r w:rsidRPr="00A33D90">
        <w:rPr>
          <w:sz w:val="16"/>
        </w:rPr>
        <w:t>. Since the draft ended, the consequences of even bad wars for most of us are minor: unsettling media stories and mildly higher taxes deferred by deficits. That’s why, as Nuno Monteiro argues, the U.S. military was already quite busy in the 1990s despite the absence of real enemies.</w:t>
      </w:r>
      <w:r w:rsidRPr="00A33D90">
        <w:rPr>
          <w:sz w:val="12"/>
        </w:rPr>
        <w:t>¶</w:t>
      </w:r>
      <w:r w:rsidRPr="00A33D90">
        <w:rPr>
          <w:sz w:val="16"/>
        </w:rPr>
        <w:t xml:space="preserve"> Because war is so cheap, the public has little reason to worry much about it. That leaves elected representatives without any electoral incentive to restrain presidential war powers. No surprise then that </w:t>
      </w:r>
      <w:r w:rsidRPr="00A33D90">
        <w:rPr>
          <w:highlight w:val="yellow"/>
          <w:u w:val="single"/>
        </w:rPr>
        <w:t>the imperial presidency grew as American power did. Tech</w:t>
      </w:r>
      <w:r w:rsidRPr="00A33D90">
        <w:rPr>
          <w:u w:val="single"/>
        </w:rPr>
        <w:t xml:space="preserve">nology </w:t>
      </w:r>
      <w:r w:rsidRPr="00A33D90">
        <w:rPr>
          <w:highlight w:val="yellow"/>
          <w:u w:val="single"/>
        </w:rPr>
        <w:t xml:space="preserve">gains </w:t>
      </w:r>
      <w:r w:rsidRPr="00A33D90">
        <w:rPr>
          <w:u w:val="single"/>
        </w:rPr>
        <w:t xml:space="preserve">and secrecy </w:t>
      </w:r>
      <w:r w:rsidRPr="00A33D90">
        <w:rPr>
          <w:highlight w:val="yellow"/>
          <w:u w:val="single"/>
        </w:rPr>
        <w:t>exacerbate the problem</w:t>
      </w:r>
      <w:r w:rsidRPr="00A33D90">
        <w:rPr>
          <w:sz w:val="16"/>
        </w:rPr>
        <w:t>. Even more than strategic bombing from high altitude, which already prevented U.S. casualties, drones cheapen warfare. Covert raids are riskier, of course, but secrecy limits public appreciation of those risks.</w:t>
      </w:r>
      <w:r w:rsidRPr="00A33D90">
        <w:rPr>
          <w:sz w:val="12"/>
        </w:rPr>
        <w:t>¶</w:t>
      </w:r>
      <w:r w:rsidRPr="00A33D90">
        <w:rPr>
          <w:sz w:val="16"/>
        </w:rPr>
        <w:t xml:space="preserve"> 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naive to suggest, as John Fabian Witt did last week in a New York Times op-ed, that the executive branch is developing sensible legal institutions to manage the gray area between war and peace occupied by drone strikes. </w:t>
      </w:r>
      <w:r w:rsidRPr="00A33D90">
        <w:rPr>
          <w:highlight w:val="yellow"/>
          <w:u w:val="single"/>
        </w:rPr>
        <w:t>What’s needed are checks and balances</w:t>
      </w:r>
      <w:r w:rsidRPr="00A33D90">
        <w:rPr>
          <w:sz w:val="16"/>
        </w:rPr>
        <w:t xml:space="preserve">. That means </w:t>
      </w:r>
      <w:r w:rsidRPr="00A33D90">
        <w:rPr>
          <w:highlight w:val="yellow"/>
          <w:u w:val="single"/>
        </w:rPr>
        <w:t>Congress needs to use its war powers</w:t>
      </w:r>
      <w:r w:rsidRPr="00A33D90">
        <w:rPr>
          <w:sz w:val="16"/>
        </w:rPr>
        <w:t>.</w:t>
      </w:r>
      <w:r w:rsidRPr="00A33D90">
        <w:rPr>
          <w:sz w:val="12"/>
        </w:rPr>
        <w:t>¶</w:t>
      </w:r>
      <w:r w:rsidRPr="00A33D90">
        <w:rPr>
          <w:sz w:val="16"/>
        </w:rPr>
        <w:t xml:space="preserve"> First, </w:t>
      </w:r>
      <w:r w:rsidRPr="00A33D90">
        <w:rPr>
          <w:highlight w:val="yellow"/>
          <w:u w:val="single"/>
        </w:rPr>
        <w:t>Congress should rewrite the</w:t>
      </w:r>
      <w:r w:rsidRPr="00A33D90">
        <w:rPr>
          <w:sz w:val="16"/>
          <w:highlight w:val="yellow"/>
        </w:rPr>
        <w:t xml:space="preserve"> </w:t>
      </w:r>
      <w:r w:rsidRPr="00A33D90">
        <w:rPr>
          <w:sz w:val="16"/>
        </w:rPr>
        <w:t xml:space="preserve">2001 </w:t>
      </w:r>
      <w:r w:rsidRPr="00A33D90">
        <w:rPr>
          <w:highlight w:val="yellow"/>
          <w:u w:val="single"/>
        </w:rPr>
        <w:t>Au</w:t>
      </w:r>
      <w:r w:rsidRPr="00A33D90">
        <w:rPr>
          <w:sz w:val="16"/>
        </w:rPr>
        <w:t xml:space="preserve">thorization of </w:t>
      </w:r>
      <w:r w:rsidRPr="00A33D90">
        <w:rPr>
          <w:highlight w:val="yellow"/>
          <w:u w:val="single"/>
        </w:rPr>
        <w:t>M</w:t>
      </w:r>
      <w:r w:rsidRPr="00A33D90">
        <w:rPr>
          <w:sz w:val="16"/>
        </w:rPr>
        <w:t xml:space="preserve">ilitary </w:t>
      </w:r>
      <w:r w:rsidRPr="00A33D90">
        <w:rPr>
          <w:highlight w:val="yellow"/>
          <w:u w:val="single"/>
        </w:rPr>
        <w:t>F</w:t>
      </w:r>
      <w:r w:rsidRPr="00A33D90">
        <w:rPr>
          <w:sz w:val="16"/>
        </w:rPr>
        <w:t xml:space="preserve">orce, which has morphed into a legal rationale for doing whatever presidents want in the name of counterterrorism. That bill authorized force against the organizers of the September 11 attacks and those who aided them, which seemed to mean Al Qaeda and the Taliban in Afghanistan and maybe Pakistan. </w:t>
      </w:r>
      <w:r w:rsidRPr="00A33D90">
        <w:rPr>
          <w:highlight w:val="yellow"/>
          <w:u w:val="single"/>
        </w:rPr>
        <w:t>The new law should state that</w:t>
      </w:r>
      <w:r w:rsidRPr="00A33D90">
        <w:rPr>
          <w:sz w:val="16"/>
          <w:highlight w:val="yellow"/>
        </w:rPr>
        <w:t xml:space="preserve"> </w:t>
      </w:r>
      <w:r w:rsidRPr="00A33D90">
        <w:rPr>
          <w:sz w:val="16"/>
        </w:rPr>
        <w:t xml:space="preserve">acts of war, including </w:t>
      </w:r>
      <w:r w:rsidRPr="00A33D90">
        <w:rPr>
          <w:highlight w:val="yellow"/>
          <w:u w:val="single"/>
        </w:rPr>
        <w:t>drone strikes</w:t>
      </w:r>
      <w:r w:rsidRPr="00A33D90">
        <w:rPr>
          <w:sz w:val="16"/>
        </w:rPr>
        <w:t xml:space="preserve">, in other places </w:t>
      </w:r>
      <w:r w:rsidRPr="00A33D90">
        <w:rPr>
          <w:highlight w:val="yellow"/>
          <w:u w:val="single"/>
        </w:rPr>
        <w:t>require a new authorization</w:t>
      </w:r>
      <w:r w:rsidRPr="00A33D90">
        <w:rPr>
          <w:sz w:val="16"/>
          <w:highlight w:val="yellow"/>
        </w:rPr>
        <w:t xml:space="preserve"> </w:t>
      </w:r>
      <w:r w:rsidRPr="00A33D90">
        <w:rPr>
          <w:sz w:val="16"/>
        </w:rPr>
        <w:t>of force. If Congress is for bombing stuff in Yemen and Somalia, it should debate those missions.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sidRPr="00A33D90">
        <w:rPr>
          <w:sz w:val="12"/>
        </w:rPr>
        <w:t>¶</w:t>
      </w:r>
      <w:r w:rsidRPr="00A33D90">
        <w:rPr>
          <w:sz w:val="16"/>
        </w:rPr>
        <w:t xml:space="preserve"> The trouble, as already noted, is that </w:t>
      </w:r>
      <w:r w:rsidRPr="00A33D90">
        <w:rPr>
          <w:u w:val="single"/>
        </w:rPr>
        <w:t>Congress has no interest in doing these things</w:t>
      </w:r>
      <w:r w:rsidRPr="00A33D90">
        <w:rPr>
          <w:sz w:val="16"/>
        </w:rPr>
        <w:t xml:space="preserve">. Congressional leaders are today more interested in policing leaks about the president’s unilateral exercise of war powers than in restraining them. Short of a military disaster involving special-operations forces or drones, this seems unlikely to change in the short term. In the longer term, </w:t>
      </w:r>
      <w:r w:rsidRPr="00A33D90">
        <w:rPr>
          <w:highlight w:val="yellow"/>
          <w:u w:val="single"/>
        </w:rPr>
        <w:t>we need a restoration of Congress’ institutional identity</w:t>
      </w:r>
      <w:r w:rsidRPr="00A33D90">
        <w:rPr>
          <w:sz w:val="16"/>
        </w:rPr>
        <w:t>. Even without an electoral reason, politicians should want to exercise war powers simply because they can—because people like power. That’s the assumption behind Edward Corwin’s notion that the constitution’s is an “invitation to struggle” over foreign policy. Something has obstructed Congress’ desire to struggle. Those concerned by the president’s promiscuous use of force should try to identify and remove the obstruction.</w:t>
      </w:r>
    </w:p>
    <w:p w:rsidR="00BA1F28" w:rsidRDefault="00BA1F28" w:rsidP="00BA1F28">
      <w:pPr>
        <w:pStyle w:val="Heading4"/>
      </w:pPr>
      <w:r>
        <w:t>Congress would invoke the power of the purse- solves</w:t>
      </w:r>
    </w:p>
    <w:p w:rsidR="00BA1F28" w:rsidRDefault="00BA1F28" w:rsidP="00BA1F28">
      <w:r w:rsidRPr="00575535">
        <w:rPr>
          <w:rStyle w:val="StyleStyleBold12pt"/>
        </w:rPr>
        <w:t>Elsea et al ’13</w:t>
      </w:r>
      <w:r>
        <w:t xml:space="preserve"> (Jennifer K. Elsea, Legislative Attorney; Michael John Garcia, Legislative Attorney; Thomas J. Nicola, Legislative Attorney; CRS Report for Congress, “Congressional Authority to Limit Military Operations”, </w:t>
      </w:r>
      <w:hyperlink r:id="rId20" w:history="1">
        <w:r w:rsidRPr="00005E85">
          <w:rPr>
            <w:rStyle w:val="Hyperlink"/>
          </w:rPr>
          <w:t>http://fpc.state.gov/documents/organization/206121.pdf</w:t>
        </w:r>
      </w:hyperlink>
      <w:r>
        <w:t xml:space="preserve">, February 19, 2013) </w:t>
      </w:r>
    </w:p>
    <w:p w:rsidR="00BA1F28" w:rsidRPr="00DD0667" w:rsidRDefault="00BA1F28" w:rsidP="00BA1F28"/>
    <w:p w:rsidR="00BA1F28" w:rsidRPr="00BA1F28" w:rsidRDefault="00BA1F28" w:rsidP="00EF4DAC">
      <w:pPr>
        <w:rPr>
          <w:bCs/>
          <w:u w:val="single"/>
        </w:rPr>
      </w:pPr>
      <w:r w:rsidRPr="0044323C">
        <w:rPr>
          <w:rStyle w:val="StyleBoldUnderline"/>
          <w:highlight w:val="yellow"/>
        </w:rPr>
        <w:t xml:space="preserve">The Purpose Statute </w:t>
      </w:r>
      <w:r w:rsidRPr="00575535">
        <w:rPr>
          <w:rStyle w:val="StyleBoldUnderline"/>
        </w:rPr>
        <w:t xml:space="preserve">states that funds may be used only for purposes for which they have been appropriated; by implication it </w:t>
      </w:r>
      <w:r w:rsidRPr="0044323C">
        <w:rPr>
          <w:rStyle w:val="Emphasis"/>
          <w:highlight w:val="yellow"/>
        </w:rPr>
        <w:t>precludes using funds for purposes that Congress has prohibited</w:t>
      </w:r>
      <w:r>
        <w:t xml:space="preserve">. </w:t>
      </w:r>
      <w:r w:rsidRPr="0044323C">
        <w:rPr>
          <w:rStyle w:val="StyleBoldUnderline"/>
          <w:highlight w:val="yellow"/>
        </w:rPr>
        <w:t>When Congress states</w:t>
      </w:r>
      <w:r w:rsidRPr="00575535">
        <w:rPr>
          <w:rStyle w:val="StyleBoldUnderline"/>
        </w:rPr>
        <w:t xml:space="preserve"> that </w:t>
      </w:r>
      <w:r w:rsidRPr="0044323C">
        <w:rPr>
          <w:rStyle w:val="StyleBoldUnderline"/>
          <w:highlight w:val="yellow"/>
        </w:rPr>
        <w:t>no funds may be used</w:t>
      </w:r>
      <w:r w:rsidRPr="00575535">
        <w:rPr>
          <w:rStyle w:val="StyleBoldUnderline"/>
        </w:rPr>
        <w:t xml:space="preserve"> for a purpose, </w:t>
      </w:r>
      <w:r w:rsidRPr="0044323C">
        <w:rPr>
          <w:rStyle w:val="StyleBoldUnderline"/>
          <w:highlight w:val="yellow"/>
        </w:rPr>
        <w:t>an agency would violate the Purpose Statute if it should use funds</w:t>
      </w:r>
      <w:r w:rsidRPr="00575535">
        <w:rPr>
          <w:rStyle w:val="StyleBoldUnderline"/>
        </w:rPr>
        <w:t xml:space="preserve"> for that purpose</w:t>
      </w:r>
      <w:r>
        <w:t xml:space="preserve">; it also in some circumstances could contravene a provision of the Antideficiency Act, 31 U.S.C. Section 1341. </w:t>
      </w:r>
      <w:r w:rsidRPr="00575535">
        <w:rPr>
          <w:rStyle w:val="StyleBoldUnderline"/>
        </w:rPr>
        <w:t xml:space="preserve">Section 1341 prohibits entering into obligations or expending funds in advance of or in excess of an amount appropriated unless authorized by law. </w:t>
      </w:r>
      <w:r w:rsidRPr="0044323C">
        <w:rPr>
          <w:rStyle w:val="StyleBoldUnderline"/>
          <w:highlight w:val="yellow"/>
        </w:rPr>
        <w:t>If Congress has barred using funds</w:t>
      </w:r>
      <w:r w:rsidRPr="00575535">
        <w:rPr>
          <w:rStyle w:val="StyleBoldUnderline"/>
        </w:rPr>
        <w:t xml:space="preserve"> for a purpose, </w:t>
      </w:r>
      <w:r w:rsidRPr="0044323C">
        <w:rPr>
          <w:rStyle w:val="StyleBoldUnderline"/>
          <w:highlight w:val="yellow"/>
        </w:rPr>
        <w:t xml:space="preserve">entering into an obligation or </w:t>
      </w:r>
      <w:r w:rsidRPr="0044323C">
        <w:rPr>
          <w:rStyle w:val="Emphasis"/>
          <w:highlight w:val="yellow"/>
        </w:rPr>
        <w:t>expending any amount</w:t>
      </w:r>
      <w:r w:rsidRPr="00575535">
        <w:rPr>
          <w:rStyle w:val="StyleBoldUnderline"/>
        </w:rPr>
        <w:t xml:space="preserve"> for it </w:t>
      </w:r>
      <w:r w:rsidRPr="0044323C">
        <w:rPr>
          <w:rStyle w:val="StyleBoldUnderline"/>
          <w:highlight w:val="yellow"/>
        </w:rPr>
        <w:t>would violate the act by exceeding the amount</w:t>
      </w:r>
      <w:r w:rsidRPr="00575535">
        <w:rPr>
          <w:rStyle w:val="StyleBoldUnderline"/>
        </w:rPr>
        <w:t xml:space="preserve">— zero—that </w:t>
      </w:r>
      <w:r w:rsidRPr="0044323C">
        <w:rPr>
          <w:rStyle w:val="StyleBoldUnderline"/>
          <w:highlight w:val="yellow"/>
        </w:rPr>
        <w:t>Congress</w:t>
      </w:r>
      <w:r w:rsidRPr="00575535">
        <w:rPr>
          <w:rStyle w:val="StyleBoldUnderline"/>
        </w:rPr>
        <w:t xml:space="preserve"> has </w:t>
      </w:r>
      <w:r w:rsidRPr="0044323C">
        <w:rPr>
          <w:rStyle w:val="StyleBoldUnderline"/>
          <w:highlight w:val="yellow"/>
        </w:rPr>
        <w:t>appropriated</w:t>
      </w:r>
      <w:r w:rsidRPr="00575535">
        <w:rPr>
          <w:rStyle w:val="StyleBoldUnderline"/>
        </w:rPr>
        <w:t xml:space="preserve"> for the prohibited purpose.</w:t>
      </w:r>
    </w:p>
    <w:p w:rsidR="00446E87" w:rsidRPr="008E1E93" w:rsidRDefault="00446E87" w:rsidP="00446E87">
      <w:pPr>
        <w:keepNext/>
        <w:keepLines/>
        <w:spacing w:before="200"/>
        <w:outlineLvl w:val="3"/>
        <w:rPr>
          <w:rFonts w:eastAsiaTheme="majorEastAsia" w:cstheme="majorBidi"/>
          <w:b/>
          <w:bCs/>
          <w:iCs/>
          <w:sz w:val="26"/>
        </w:rPr>
      </w:pPr>
      <w:r w:rsidRPr="008E1E93">
        <w:rPr>
          <w:rFonts w:eastAsiaTheme="majorEastAsia" w:cstheme="majorBidi"/>
          <w:b/>
          <w:bCs/>
          <w:iCs/>
          <w:sz w:val="26"/>
        </w:rPr>
        <w:t>Clear Congressional restrictions are key to effective counter-terror policy- solves future enforcement, executive overreach, and operational certainty</w:t>
      </w:r>
    </w:p>
    <w:p w:rsidR="00446E87" w:rsidRPr="008E1E93" w:rsidRDefault="00446E87" w:rsidP="00446E87">
      <w:r w:rsidRPr="008E1E93">
        <w:rPr>
          <w:b/>
        </w:rPr>
        <w:t>Cronogue ‘12</w:t>
      </w:r>
      <w:r w:rsidRPr="008E1E93">
        <w:t xml:space="preserve"> [Graham, graduate of the Duke University School of Law, where he served as an</w:t>
      </w:r>
      <w:r w:rsidRPr="008E1E93">
        <w:rPr>
          <w:sz w:val="12"/>
        </w:rPr>
        <w:t xml:space="preserve">¶ </w:t>
      </w:r>
      <w:r w:rsidRPr="008E1E93">
        <w:t>Executive Editor for the Duke Journal of Comparative and International Law and an Articles</w:t>
      </w:r>
      <w:r w:rsidRPr="008E1E93">
        <w:rPr>
          <w:sz w:val="12"/>
        </w:rPr>
        <w:t xml:space="preserve">¶ </w:t>
      </w:r>
      <w:r w:rsidRPr="008E1E93">
        <w:t xml:space="preserve">Editor for the Duke Environmental Law and Policy Forum, BA in Political Science from University of North Carolina at Chapel Hill, “A New AUMF: Defining Combatants in the War on Terror,” </w:t>
      </w:r>
      <w:hyperlink r:id="rId21" w:history="1">
        <w:r w:rsidRPr="008E1E93">
          <w:t>http://scholarship.law.duke.edu/cgi/viewcontent.cgi?article=1294&amp;context=djcil</w:t>
        </w:r>
      </w:hyperlink>
      <w:r w:rsidRPr="008E1E93">
        <w:t>]</w:t>
      </w:r>
    </w:p>
    <w:p w:rsidR="00446E87" w:rsidRPr="008E1E93" w:rsidRDefault="00446E87" w:rsidP="00446E87"/>
    <w:p w:rsidR="00446E87" w:rsidRPr="008E1E93" w:rsidRDefault="00446E87" w:rsidP="00446E87">
      <w:pPr>
        <w:rPr>
          <w:sz w:val="16"/>
        </w:rPr>
      </w:pPr>
      <w:r w:rsidRPr="008E1E93">
        <w:rPr>
          <w:sz w:val="16"/>
        </w:rPr>
        <w:lastRenderedPageBreak/>
        <w:t xml:space="preserve">Though the President’s inherent authority to act in times of emergency </w:t>
      </w:r>
      <w:r w:rsidRPr="008E1E93">
        <w:rPr>
          <w:sz w:val="12"/>
        </w:rPr>
        <w:t>¶</w:t>
      </w:r>
      <w:r w:rsidRPr="008E1E93">
        <w:rPr>
          <w:sz w:val="16"/>
        </w:rPr>
        <w:t xml:space="preserve"> and war can arguably make congressional authorization of force </w:t>
      </w:r>
      <w:r w:rsidRPr="008E1E93">
        <w:rPr>
          <w:sz w:val="12"/>
        </w:rPr>
        <w:t>¶</w:t>
      </w:r>
      <w:r w:rsidRPr="008E1E93">
        <w:rPr>
          <w:sz w:val="16"/>
        </w:rPr>
        <w:t xml:space="preserve"> unnecessary, it is extremely important for the conflict against al-Qaeda and </w:t>
      </w:r>
      <w:r w:rsidRPr="008E1E93">
        <w:rPr>
          <w:sz w:val="12"/>
        </w:rPr>
        <w:t>¶</w:t>
      </w:r>
      <w:r w:rsidRPr="008E1E93">
        <w:rPr>
          <w:sz w:val="16"/>
        </w:rPr>
        <w:t xml:space="preserve"> its allies. First, as seen above, the existence of a state of war or national </w:t>
      </w:r>
      <w:r w:rsidRPr="008E1E93">
        <w:rPr>
          <w:sz w:val="12"/>
        </w:rPr>
        <w:t>¶</w:t>
      </w:r>
      <w:r w:rsidRPr="008E1E93">
        <w:rPr>
          <w:sz w:val="16"/>
        </w:rPr>
        <w:t xml:space="preserve"> emergency is not entirely clear and might not authorize offensive war </w:t>
      </w:r>
      <w:r w:rsidRPr="008E1E93">
        <w:rPr>
          <w:sz w:val="12"/>
        </w:rPr>
        <w:t>¶</w:t>
      </w:r>
      <w:r w:rsidRPr="008E1E93">
        <w:rPr>
          <w:sz w:val="16"/>
        </w:rPr>
        <w:t xml:space="preserve"> anyway. Next, assuming that a state of war did exist, specific congressional </w:t>
      </w:r>
      <w:r w:rsidRPr="008E1E93">
        <w:rPr>
          <w:sz w:val="12"/>
        </w:rPr>
        <w:t>¶</w:t>
      </w:r>
      <w:r w:rsidRPr="008E1E93">
        <w:rPr>
          <w:sz w:val="16"/>
        </w:rPr>
        <w:t xml:space="preserve"> authorization would further legitimate and guide the executive branch in </w:t>
      </w:r>
      <w:r w:rsidRPr="008E1E93">
        <w:rPr>
          <w:sz w:val="12"/>
        </w:rPr>
        <w:t>¶</w:t>
      </w:r>
      <w:r w:rsidRPr="008E1E93">
        <w:rPr>
          <w:sz w:val="16"/>
        </w:rPr>
        <w:t xml:space="preserve"> the prosecution of this conflict by setting out exactly what Congress </w:t>
      </w:r>
      <w:r w:rsidRPr="008E1E93">
        <w:rPr>
          <w:sz w:val="12"/>
        </w:rPr>
        <w:t>¶</w:t>
      </w:r>
      <w:r w:rsidRPr="008E1E93">
        <w:rPr>
          <w:sz w:val="16"/>
        </w:rPr>
        <w:t xml:space="preserve"> authorizes and what it does not. Finally, </w:t>
      </w:r>
      <w:r w:rsidRPr="008E1E93">
        <w:rPr>
          <w:highlight w:val="yellow"/>
          <w:u w:val="single"/>
        </w:rPr>
        <w:t xml:space="preserve">Congress should </w:t>
      </w:r>
      <w:r w:rsidRPr="008E1E93">
        <w:rPr>
          <w:u w:val="single"/>
        </w:rPr>
        <w:t xml:space="preserve">specifically </w:t>
      </w:r>
      <w:r w:rsidRPr="008E1E93">
        <w:rPr>
          <w:highlight w:val="yellow"/>
          <w:u w:val="single"/>
        </w:rPr>
        <w:t xml:space="preserve">set out what the President </w:t>
      </w:r>
      <w:r w:rsidRPr="00792B61">
        <w:rPr>
          <w:u w:val="single"/>
        </w:rPr>
        <w:t xml:space="preserve">can and </w:t>
      </w:r>
      <w:r w:rsidRPr="008E1E93">
        <w:rPr>
          <w:highlight w:val="yellow"/>
          <w:u w:val="single"/>
        </w:rPr>
        <w:t xml:space="preserve">cannot do to limit his </w:t>
      </w:r>
      <w:r w:rsidRPr="008E1E93">
        <w:rPr>
          <w:u w:val="single"/>
        </w:rPr>
        <w:t xml:space="preserve">discretionary </w:t>
      </w:r>
      <w:r w:rsidRPr="008E1E93">
        <w:rPr>
          <w:highlight w:val="yellow"/>
          <w:u w:val="single"/>
        </w:rPr>
        <w:t>authority and prevent</w:t>
      </w:r>
      <w:r w:rsidRPr="008E1E93">
        <w:rPr>
          <w:u w:val="single"/>
        </w:rPr>
        <w:t xml:space="preserve"> adding to the </w:t>
      </w:r>
      <w:r w:rsidRPr="008E1E93">
        <w:rPr>
          <w:highlight w:val="yellow"/>
          <w:u w:val="single"/>
        </w:rPr>
        <w:t>gloss on executive power</w:t>
      </w:r>
      <w:r w:rsidRPr="008E1E93">
        <w:rPr>
          <w:sz w:val="16"/>
        </w:rPr>
        <w:t xml:space="preserve">. </w:t>
      </w:r>
      <w:r w:rsidRPr="008E1E93">
        <w:rPr>
          <w:sz w:val="12"/>
        </w:rPr>
        <w:t>¶</w:t>
      </w:r>
      <w:r w:rsidRPr="008E1E93">
        <w:rPr>
          <w:sz w:val="16"/>
        </w:rPr>
        <w:t xml:space="preserve"> Even during a state of war, a congressional authorization for conflict </w:t>
      </w:r>
      <w:r w:rsidRPr="008E1E93">
        <w:rPr>
          <w:sz w:val="12"/>
        </w:rPr>
        <w:t>¶</w:t>
      </w:r>
      <w:r w:rsidRPr="008E1E93">
        <w:rPr>
          <w:sz w:val="16"/>
        </w:rPr>
        <w:t xml:space="preserve"> that clearly sets out the acceptable targets and means would further </w:t>
      </w:r>
      <w:r w:rsidRPr="008E1E93">
        <w:rPr>
          <w:sz w:val="12"/>
        </w:rPr>
        <w:t>¶</w:t>
      </w:r>
      <w:r w:rsidRPr="008E1E93">
        <w:rPr>
          <w:sz w:val="16"/>
        </w:rPr>
        <w:t xml:space="preserve"> legitimate the President’s actions and help guide his decision making </w:t>
      </w:r>
      <w:r w:rsidRPr="008E1E93">
        <w:rPr>
          <w:sz w:val="12"/>
        </w:rPr>
        <w:t>¶</w:t>
      </w:r>
      <w:r w:rsidRPr="008E1E93">
        <w:rPr>
          <w:sz w:val="16"/>
        </w:rPr>
        <w:t xml:space="preserve"> during this new form of warfare. Under Justice Jackson’s framework from </w:t>
      </w:r>
      <w:r w:rsidRPr="008E1E93">
        <w:rPr>
          <w:sz w:val="12"/>
        </w:rPr>
        <w:t>¶</w:t>
      </w:r>
      <w:r w:rsidRPr="008E1E93">
        <w:rPr>
          <w:sz w:val="16"/>
        </w:rPr>
        <w:t xml:space="preserve"> Youngstown, presidential authority is at its height when the Executive is acting pursuant to an implicit or explicit congressional authorization.74 In </w:t>
      </w:r>
      <w:r w:rsidRPr="008E1E93">
        <w:rPr>
          <w:sz w:val="12"/>
        </w:rPr>
        <w:t>¶</w:t>
      </w:r>
      <w:r w:rsidRPr="008E1E93">
        <w:rPr>
          <w:sz w:val="16"/>
        </w:rPr>
        <w:t xml:space="preserve"> this zone, the President can act quickly and decisively because he knows </w:t>
      </w:r>
      <w:r w:rsidRPr="008E1E93">
        <w:rPr>
          <w:sz w:val="12"/>
        </w:rPr>
        <w:t>¶</w:t>
      </w:r>
      <w:r w:rsidRPr="008E1E93">
        <w:rPr>
          <w:sz w:val="16"/>
        </w:rPr>
        <w:t xml:space="preserve"> the full extent of his power.75 In contrast, the constitutionality of </w:t>
      </w:r>
      <w:r w:rsidRPr="008E1E93">
        <w:rPr>
          <w:sz w:val="12"/>
        </w:rPr>
        <w:t>¶</w:t>
      </w:r>
      <w:r w:rsidRPr="008E1E93">
        <w:rPr>
          <w:sz w:val="16"/>
        </w:rPr>
        <w:t xml:space="preserve"> presidential action merely supported by a president’s inherent authority </w:t>
      </w:r>
      <w:r w:rsidRPr="008E1E93">
        <w:rPr>
          <w:sz w:val="12"/>
        </w:rPr>
        <w:t>¶</w:t>
      </w:r>
      <w:r w:rsidRPr="008E1E93">
        <w:rPr>
          <w:sz w:val="16"/>
        </w:rPr>
        <w:t xml:space="preserve"> exists in the “zone of twilight.”76 </w:t>
      </w:r>
      <w:r w:rsidRPr="008E1E93">
        <w:rPr>
          <w:u w:val="single"/>
        </w:rPr>
        <w:t xml:space="preserve">Without a congressional grant of power, </w:t>
      </w:r>
      <w:r w:rsidRPr="008E1E93">
        <w:rPr>
          <w:sz w:val="12"/>
        </w:rPr>
        <w:t>¶</w:t>
      </w:r>
      <w:r w:rsidRPr="008E1E93">
        <w:rPr>
          <w:sz w:val="12"/>
          <w:u w:val="single"/>
        </w:rPr>
        <w:t xml:space="preserve"> </w:t>
      </w:r>
      <w:r w:rsidRPr="008E1E93">
        <w:rPr>
          <w:u w:val="single"/>
        </w:rPr>
        <w:t xml:space="preserve">the President’s war actions are often of questionable constitutionality </w:t>
      </w:r>
      <w:r w:rsidRPr="008E1E93">
        <w:rPr>
          <w:sz w:val="12"/>
        </w:rPr>
        <w:t>¶</w:t>
      </w:r>
      <w:r w:rsidRPr="008E1E93">
        <w:rPr>
          <w:sz w:val="12"/>
          <w:u w:val="single"/>
        </w:rPr>
        <w:t xml:space="preserve"> </w:t>
      </w:r>
      <w:r w:rsidRPr="008E1E93">
        <w:rPr>
          <w:u w:val="single"/>
        </w:rPr>
        <w:t xml:space="preserve">because Congress has not specifically delegated any of its own war powers </w:t>
      </w:r>
      <w:r w:rsidRPr="008E1E93">
        <w:rPr>
          <w:sz w:val="12"/>
        </w:rPr>
        <w:t>¶</w:t>
      </w:r>
      <w:r w:rsidRPr="008E1E93">
        <w:rPr>
          <w:sz w:val="12"/>
          <w:u w:val="single"/>
        </w:rPr>
        <w:t xml:space="preserve"> </w:t>
      </w:r>
      <w:r w:rsidRPr="008E1E93">
        <w:rPr>
          <w:u w:val="single"/>
        </w:rPr>
        <w:t>to the executive</w:t>
      </w:r>
      <w:r w:rsidRPr="008E1E93">
        <w:rPr>
          <w:sz w:val="16"/>
        </w:rPr>
        <w:t>.77</w:t>
      </w:r>
      <w:r w:rsidRPr="008E1E93">
        <w:rPr>
          <w:sz w:val="12"/>
        </w:rPr>
        <w:t>¶</w:t>
      </w:r>
      <w:r w:rsidRPr="008E1E93">
        <w:rPr>
          <w:sz w:val="16"/>
        </w:rPr>
        <w:t xml:space="preserve"> This problem forces the President to make complex judgments </w:t>
      </w:r>
      <w:r w:rsidRPr="008E1E93">
        <w:rPr>
          <w:sz w:val="12"/>
        </w:rPr>
        <w:t>¶</w:t>
      </w:r>
      <w:r w:rsidRPr="008E1E93">
        <w:rPr>
          <w:sz w:val="16"/>
        </w:rPr>
        <w:t xml:space="preserve"> regarding the extent and scope of his inherent authority. </w:t>
      </w:r>
      <w:r w:rsidRPr="008E1E93">
        <w:rPr>
          <w:u w:val="single"/>
        </w:rPr>
        <w:t xml:space="preserve">The </w:t>
      </w:r>
      <w:r w:rsidRPr="008E1E93">
        <w:rPr>
          <w:highlight w:val="yellow"/>
          <w:u w:val="single"/>
        </w:rPr>
        <w:t>resulting</w:t>
      </w:r>
      <w:r w:rsidRPr="008E1E93">
        <w:rPr>
          <w:sz w:val="12"/>
          <w:highlight w:val="yellow"/>
          <w:u w:val="single"/>
        </w:rPr>
        <w:t xml:space="preserve"> </w:t>
      </w:r>
      <w:r w:rsidRPr="008E1E93">
        <w:rPr>
          <w:highlight w:val="yellow"/>
          <w:u w:val="single"/>
        </w:rPr>
        <w:t>uncertainty creates</w:t>
      </w:r>
      <w:r w:rsidRPr="008E1E93">
        <w:rPr>
          <w:u w:val="single"/>
        </w:rPr>
        <w:t xml:space="preserve"> unwelcome </w:t>
      </w:r>
      <w:r w:rsidRPr="008E1E93">
        <w:rPr>
          <w:highlight w:val="yellow"/>
          <w:u w:val="single"/>
        </w:rPr>
        <w:t>issues of constitutionality that might hinder the President’s ability to prosecute this conflict</w:t>
      </w:r>
      <w:r w:rsidRPr="008E1E93">
        <w:rPr>
          <w:u w:val="single"/>
        </w:rPr>
        <w:t xml:space="preserve"> </w:t>
      </w:r>
      <w:r w:rsidRPr="008E1E93">
        <w:rPr>
          <w:sz w:val="16"/>
        </w:rPr>
        <w:t xml:space="preserve">effectively. In timesensitive and dangerous situations, where the President needs to make splitsecond decisions that could fundamentally impact American lives and </w:t>
      </w:r>
      <w:r w:rsidRPr="008E1E93">
        <w:rPr>
          <w:sz w:val="12"/>
        </w:rPr>
        <w:t>¶</w:t>
      </w:r>
      <w:r w:rsidRPr="008E1E93">
        <w:rPr>
          <w:sz w:val="16"/>
        </w:rPr>
        <w:t xml:space="preserve"> safety, he should not have to guess at the scope of his authority. Instead</w:t>
      </w:r>
      <w:r w:rsidRPr="00792B61">
        <w:rPr>
          <w:sz w:val="16"/>
        </w:rPr>
        <w:t xml:space="preserve">, </w:t>
      </w:r>
      <w:r w:rsidRPr="00792B61">
        <w:rPr>
          <w:u w:val="single"/>
        </w:rPr>
        <w:t xml:space="preserve">Congress should provide a clear, unambiguous grant of power, which would mitigate many questions of </w:t>
      </w:r>
      <w:r w:rsidRPr="00792B61">
        <w:rPr>
          <w:sz w:val="16"/>
        </w:rPr>
        <w:t xml:space="preserve">authorization. Allowing the President to </w:t>
      </w:r>
      <w:r w:rsidRPr="00792B61">
        <w:rPr>
          <w:sz w:val="12"/>
        </w:rPr>
        <w:t>¶</w:t>
      </w:r>
      <w:r w:rsidRPr="00792B61">
        <w:rPr>
          <w:sz w:val="16"/>
        </w:rPr>
        <w:t xml:space="preserve"> understand the extent of his authority will enable him to act quickly, </w:t>
      </w:r>
      <w:r w:rsidRPr="00792B61">
        <w:rPr>
          <w:sz w:val="12"/>
        </w:rPr>
        <w:t>¶</w:t>
      </w:r>
      <w:r w:rsidRPr="00792B61">
        <w:rPr>
          <w:sz w:val="16"/>
        </w:rPr>
        <w:t xml:space="preserve"> decisively but also constitutionally. </w:t>
      </w:r>
      <w:r w:rsidRPr="00792B61">
        <w:rPr>
          <w:sz w:val="12"/>
        </w:rPr>
        <w:t>¶</w:t>
      </w:r>
      <w:r w:rsidRPr="00792B61">
        <w:rPr>
          <w:sz w:val="16"/>
        </w:rPr>
        <w:t xml:space="preserve"> Finally, a grant or </w:t>
      </w:r>
      <w:r w:rsidRPr="00792B61">
        <w:rPr>
          <w:u w:val="single"/>
        </w:rPr>
        <w:t>denial of congressional authorization will allow Congress to control the “gloss” on the executive power.</w:t>
      </w:r>
      <w:r w:rsidRPr="008E1E93">
        <w:rPr>
          <w:u w:val="single"/>
        </w:rPr>
        <w:t xml:space="preserve"> There is considerable tension between the President’s constitutional powers as Commander in Chief and Congress’s war making powers</w:t>
      </w:r>
      <w:r w:rsidRPr="008E1E93">
        <w:rPr>
          <w:sz w:val="16"/>
        </w:rPr>
        <w:t xml:space="preserve">.78 This tension is </w:t>
      </w:r>
      <w:r w:rsidRPr="008E1E93">
        <w:rPr>
          <w:sz w:val="12"/>
        </w:rPr>
        <w:t>¶</w:t>
      </w:r>
      <w:r w:rsidRPr="008E1E93">
        <w:rPr>
          <w:sz w:val="16"/>
        </w:rPr>
        <w:t xml:space="preserve"> not readily resolved simply by looking at the Constitution.79 Instead </w:t>
      </w:r>
      <w:r w:rsidRPr="008E1E93">
        <w:rPr>
          <w:highlight w:val="yellow"/>
          <w:u w:val="single"/>
        </w:rPr>
        <w:t xml:space="preserve">courts look to </w:t>
      </w:r>
      <w:r w:rsidRPr="00792B61">
        <w:rPr>
          <w:u w:val="single"/>
        </w:rPr>
        <w:t>past presidential</w:t>
      </w:r>
      <w:r w:rsidRPr="008E1E93">
        <w:rPr>
          <w:u w:val="single"/>
        </w:rPr>
        <w:t xml:space="preserve"> actions and </w:t>
      </w:r>
      <w:r w:rsidRPr="008E1E93">
        <w:rPr>
          <w:highlight w:val="yellow"/>
          <w:u w:val="single"/>
        </w:rPr>
        <w:t>congressional responses when evaluating the constitutionality of executive actions</w:t>
      </w:r>
      <w:r w:rsidRPr="008E1E93">
        <w:rPr>
          <w:sz w:val="16"/>
        </w:rPr>
        <w:t xml:space="preserve">.80 Indeed Justice </w:t>
      </w:r>
      <w:r w:rsidRPr="008E1E93">
        <w:rPr>
          <w:sz w:val="12"/>
        </w:rPr>
        <w:t>¶</w:t>
      </w:r>
      <w:r w:rsidRPr="008E1E93">
        <w:rPr>
          <w:sz w:val="16"/>
        </w:rPr>
        <w:t xml:space="preserve"> Frankfurter noted in Youngstown that “a systematic, unbroken, executive </w:t>
      </w:r>
      <w:r w:rsidRPr="008E1E93">
        <w:rPr>
          <w:sz w:val="12"/>
        </w:rPr>
        <w:t>¶</w:t>
      </w:r>
      <w:r w:rsidRPr="008E1E93">
        <w:rPr>
          <w:sz w:val="16"/>
        </w:rPr>
        <w:t xml:space="preserve"> practice, long pursued to the knowledge of the Congress and never before </w:t>
      </w:r>
      <w:r w:rsidRPr="008E1E93">
        <w:rPr>
          <w:sz w:val="12"/>
        </w:rPr>
        <w:t>¶</w:t>
      </w:r>
      <w:r w:rsidRPr="008E1E93">
        <w:rPr>
          <w:sz w:val="16"/>
        </w:rPr>
        <w:t xml:space="preserve"> questioned . . . may be treated as a gloss on ‘executive Power’ vested in the </w:t>
      </w:r>
      <w:r w:rsidRPr="008E1E93">
        <w:rPr>
          <w:sz w:val="12"/>
        </w:rPr>
        <w:t>¶</w:t>
      </w:r>
      <w:r w:rsidRPr="008E1E93">
        <w:rPr>
          <w:sz w:val="16"/>
        </w:rPr>
        <w:t xml:space="preserve"> President by § 1 of Art. II.”81 Thus, </w:t>
      </w:r>
      <w:r w:rsidRPr="008E1E93">
        <w:rPr>
          <w:highlight w:val="yellow"/>
          <w:u w:val="single"/>
        </w:rPr>
        <w:t>congressional inaction can be deemed</w:t>
      </w:r>
      <w:r w:rsidRPr="008E1E93">
        <w:rPr>
          <w:sz w:val="12"/>
          <w:u w:val="single"/>
        </w:rPr>
        <w:t xml:space="preserve"> </w:t>
      </w:r>
      <w:r w:rsidRPr="008E1E93">
        <w:rPr>
          <w:u w:val="single"/>
        </w:rPr>
        <w:t xml:space="preserve">as </w:t>
      </w:r>
      <w:r w:rsidRPr="008E1E93">
        <w:rPr>
          <w:highlight w:val="yellow"/>
          <w:u w:val="single"/>
        </w:rPr>
        <w:t>implicit delegation of war making power to the executive</w:t>
      </w:r>
      <w:r w:rsidRPr="008E1E93">
        <w:rPr>
          <w:sz w:val="16"/>
        </w:rPr>
        <w:t xml:space="preserve">.82 Whether the United States is in a state of war or not, an authorization </w:t>
      </w:r>
      <w:r w:rsidRPr="008E1E93">
        <w:rPr>
          <w:sz w:val="12"/>
        </w:rPr>
        <w:t>¶</w:t>
      </w:r>
      <w:r w:rsidRPr="008E1E93">
        <w:rPr>
          <w:sz w:val="16"/>
        </w:rPr>
        <w:t xml:space="preserve"> of force provides legitimacy and clarity to the war effort. </w:t>
      </w:r>
      <w:r w:rsidRPr="00792B61">
        <w:rPr>
          <w:u w:val="single"/>
        </w:rPr>
        <w:t>If the President acts pursuant to such an authorization his authority is at its height</w:t>
      </w:r>
      <w:r w:rsidRPr="00792B61">
        <w:rPr>
          <w:sz w:val="16"/>
        </w:rPr>
        <w:t xml:space="preserve">; consequently, </w:t>
      </w:r>
      <w:r w:rsidRPr="00792B61">
        <w:rPr>
          <w:u w:val="single"/>
        </w:rPr>
        <w:t xml:space="preserve">he can operate with greater certainty that his actions are </w:t>
      </w:r>
      <w:r w:rsidRPr="00792B61">
        <w:rPr>
          <w:sz w:val="12"/>
        </w:rPr>
        <w:t>¶</w:t>
      </w:r>
      <w:r w:rsidRPr="00792B61">
        <w:rPr>
          <w:sz w:val="12"/>
          <w:u w:val="single"/>
        </w:rPr>
        <w:t xml:space="preserve"> </w:t>
      </w:r>
      <w:r w:rsidRPr="00792B61">
        <w:rPr>
          <w:u w:val="single"/>
        </w:rPr>
        <w:t>constitutional</w:t>
      </w:r>
      <w:r w:rsidRPr="00792B61">
        <w:rPr>
          <w:sz w:val="16"/>
        </w:rPr>
        <w:t>.83</w:t>
      </w:r>
      <w:r w:rsidRPr="008E1E93">
        <w:rPr>
          <w:sz w:val="16"/>
        </w:rPr>
        <w:t xml:space="preserve"> </w:t>
      </w:r>
      <w:r w:rsidRPr="008E1E93">
        <w:rPr>
          <w:highlight w:val="yellow"/>
          <w:u w:val="single"/>
        </w:rPr>
        <w:t>Absent such a declaration, the President’s power is much less clear</w:t>
      </w:r>
      <w:r w:rsidRPr="008E1E93">
        <w:rPr>
          <w:sz w:val="16"/>
        </w:rPr>
        <w:t xml:space="preserve">. While the President has the authority to frame the conflict </w:t>
      </w:r>
      <w:r w:rsidRPr="00792B61">
        <w:rPr>
          <w:sz w:val="16"/>
        </w:rPr>
        <w:t xml:space="preserve">and </w:t>
      </w:r>
      <w:r w:rsidRPr="00792B61">
        <w:rPr>
          <w:u w:val="single"/>
        </w:rPr>
        <w:t xml:space="preserve">he might still be able to act pursuant to his inherent powers, </w:t>
      </w:r>
      <w:r w:rsidRPr="008E1E93">
        <w:rPr>
          <w:highlight w:val="yellow"/>
          <w:u w:val="single"/>
        </w:rPr>
        <w:t>he is operating in the zone of twilight</w:t>
      </w:r>
      <w:r w:rsidRPr="008E1E93">
        <w:rPr>
          <w:sz w:val="16"/>
        </w:rPr>
        <w:t>.</w:t>
      </w:r>
      <w:r w:rsidRPr="00792B61">
        <w:rPr>
          <w:sz w:val="16"/>
        </w:rPr>
        <w:t xml:space="preserve">84 </w:t>
      </w:r>
    </w:p>
    <w:sectPr w:rsidR="00446E87" w:rsidRPr="008E1E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EE" w:rsidRDefault="005E59EE" w:rsidP="005F5576">
      <w:r>
        <w:separator/>
      </w:r>
    </w:p>
  </w:endnote>
  <w:endnote w:type="continuationSeparator" w:id="0">
    <w:p w:rsidR="005E59EE" w:rsidRDefault="005E59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EE" w:rsidRDefault="005E59EE" w:rsidP="005F5576">
      <w:r>
        <w:separator/>
      </w:r>
    </w:p>
  </w:footnote>
  <w:footnote w:type="continuationSeparator" w:id="0">
    <w:p w:rsidR="005E59EE" w:rsidRDefault="005E59E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A2B71"/>
    <w:multiLevelType w:val="hybridMultilevel"/>
    <w:tmpl w:val="CFAC9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25CDE"/>
    <w:multiLevelType w:val="hybridMultilevel"/>
    <w:tmpl w:val="17F6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29"/>
    <w:rsid w:val="000022F2"/>
    <w:rsid w:val="0000459F"/>
    <w:rsid w:val="00004EB4"/>
    <w:rsid w:val="0002196C"/>
    <w:rsid w:val="00021F29"/>
    <w:rsid w:val="00023A36"/>
    <w:rsid w:val="00027EED"/>
    <w:rsid w:val="0003041D"/>
    <w:rsid w:val="00033028"/>
    <w:rsid w:val="000360A7"/>
    <w:rsid w:val="00036529"/>
    <w:rsid w:val="00050B45"/>
    <w:rsid w:val="00052A1D"/>
    <w:rsid w:val="00055E12"/>
    <w:rsid w:val="00064A59"/>
    <w:rsid w:val="0007162E"/>
    <w:rsid w:val="00073B9A"/>
    <w:rsid w:val="00090287"/>
    <w:rsid w:val="00090BA2"/>
    <w:rsid w:val="000978A3"/>
    <w:rsid w:val="00097D7E"/>
    <w:rsid w:val="000A1D39"/>
    <w:rsid w:val="000A4FA5"/>
    <w:rsid w:val="000B3777"/>
    <w:rsid w:val="000B61C8"/>
    <w:rsid w:val="000C6626"/>
    <w:rsid w:val="000C767D"/>
    <w:rsid w:val="000D0B76"/>
    <w:rsid w:val="000D2AE5"/>
    <w:rsid w:val="000D3A26"/>
    <w:rsid w:val="000D3D8D"/>
    <w:rsid w:val="000E41A3"/>
    <w:rsid w:val="000F37E7"/>
    <w:rsid w:val="00113C68"/>
    <w:rsid w:val="00114663"/>
    <w:rsid w:val="0012057B"/>
    <w:rsid w:val="00124E79"/>
    <w:rsid w:val="00126D92"/>
    <w:rsid w:val="001301AC"/>
    <w:rsid w:val="001304DF"/>
    <w:rsid w:val="00133D9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027"/>
    <w:rsid w:val="001B3CEC"/>
    <w:rsid w:val="001C1D82"/>
    <w:rsid w:val="001C2147"/>
    <w:rsid w:val="001C587E"/>
    <w:rsid w:val="001C7C90"/>
    <w:rsid w:val="001D0D51"/>
    <w:rsid w:val="001D0D70"/>
    <w:rsid w:val="001F6806"/>
    <w:rsid w:val="001F7572"/>
    <w:rsid w:val="0020006E"/>
    <w:rsid w:val="002009AE"/>
    <w:rsid w:val="00205704"/>
    <w:rsid w:val="002101DA"/>
    <w:rsid w:val="00217499"/>
    <w:rsid w:val="002311E6"/>
    <w:rsid w:val="0024023F"/>
    <w:rsid w:val="00240C4E"/>
    <w:rsid w:val="00243DC0"/>
    <w:rsid w:val="00250E16"/>
    <w:rsid w:val="00257696"/>
    <w:rsid w:val="0026382E"/>
    <w:rsid w:val="00272786"/>
    <w:rsid w:val="0028400A"/>
    <w:rsid w:val="00287AB7"/>
    <w:rsid w:val="00290FA2"/>
    <w:rsid w:val="00294D00"/>
    <w:rsid w:val="002A213E"/>
    <w:rsid w:val="002A612B"/>
    <w:rsid w:val="002B68A4"/>
    <w:rsid w:val="002C571D"/>
    <w:rsid w:val="002C5772"/>
    <w:rsid w:val="002C660A"/>
    <w:rsid w:val="002D0374"/>
    <w:rsid w:val="002D2946"/>
    <w:rsid w:val="002D529E"/>
    <w:rsid w:val="002D6BD6"/>
    <w:rsid w:val="002E4DD9"/>
    <w:rsid w:val="002F0314"/>
    <w:rsid w:val="0031182D"/>
    <w:rsid w:val="00311DFA"/>
    <w:rsid w:val="00314B9D"/>
    <w:rsid w:val="00315CA2"/>
    <w:rsid w:val="00316FEB"/>
    <w:rsid w:val="00321A65"/>
    <w:rsid w:val="00326EEB"/>
    <w:rsid w:val="0033078A"/>
    <w:rsid w:val="00331559"/>
    <w:rsid w:val="00341D6C"/>
    <w:rsid w:val="00344E91"/>
    <w:rsid w:val="00347123"/>
    <w:rsid w:val="0034756E"/>
    <w:rsid w:val="00347E74"/>
    <w:rsid w:val="00351D97"/>
    <w:rsid w:val="00354875"/>
    <w:rsid w:val="00354B5B"/>
    <w:rsid w:val="0037119D"/>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FD5"/>
    <w:rsid w:val="003E4831"/>
    <w:rsid w:val="003E48DE"/>
    <w:rsid w:val="003E7E8B"/>
    <w:rsid w:val="003F3030"/>
    <w:rsid w:val="003F47AE"/>
    <w:rsid w:val="00403971"/>
    <w:rsid w:val="00407386"/>
    <w:rsid w:val="004138EF"/>
    <w:rsid w:val="00423F8A"/>
    <w:rsid w:val="004319DE"/>
    <w:rsid w:val="00435232"/>
    <w:rsid w:val="004400EA"/>
    <w:rsid w:val="00446E87"/>
    <w:rsid w:val="00450882"/>
    <w:rsid w:val="00451C20"/>
    <w:rsid w:val="00452001"/>
    <w:rsid w:val="0045442E"/>
    <w:rsid w:val="004564E2"/>
    <w:rsid w:val="00462418"/>
    <w:rsid w:val="0047163F"/>
    <w:rsid w:val="00471A70"/>
    <w:rsid w:val="00473A79"/>
    <w:rsid w:val="00475E03"/>
    <w:rsid w:val="00476723"/>
    <w:rsid w:val="0047798D"/>
    <w:rsid w:val="004834A8"/>
    <w:rsid w:val="004878AC"/>
    <w:rsid w:val="004931DE"/>
    <w:rsid w:val="004A2D2C"/>
    <w:rsid w:val="004A6083"/>
    <w:rsid w:val="004A6E81"/>
    <w:rsid w:val="004A7806"/>
    <w:rsid w:val="004B0545"/>
    <w:rsid w:val="004B7E46"/>
    <w:rsid w:val="004C2B23"/>
    <w:rsid w:val="004C7720"/>
    <w:rsid w:val="004D051F"/>
    <w:rsid w:val="004D3745"/>
    <w:rsid w:val="004D3987"/>
    <w:rsid w:val="004E294C"/>
    <w:rsid w:val="004E3132"/>
    <w:rsid w:val="004E4AD7"/>
    <w:rsid w:val="004E552E"/>
    <w:rsid w:val="004E656D"/>
    <w:rsid w:val="004F0849"/>
    <w:rsid w:val="004F173C"/>
    <w:rsid w:val="004F1B8C"/>
    <w:rsid w:val="004F33F3"/>
    <w:rsid w:val="004F45B0"/>
    <w:rsid w:val="005020C3"/>
    <w:rsid w:val="005111F8"/>
    <w:rsid w:val="00512C1A"/>
    <w:rsid w:val="00513FA2"/>
    <w:rsid w:val="00514387"/>
    <w:rsid w:val="00516459"/>
    <w:rsid w:val="005166F2"/>
    <w:rsid w:val="00520153"/>
    <w:rsid w:val="00525260"/>
    <w:rsid w:val="005321A1"/>
    <w:rsid w:val="00534514"/>
    <w:rsid w:val="005349E1"/>
    <w:rsid w:val="00537EF5"/>
    <w:rsid w:val="005420CC"/>
    <w:rsid w:val="005434D0"/>
    <w:rsid w:val="0054437C"/>
    <w:rsid w:val="005466C6"/>
    <w:rsid w:val="00546D61"/>
    <w:rsid w:val="005579BF"/>
    <w:rsid w:val="00560C3E"/>
    <w:rsid w:val="00563468"/>
    <w:rsid w:val="00564EC2"/>
    <w:rsid w:val="00565EAE"/>
    <w:rsid w:val="00573677"/>
    <w:rsid w:val="00575F7D"/>
    <w:rsid w:val="00580383"/>
    <w:rsid w:val="00580E40"/>
    <w:rsid w:val="00582676"/>
    <w:rsid w:val="00590731"/>
    <w:rsid w:val="00594817"/>
    <w:rsid w:val="005A055C"/>
    <w:rsid w:val="005A506B"/>
    <w:rsid w:val="005A701C"/>
    <w:rsid w:val="005B2444"/>
    <w:rsid w:val="005B2D14"/>
    <w:rsid w:val="005B3140"/>
    <w:rsid w:val="005C0B05"/>
    <w:rsid w:val="005D1156"/>
    <w:rsid w:val="005E0681"/>
    <w:rsid w:val="005E170D"/>
    <w:rsid w:val="005E3B08"/>
    <w:rsid w:val="005E3FE4"/>
    <w:rsid w:val="005E572E"/>
    <w:rsid w:val="005E59EE"/>
    <w:rsid w:val="005E6C67"/>
    <w:rsid w:val="005F5576"/>
    <w:rsid w:val="006014AB"/>
    <w:rsid w:val="00605F20"/>
    <w:rsid w:val="0061680A"/>
    <w:rsid w:val="00623A66"/>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133"/>
    <w:rsid w:val="006B302F"/>
    <w:rsid w:val="006B3E94"/>
    <w:rsid w:val="006B73B9"/>
    <w:rsid w:val="006C11FB"/>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78F"/>
    <w:rsid w:val="007739F1"/>
    <w:rsid w:val="007745C6"/>
    <w:rsid w:val="007755F6"/>
    <w:rsid w:val="007761AD"/>
    <w:rsid w:val="00777387"/>
    <w:rsid w:val="007815E5"/>
    <w:rsid w:val="00787343"/>
    <w:rsid w:val="00790BFA"/>
    <w:rsid w:val="00791121"/>
    <w:rsid w:val="00791C88"/>
    <w:rsid w:val="00792B61"/>
    <w:rsid w:val="00794082"/>
    <w:rsid w:val="00797B76"/>
    <w:rsid w:val="007A28E1"/>
    <w:rsid w:val="007A3D06"/>
    <w:rsid w:val="007A3E99"/>
    <w:rsid w:val="007B383B"/>
    <w:rsid w:val="007B52E6"/>
    <w:rsid w:val="007C350D"/>
    <w:rsid w:val="007C3689"/>
    <w:rsid w:val="007C3C9B"/>
    <w:rsid w:val="007C4AD3"/>
    <w:rsid w:val="007D3012"/>
    <w:rsid w:val="007D65A7"/>
    <w:rsid w:val="007E3F59"/>
    <w:rsid w:val="007E5043"/>
    <w:rsid w:val="007E5183"/>
    <w:rsid w:val="00804AB0"/>
    <w:rsid w:val="008133F9"/>
    <w:rsid w:val="0081606F"/>
    <w:rsid w:val="00823AAC"/>
    <w:rsid w:val="00837952"/>
    <w:rsid w:val="00854C66"/>
    <w:rsid w:val="008553E1"/>
    <w:rsid w:val="0087643B"/>
    <w:rsid w:val="00877669"/>
    <w:rsid w:val="0088392A"/>
    <w:rsid w:val="00897F92"/>
    <w:rsid w:val="008A64C9"/>
    <w:rsid w:val="008B180A"/>
    <w:rsid w:val="008B24B7"/>
    <w:rsid w:val="008B7200"/>
    <w:rsid w:val="008C2CD8"/>
    <w:rsid w:val="008C5743"/>
    <w:rsid w:val="008C68EE"/>
    <w:rsid w:val="008C7F44"/>
    <w:rsid w:val="008D4273"/>
    <w:rsid w:val="008D4EF3"/>
    <w:rsid w:val="008E0E4F"/>
    <w:rsid w:val="008E1FD5"/>
    <w:rsid w:val="008E4139"/>
    <w:rsid w:val="008E7932"/>
    <w:rsid w:val="008F322F"/>
    <w:rsid w:val="00907DFE"/>
    <w:rsid w:val="00914596"/>
    <w:rsid w:val="009146BF"/>
    <w:rsid w:val="00915AD4"/>
    <w:rsid w:val="00915EF1"/>
    <w:rsid w:val="00924C08"/>
    <w:rsid w:val="009256AC"/>
    <w:rsid w:val="00927D88"/>
    <w:rsid w:val="00930D1F"/>
    <w:rsid w:val="00935127"/>
    <w:rsid w:val="0094025E"/>
    <w:rsid w:val="0094256C"/>
    <w:rsid w:val="00950C84"/>
    <w:rsid w:val="00953F11"/>
    <w:rsid w:val="009706C1"/>
    <w:rsid w:val="00976675"/>
    <w:rsid w:val="00976FBF"/>
    <w:rsid w:val="00984B38"/>
    <w:rsid w:val="00990381"/>
    <w:rsid w:val="009A0636"/>
    <w:rsid w:val="009A1EFD"/>
    <w:rsid w:val="009A6FF5"/>
    <w:rsid w:val="009B2B47"/>
    <w:rsid w:val="009B35DB"/>
    <w:rsid w:val="009C4298"/>
    <w:rsid w:val="009D318C"/>
    <w:rsid w:val="009F38C6"/>
    <w:rsid w:val="00A10B8B"/>
    <w:rsid w:val="00A20D78"/>
    <w:rsid w:val="00A2174A"/>
    <w:rsid w:val="00A26733"/>
    <w:rsid w:val="00A3595E"/>
    <w:rsid w:val="00A46C7F"/>
    <w:rsid w:val="00A54A3A"/>
    <w:rsid w:val="00A605E8"/>
    <w:rsid w:val="00A73245"/>
    <w:rsid w:val="00A77145"/>
    <w:rsid w:val="00A82989"/>
    <w:rsid w:val="00A904FE"/>
    <w:rsid w:val="00A91DD1"/>
    <w:rsid w:val="00A9262C"/>
    <w:rsid w:val="00AB3B76"/>
    <w:rsid w:val="00AB61DD"/>
    <w:rsid w:val="00AC222F"/>
    <w:rsid w:val="00AC2CC7"/>
    <w:rsid w:val="00AC7B3B"/>
    <w:rsid w:val="00AD16CB"/>
    <w:rsid w:val="00AD3CE6"/>
    <w:rsid w:val="00AE1307"/>
    <w:rsid w:val="00AE7586"/>
    <w:rsid w:val="00AF7A65"/>
    <w:rsid w:val="00B06710"/>
    <w:rsid w:val="00B06BBD"/>
    <w:rsid w:val="00B07EBF"/>
    <w:rsid w:val="00B166CB"/>
    <w:rsid w:val="00B230E3"/>
    <w:rsid w:val="00B235E1"/>
    <w:rsid w:val="00B272CF"/>
    <w:rsid w:val="00B3145D"/>
    <w:rsid w:val="00B357BA"/>
    <w:rsid w:val="00B45786"/>
    <w:rsid w:val="00B5030D"/>
    <w:rsid w:val="00B52C5B"/>
    <w:rsid w:val="00B564DB"/>
    <w:rsid w:val="00B66293"/>
    <w:rsid w:val="00B760C3"/>
    <w:rsid w:val="00B768B6"/>
    <w:rsid w:val="00B816A3"/>
    <w:rsid w:val="00B908D1"/>
    <w:rsid w:val="00B940D1"/>
    <w:rsid w:val="00BA1F28"/>
    <w:rsid w:val="00BA46E1"/>
    <w:rsid w:val="00BB46BD"/>
    <w:rsid w:val="00BB58BD"/>
    <w:rsid w:val="00BB6A26"/>
    <w:rsid w:val="00BC1034"/>
    <w:rsid w:val="00BC2150"/>
    <w:rsid w:val="00BC7B9A"/>
    <w:rsid w:val="00BE2408"/>
    <w:rsid w:val="00BE25BE"/>
    <w:rsid w:val="00BE3EC6"/>
    <w:rsid w:val="00BE5BEB"/>
    <w:rsid w:val="00BE6528"/>
    <w:rsid w:val="00BF258C"/>
    <w:rsid w:val="00C0087A"/>
    <w:rsid w:val="00C05F9D"/>
    <w:rsid w:val="00C27212"/>
    <w:rsid w:val="00C319B4"/>
    <w:rsid w:val="00C34185"/>
    <w:rsid w:val="00C42DD6"/>
    <w:rsid w:val="00C545E7"/>
    <w:rsid w:val="00C66858"/>
    <w:rsid w:val="00C72E69"/>
    <w:rsid w:val="00C7411E"/>
    <w:rsid w:val="00C84988"/>
    <w:rsid w:val="00C86401"/>
    <w:rsid w:val="00C963E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EBE"/>
    <w:rsid w:val="00D01673"/>
    <w:rsid w:val="00D0309A"/>
    <w:rsid w:val="00D06F09"/>
    <w:rsid w:val="00D07798"/>
    <w:rsid w:val="00D07BA4"/>
    <w:rsid w:val="00D109BA"/>
    <w:rsid w:val="00D162E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B43"/>
    <w:rsid w:val="00D56E09"/>
    <w:rsid w:val="00D57CBF"/>
    <w:rsid w:val="00D66ABC"/>
    <w:rsid w:val="00D71CFC"/>
    <w:rsid w:val="00D86024"/>
    <w:rsid w:val="00D94CA3"/>
    <w:rsid w:val="00D96595"/>
    <w:rsid w:val="00DA018C"/>
    <w:rsid w:val="00DA3C9D"/>
    <w:rsid w:val="00DB0F7E"/>
    <w:rsid w:val="00DB5489"/>
    <w:rsid w:val="00DB6C98"/>
    <w:rsid w:val="00DC701C"/>
    <w:rsid w:val="00DC7232"/>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ADB"/>
    <w:rsid w:val="00E674DB"/>
    <w:rsid w:val="00E70912"/>
    <w:rsid w:val="00E75F28"/>
    <w:rsid w:val="00E90AA6"/>
    <w:rsid w:val="00E91BD7"/>
    <w:rsid w:val="00E977B8"/>
    <w:rsid w:val="00E97AD1"/>
    <w:rsid w:val="00EA109B"/>
    <w:rsid w:val="00EA15A8"/>
    <w:rsid w:val="00EA2926"/>
    <w:rsid w:val="00EB203F"/>
    <w:rsid w:val="00EB2CDE"/>
    <w:rsid w:val="00EC1A81"/>
    <w:rsid w:val="00EC7E5C"/>
    <w:rsid w:val="00ED78F1"/>
    <w:rsid w:val="00EE4DCA"/>
    <w:rsid w:val="00EE5F04"/>
    <w:rsid w:val="00EE606D"/>
    <w:rsid w:val="00EF0F62"/>
    <w:rsid w:val="00EF4DAC"/>
    <w:rsid w:val="00F007E1"/>
    <w:rsid w:val="00F0134E"/>
    <w:rsid w:val="00F057C6"/>
    <w:rsid w:val="00F17D96"/>
    <w:rsid w:val="00F22565"/>
    <w:rsid w:val="00F3380E"/>
    <w:rsid w:val="00F34E2C"/>
    <w:rsid w:val="00F35653"/>
    <w:rsid w:val="00F40837"/>
    <w:rsid w:val="00F42F79"/>
    <w:rsid w:val="00F45310"/>
    <w:rsid w:val="00F47773"/>
    <w:rsid w:val="00F5019D"/>
    <w:rsid w:val="00F56308"/>
    <w:rsid w:val="00F634D6"/>
    <w:rsid w:val="00F64385"/>
    <w:rsid w:val="00F6473F"/>
    <w:rsid w:val="00F76366"/>
    <w:rsid w:val="00F805C0"/>
    <w:rsid w:val="00F93C63"/>
    <w:rsid w:val="00FB4261"/>
    <w:rsid w:val="00FB43B1"/>
    <w:rsid w:val="00FC0608"/>
    <w:rsid w:val="00FC19DD"/>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DDA6BF-DE3A-43BE-A650-B2CF20C5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A2D2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A2D2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A2D2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A2D2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Ch,No Spacing211,No Spacing12,no read,No Spacing2111,No Spacing4,No Spacing11111,No Spacing5,No Spacing21,No Spacing1111,No Spacing11,No Spacing111,small space,Medium Grid 21, Ch"/>
    <w:basedOn w:val="Normal"/>
    <w:next w:val="Normal"/>
    <w:link w:val="Heading4Char"/>
    <w:uiPriority w:val="4"/>
    <w:qFormat/>
    <w:rsid w:val="004A2D2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A2D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2D2C"/>
  </w:style>
  <w:style w:type="character" w:customStyle="1" w:styleId="Heading1Char">
    <w:name w:val="Heading 1 Char"/>
    <w:aliases w:val="Pocket Char"/>
    <w:basedOn w:val="DefaultParagraphFont"/>
    <w:link w:val="Heading1"/>
    <w:uiPriority w:val="1"/>
    <w:rsid w:val="004A2D2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A2D2C"/>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bold underline,normal card text,Shrunk,qualifications in card,qualifications"/>
    <w:basedOn w:val="DefaultParagraphFont"/>
    <w:uiPriority w:val="7"/>
    <w:qFormat/>
    <w:rsid w:val="004A2D2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A2D2C"/>
    <w:rPr>
      <w:b/>
      <w:bCs/>
    </w:rPr>
  </w:style>
  <w:style w:type="character" w:customStyle="1" w:styleId="Heading3Char">
    <w:name w:val="Heading 3 Char"/>
    <w:aliases w:val="Block Char"/>
    <w:basedOn w:val="DefaultParagraphFont"/>
    <w:link w:val="Heading3"/>
    <w:uiPriority w:val="3"/>
    <w:rsid w:val="004A2D2C"/>
    <w:rPr>
      <w:rFonts w:ascii="Calibri" w:eastAsiaTheme="majorEastAsia" w:hAnsi="Calibri" w:cstheme="majorBidi"/>
      <w:b/>
      <w:bCs/>
      <w:sz w:val="32"/>
      <w:u w:val="single"/>
    </w:rPr>
  </w:style>
  <w:style w:type="character" w:customStyle="1" w:styleId="StyleBoldUnderline">
    <w:name w:val="Style Bold Underline"/>
    <w:aliases w:val="Underline,Intense Emphasis11,Intense Emphasis111,Intense Emphasis1111,ci,Title Char,cite"/>
    <w:basedOn w:val="DefaultParagraphFont"/>
    <w:uiPriority w:val="6"/>
    <w:qFormat/>
    <w:rsid w:val="004A2D2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A2D2C"/>
    <w:rPr>
      <w:b/>
      <w:bCs/>
      <w:sz w:val="26"/>
      <w:u w:val="none"/>
    </w:rPr>
  </w:style>
  <w:style w:type="paragraph" w:styleId="Header">
    <w:name w:val="header"/>
    <w:basedOn w:val="Normal"/>
    <w:link w:val="HeaderChar"/>
    <w:uiPriority w:val="99"/>
    <w:semiHidden/>
    <w:rsid w:val="004A2D2C"/>
    <w:pPr>
      <w:tabs>
        <w:tab w:val="center" w:pos="4680"/>
        <w:tab w:val="right" w:pos="9360"/>
      </w:tabs>
    </w:pPr>
  </w:style>
  <w:style w:type="character" w:customStyle="1" w:styleId="HeaderChar">
    <w:name w:val="Header Char"/>
    <w:basedOn w:val="DefaultParagraphFont"/>
    <w:link w:val="Header"/>
    <w:uiPriority w:val="99"/>
    <w:semiHidden/>
    <w:rsid w:val="004A2D2C"/>
    <w:rPr>
      <w:rFonts w:ascii="Calibri" w:hAnsi="Calibri" w:cs="Calibri"/>
    </w:rPr>
  </w:style>
  <w:style w:type="paragraph" w:styleId="Footer">
    <w:name w:val="footer"/>
    <w:basedOn w:val="Normal"/>
    <w:link w:val="FooterChar"/>
    <w:uiPriority w:val="99"/>
    <w:semiHidden/>
    <w:rsid w:val="004A2D2C"/>
    <w:pPr>
      <w:tabs>
        <w:tab w:val="center" w:pos="4680"/>
        <w:tab w:val="right" w:pos="9360"/>
      </w:tabs>
    </w:pPr>
  </w:style>
  <w:style w:type="character" w:customStyle="1" w:styleId="FooterChar">
    <w:name w:val="Footer Char"/>
    <w:basedOn w:val="DefaultParagraphFont"/>
    <w:link w:val="Footer"/>
    <w:uiPriority w:val="99"/>
    <w:semiHidden/>
    <w:rsid w:val="004A2D2C"/>
    <w:rPr>
      <w:rFonts w:ascii="Calibri" w:hAnsi="Calibri" w:cs="Calibri"/>
    </w:rPr>
  </w:style>
  <w:style w:type="character" w:styleId="Hyperlink">
    <w:name w:val="Hyperlink"/>
    <w:aliases w:val="heading 1 (block title),Important,Read,Internet Link,Card Text"/>
    <w:basedOn w:val="DefaultParagraphFont"/>
    <w:uiPriority w:val="99"/>
    <w:rsid w:val="004A2D2C"/>
    <w:rPr>
      <w:color w:val="auto"/>
      <w:u w:val="none"/>
    </w:rPr>
  </w:style>
  <w:style w:type="character" w:styleId="FollowedHyperlink">
    <w:name w:val="FollowedHyperlink"/>
    <w:basedOn w:val="DefaultParagraphFont"/>
    <w:uiPriority w:val="99"/>
    <w:semiHidden/>
    <w:rsid w:val="004A2D2C"/>
    <w:rPr>
      <w:color w:val="auto"/>
      <w:u w:val="none"/>
    </w:rPr>
  </w:style>
  <w:style w:type="character" w:customStyle="1" w:styleId="Heading4Char">
    <w:name w:val="Heading 4 Char"/>
    <w:aliases w:val="Tag Char,Big card Char,body Char,Normal Tag Char,heading 2 Char,Heading 2 Char1 Char Char Char,Ch Char,No Spacing211 Char,No Spacing12 Char,no read Char,No Spacing2111 Char,No Spacing4 Char,No Spacing11111 Char,No Spacing5 Char, Ch Char"/>
    <w:basedOn w:val="DefaultParagraphFont"/>
    <w:link w:val="Heading4"/>
    <w:uiPriority w:val="4"/>
    <w:rsid w:val="004A2D2C"/>
    <w:rPr>
      <w:rFonts w:ascii="Calibri" w:eastAsiaTheme="majorEastAsia" w:hAnsi="Calibri" w:cstheme="majorBidi"/>
      <w:b/>
      <w:bCs/>
      <w:iCs/>
      <w:sz w:val="26"/>
    </w:rPr>
  </w:style>
  <w:style w:type="character" w:styleId="IntenseEmphasis">
    <w:name w:val="Intense Emphasis"/>
    <w:aliases w:val="Style,apple-style-span + 6 pt,Bold,Kern at 16 pt,Intense Emphasis1,Intense Emphasis2,HHeading 3 + 12 pt,Bold Cite Char,Citation Char Char Char,Heading 3 Char1 Char Char Char,c,Bo,Cards + Font: 12 pt Char,B"/>
    <w:basedOn w:val="DefaultParagraphFont"/>
    <w:uiPriority w:val="6"/>
    <w:qFormat/>
    <w:rsid w:val="00036529"/>
    <w:rPr>
      <w:b/>
      <w:bCs/>
      <w:sz w:val="22"/>
      <w:u w:val="single"/>
    </w:rPr>
  </w:style>
  <w:style w:type="paragraph" w:customStyle="1" w:styleId="card">
    <w:name w:val="card"/>
    <w:basedOn w:val="Normal"/>
    <w:next w:val="Normal"/>
    <w:link w:val="cardChar"/>
    <w:qFormat/>
    <w:rsid w:val="00036529"/>
    <w:pPr>
      <w:ind w:left="288" w:right="288"/>
    </w:pPr>
    <w:rPr>
      <w:rFonts w:eastAsia="Times New Roman"/>
      <w:szCs w:val="20"/>
    </w:rPr>
  </w:style>
  <w:style w:type="character" w:customStyle="1" w:styleId="cardChar">
    <w:name w:val="card Char"/>
    <w:link w:val="card"/>
    <w:rsid w:val="00036529"/>
    <w:rPr>
      <w:rFonts w:ascii="Calibri" w:eastAsia="Times New Roman" w:hAnsi="Calibri" w:cs="Calibri"/>
      <w:szCs w:val="20"/>
    </w:rPr>
  </w:style>
  <w:style w:type="character" w:customStyle="1" w:styleId="underline">
    <w:name w:val="underline"/>
    <w:link w:val="textbold"/>
    <w:qFormat/>
    <w:locked/>
    <w:rsid w:val="00133D9F"/>
    <w:rPr>
      <w:b/>
      <w:u w:val="single"/>
    </w:rPr>
  </w:style>
  <w:style w:type="paragraph" w:customStyle="1" w:styleId="textbold">
    <w:name w:val="text bold"/>
    <w:basedOn w:val="Normal"/>
    <w:link w:val="underline"/>
    <w:qFormat/>
    <w:rsid w:val="00133D9F"/>
    <w:pPr>
      <w:ind w:left="720"/>
      <w:jc w:val="both"/>
    </w:pPr>
    <w:rPr>
      <w:rFonts w:asciiTheme="minorHAnsi" w:hAnsiTheme="minorHAnsi" w:cstheme="minorBidi"/>
      <w:b/>
      <w:u w:val="single"/>
    </w:rPr>
  </w:style>
  <w:style w:type="character" w:customStyle="1" w:styleId="UnderlineBold">
    <w:name w:val="Underline + Bold"/>
    <w:uiPriority w:val="1"/>
    <w:qFormat/>
    <w:rsid w:val="00133D9F"/>
    <w:rPr>
      <w:b/>
      <w:bCs w:val="0"/>
      <w:sz w:val="20"/>
      <w:u w:val="single"/>
    </w:rPr>
  </w:style>
  <w:style w:type="paragraph" w:styleId="ListParagraph">
    <w:name w:val="List Paragraph"/>
    <w:basedOn w:val="Normal"/>
    <w:uiPriority w:val="34"/>
    <w:rsid w:val="00EB203F"/>
    <w:pPr>
      <w:ind w:left="720"/>
      <w:contextualSpacing/>
    </w:pPr>
  </w:style>
  <w:style w:type="paragraph" w:customStyle="1" w:styleId="Style1">
    <w:name w:val="Style1"/>
    <w:basedOn w:val="Normal"/>
    <w:link w:val="Style1Char"/>
    <w:rsid w:val="001B2027"/>
    <w:rPr>
      <w:rFonts w:ascii="Times New Roman" w:eastAsia="SimSun" w:hAnsi="Times New Roman" w:cs="Times New Roman"/>
      <w:szCs w:val="24"/>
      <w:u w:val="single"/>
      <w:lang w:eastAsia="zh-CN"/>
    </w:rPr>
  </w:style>
  <w:style w:type="character" w:customStyle="1" w:styleId="Style1Char">
    <w:name w:val="Style1 Char"/>
    <w:link w:val="Style1"/>
    <w:rsid w:val="001B2027"/>
    <w:rPr>
      <w:rFonts w:ascii="Times New Roman" w:eastAsia="SimSun" w:hAnsi="Times New Roman" w:cs="Times New Roman"/>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00640">
      <w:bodyDiv w:val="1"/>
      <w:marLeft w:val="0"/>
      <w:marRight w:val="0"/>
      <w:marTop w:val="0"/>
      <w:marBottom w:val="0"/>
      <w:divBdr>
        <w:top w:val="none" w:sz="0" w:space="0" w:color="auto"/>
        <w:left w:val="none" w:sz="0" w:space="0" w:color="auto"/>
        <w:bottom w:val="none" w:sz="0" w:space="0" w:color="auto"/>
        <w:right w:val="none" w:sz="0" w:space="0" w:color="auto"/>
      </w:divBdr>
    </w:div>
    <w:div w:id="596181762">
      <w:bodyDiv w:val="1"/>
      <w:marLeft w:val="0"/>
      <w:marRight w:val="0"/>
      <w:marTop w:val="0"/>
      <w:marBottom w:val="0"/>
      <w:divBdr>
        <w:top w:val="none" w:sz="0" w:space="0" w:color="auto"/>
        <w:left w:val="none" w:sz="0" w:space="0" w:color="auto"/>
        <w:bottom w:val="none" w:sz="0" w:space="0" w:color="auto"/>
        <w:right w:val="none" w:sz="0" w:space="0" w:color="auto"/>
      </w:divBdr>
    </w:div>
    <w:div w:id="773596339">
      <w:bodyDiv w:val="1"/>
      <w:marLeft w:val="0"/>
      <w:marRight w:val="0"/>
      <w:marTop w:val="0"/>
      <w:marBottom w:val="0"/>
      <w:divBdr>
        <w:top w:val="none" w:sz="0" w:space="0" w:color="auto"/>
        <w:left w:val="none" w:sz="0" w:space="0" w:color="auto"/>
        <w:bottom w:val="none" w:sz="0" w:space="0" w:color="auto"/>
        <w:right w:val="none" w:sz="0" w:space="0" w:color="auto"/>
      </w:divBdr>
    </w:div>
    <w:div w:id="1167287378">
      <w:bodyDiv w:val="1"/>
      <w:marLeft w:val="0"/>
      <w:marRight w:val="0"/>
      <w:marTop w:val="0"/>
      <w:marBottom w:val="0"/>
      <w:divBdr>
        <w:top w:val="none" w:sz="0" w:space="0" w:color="auto"/>
        <w:left w:val="none" w:sz="0" w:space="0" w:color="auto"/>
        <w:bottom w:val="none" w:sz="0" w:space="0" w:color="auto"/>
        <w:right w:val="none" w:sz="0" w:space="0" w:color="auto"/>
      </w:divBdr>
    </w:div>
    <w:div w:id="20442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oomberg.com/news/2013-08-15/how-to-beat-al-qaeda-in-yemen.html" TargetMode="External"/><Relationship Id="rId18" Type="http://schemas.openxmlformats.org/officeDocument/2006/relationships/hyperlink" Target="http://www.foreignpolicy.com/articles/2012/03/19/fire_when_ready?page=full" TargetMode="External"/><Relationship Id="rId3" Type="http://schemas.openxmlformats.org/officeDocument/2006/relationships/customXml" Target="../customXml/item3.xml"/><Relationship Id="rId21" Type="http://schemas.openxmlformats.org/officeDocument/2006/relationships/hyperlink" Target="http://scholarship.law.duke.edu/cgi/viewcontent.cgi?article=1294&amp;context=djcil" TargetMode="External"/><Relationship Id="rId7" Type="http://schemas.openxmlformats.org/officeDocument/2006/relationships/webSettings" Target="webSettings.xml"/><Relationship Id="rId12" Type="http://schemas.openxmlformats.org/officeDocument/2006/relationships/hyperlink" Target="http://www.theatlantic.com/international/archive/2013/08/the-case-against-drone-strikes-on-people-who-only-act-like-terrorists/278744/" TargetMode="External"/><Relationship Id="rId17" Type="http://schemas.openxmlformats.org/officeDocument/2006/relationships/hyperlink" Target="http://online.wsj.com/article/SB122455074012352571.html" TargetMode="External"/><Relationship Id="rId2" Type="http://schemas.openxmlformats.org/officeDocument/2006/relationships/customXml" Target="../customXml/item2.xml"/><Relationship Id="rId16" Type="http://schemas.openxmlformats.org/officeDocument/2006/relationships/hyperlink" Target="http://www.theweek.co.uk/world-news/54494/yemen-terror-threat-al-qaeda-aqap-west-worried" TargetMode="External"/><Relationship Id="rId20" Type="http://schemas.openxmlformats.org/officeDocument/2006/relationships/hyperlink" Target="http://fpc.state.gov/documents/organization/20612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ticles.washingtonpost.com/2013-01-13/opinions/36311903_1_drone-strikes-drone-program-drone-policy" TargetMode="External"/><Relationship Id="rId5" Type="http://schemas.openxmlformats.org/officeDocument/2006/relationships/styles" Target="styles.xml"/><Relationship Id="rId15" Type="http://schemas.openxmlformats.org/officeDocument/2006/relationships/hyperlink" Target="http://www.freerepublic.com/focus/news/2883464/posts" TargetMode="External"/><Relationship Id="rId23" Type="http://schemas.openxmlformats.org/officeDocument/2006/relationships/theme" Target="theme/theme1.xml"/><Relationship Id="rId10" Type="http://schemas.openxmlformats.org/officeDocument/2006/relationships/hyperlink" Target="http://www.css.ethz.ch/publications/pdfs/CSS-Analysis-137-EN.pdf" TargetMode="External"/><Relationship Id="rId19" Type="http://schemas.openxmlformats.org/officeDocument/2006/relationships/hyperlink" Target="http://nationalinterest.org/blog/the-skeptics/drones-special-operations-whimsical-wars-70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wfareblog.com/2013/05/taking-the-cia-out-of-drone-strikes-the-obama-administrations-yemen-experienc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rz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24733</Words>
  <Characters>140981</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Wu, River</cp:lastModifiedBy>
  <cp:revision>2</cp:revision>
  <dcterms:created xsi:type="dcterms:W3CDTF">2014-03-14T16:07:00Z</dcterms:created>
  <dcterms:modified xsi:type="dcterms:W3CDTF">2014-03-14T16:07:00Z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